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C468" w14:textId="17F77112" w:rsidR="00F82BC6" w:rsidRPr="00700BCE" w:rsidRDefault="002E5E88" w:rsidP="00DA2369">
      <w:pPr>
        <w:spacing w:before="120" w:after="60" w:line="240" w:lineRule="auto"/>
        <w:ind w:right="-147"/>
        <w:jc w:val="center"/>
        <w:rPr>
          <w:rFonts w:ascii="Arial" w:hAnsi="Arial" w:cs="Arial"/>
          <w:bCs/>
          <w:iCs/>
          <w:sz w:val="18"/>
          <w:szCs w:val="20"/>
        </w:rPr>
      </w:pPr>
      <w:r w:rsidRPr="00A42776">
        <w:rPr>
          <w:rFonts w:ascii="Arial" w:hAnsi="Arial" w:cs="Arial"/>
          <w:bCs/>
          <w:iCs/>
          <w:sz w:val="18"/>
          <w:szCs w:val="20"/>
        </w:rPr>
        <w:t>The</w:t>
      </w:r>
      <w:r w:rsidR="00F82BC6" w:rsidRPr="00A42776">
        <w:rPr>
          <w:rFonts w:ascii="Arial" w:hAnsi="Arial" w:cs="Arial"/>
          <w:bCs/>
          <w:iCs/>
          <w:sz w:val="18"/>
          <w:szCs w:val="20"/>
        </w:rPr>
        <w:t xml:space="preserve"> completed and approved form</w:t>
      </w:r>
      <w:r w:rsidRPr="00A42776">
        <w:rPr>
          <w:rFonts w:ascii="Arial" w:hAnsi="Arial" w:cs="Arial"/>
          <w:bCs/>
          <w:iCs/>
          <w:sz w:val="18"/>
          <w:szCs w:val="20"/>
        </w:rPr>
        <w:t xml:space="preserve"> with CV </w:t>
      </w:r>
      <w:hyperlink r:id="rId11" w:history="1"/>
      <w:r w:rsidRPr="00A42776">
        <w:rPr>
          <w:rFonts w:ascii="Arial" w:hAnsi="Arial" w:cs="Arial"/>
          <w:bCs/>
          <w:iCs/>
          <w:sz w:val="18"/>
          <w:szCs w:val="20"/>
        </w:rPr>
        <w:t xml:space="preserve">must be </w:t>
      </w:r>
      <w:r w:rsidR="00BC3BFF" w:rsidRPr="00A42776">
        <w:rPr>
          <w:rFonts w:ascii="Arial" w:hAnsi="Arial" w:cs="Arial"/>
          <w:bCs/>
          <w:iCs/>
          <w:sz w:val="18"/>
          <w:szCs w:val="20"/>
        </w:rPr>
        <w:t>entered</w:t>
      </w:r>
      <w:r w:rsidRPr="00A42776">
        <w:rPr>
          <w:rFonts w:ascii="Arial" w:hAnsi="Arial" w:cs="Arial"/>
          <w:bCs/>
          <w:iCs/>
          <w:sz w:val="18"/>
          <w:szCs w:val="20"/>
        </w:rPr>
        <w:t xml:space="preserve"> as a contingent worker </w:t>
      </w:r>
      <w:r w:rsidR="00044658" w:rsidRPr="00A42776">
        <w:rPr>
          <w:rFonts w:ascii="Arial" w:hAnsi="Arial" w:cs="Arial"/>
          <w:bCs/>
          <w:iCs/>
          <w:sz w:val="18"/>
          <w:szCs w:val="20"/>
        </w:rPr>
        <w:t xml:space="preserve">by the Institute or Research Centre </w:t>
      </w:r>
      <w:r w:rsidRPr="00A42776">
        <w:rPr>
          <w:rFonts w:ascii="Arial" w:hAnsi="Arial" w:cs="Arial"/>
          <w:bCs/>
          <w:iCs/>
          <w:sz w:val="18"/>
          <w:szCs w:val="20"/>
        </w:rPr>
        <w:t xml:space="preserve">in Workday for a confirmation </w:t>
      </w:r>
      <w:r w:rsidR="00BC3BFF" w:rsidRPr="00A42776">
        <w:rPr>
          <w:rFonts w:ascii="Arial" w:hAnsi="Arial" w:cs="Arial"/>
          <w:bCs/>
          <w:iCs/>
          <w:sz w:val="18"/>
          <w:szCs w:val="20"/>
        </w:rPr>
        <w:t>of appointment letter</w:t>
      </w:r>
      <w:r w:rsidRPr="00A42776">
        <w:rPr>
          <w:rFonts w:ascii="Arial" w:hAnsi="Arial" w:cs="Arial"/>
          <w:bCs/>
          <w:iCs/>
          <w:sz w:val="18"/>
          <w:szCs w:val="20"/>
        </w:rPr>
        <w:t xml:space="preserve"> to be sent to the </w:t>
      </w:r>
      <w:r w:rsidR="00222D70" w:rsidRPr="00A42776">
        <w:rPr>
          <w:rFonts w:ascii="Arial" w:hAnsi="Arial" w:cs="Arial"/>
          <w:bCs/>
          <w:iCs/>
          <w:sz w:val="18"/>
          <w:szCs w:val="20"/>
        </w:rPr>
        <w:t>approved nominee.</w:t>
      </w:r>
      <w:r w:rsidR="00044658" w:rsidRPr="00A42776">
        <w:rPr>
          <w:rFonts w:ascii="Arial" w:hAnsi="Arial" w:cs="Arial"/>
          <w:bCs/>
          <w:iCs/>
          <w:sz w:val="18"/>
          <w:szCs w:val="20"/>
        </w:rPr>
        <w:t xml:space="preserve"> Contact Employee Services for support</w:t>
      </w:r>
      <w:r w:rsidR="00A42776" w:rsidRPr="00A42776">
        <w:rPr>
          <w:rFonts w:ascii="Arial" w:hAnsi="Arial" w:cs="Arial"/>
          <w:bCs/>
          <w:iCs/>
          <w:sz w:val="18"/>
          <w:szCs w:val="20"/>
        </w:rPr>
        <w:t xml:space="preserve"> or refer to the relevant quick reference guide.</w:t>
      </w:r>
      <w:r w:rsidR="00A42776">
        <w:rPr>
          <w:rFonts w:ascii="Arial" w:hAnsi="Arial" w:cs="Arial"/>
          <w:bCs/>
          <w:iCs/>
          <w:sz w:val="18"/>
          <w:szCs w:val="20"/>
        </w:rPr>
        <w:t xml:space="preserve"> </w:t>
      </w:r>
    </w:p>
    <w:p w14:paraId="28EB9D8E" w14:textId="77777777" w:rsidR="00F82BC6" w:rsidRPr="00DA2369" w:rsidRDefault="00F82BC6" w:rsidP="00F82BC6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tbl>
      <w:tblPr>
        <w:tblStyle w:val="UBTableGrid2"/>
        <w:tblW w:w="1048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060"/>
        <w:gridCol w:w="1276"/>
        <w:gridCol w:w="992"/>
        <w:gridCol w:w="2268"/>
        <w:gridCol w:w="1559"/>
        <w:gridCol w:w="2557"/>
      </w:tblGrid>
      <w:tr w:rsidR="00F82BC6" w:rsidRPr="00F82BC6" w14:paraId="38FDE692" w14:textId="77777777" w:rsidTr="007246EB">
        <w:tc>
          <w:tcPr>
            <w:tcW w:w="10485" w:type="dxa"/>
            <w:gridSpan w:val="7"/>
            <w:tcBorders>
              <w:top w:val="single" w:sz="8" w:space="0" w:color="808080"/>
              <w:left w:val="single" w:sz="8" w:space="0" w:color="808080"/>
              <w:bottom w:val="single" w:sz="4" w:space="0" w:color="BFBFBF" w:themeColor="background2" w:themeShade="BF"/>
              <w:right w:val="single" w:sz="8" w:space="0" w:color="808080"/>
            </w:tcBorders>
            <w:shd w:val="clear" w:color="auto" w:fill="0602FF" w:themeFill="text1"/>
            <w:vAlign w:val="center"/>
          </w:tcPr>
          <w:p w14:paraId="720806E8" w14:textId="77777777" w:rsidR="00F82BC6" w:rsidRPr="00F82BC6" w:rsidRDefault="00F82BC6" w:rsidP="00EE5045">
            <w:pPr>
              <w:spacing w:before="120" w:after="120"/>
              <w:rPr>
                <w:rFonts w:eastAsia="Times New Roman" w:cs="Arial"/>
                <w:b/>
                <w:color w:val="FFFFFF"/>
                <w:szCs w:val="18"/>
              </w:rPr>
            </w:pPr>
            <w:r w:rsidRPr="005819FB">
              <w:rPr>
                <w:rFonts w:eastAsia="Times New Roman" w:cs="Arial"/>
                <w:b/>
                <w:color w:val="FFFFFF"/>
                <w:sz w:val="20"/>
                <w:szCs w:val="18"/>
              </w:rPr>
              <w:t>Nominee information</w:t>
            </w:r>
          </w:p>
        </w:tc>
      </w:tr>
      <w:tr w:rsidR="005819FB" w:rsidRPr="00F82BC6" w14:paraId="63D72600" w14:textId="77777777" w:rsidTr="00567853">
        <w:tc>
          <w:tcPr>
            <w:tcW w:w="773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2F2F2"/>
            <w:vAlign w:val="center"/>
          </w:tcPr>
          <w:p w14:paraId="660C48F2" w14:textId="2171345D" w:rsidR="005819FB" w:rsidRPr="009D2167" w:rsidRDefault="005819FB" w:rsidP="001B32C4">
            <w:pPr>
              <w:spacing w:before="120" w:after="120" w:line="260" w:lineRule="atLeast"/>
              <w:rPr>
                <w:rFonts w:eastAsia="Times New Roman" w:cs="Arial"/>
                <w:sz w:val="18"/>
                <w:szCs w:val="18"/>
              </w:rPr>
            </w:pPr>
            <w:r w:rsidRPr="009D2167">
              <w:rPr>
                <w:rFonts w:eastAsia="Times New Roman" w:cs="Arial"/>
                <w:sz w:val="18"/>
                <w:szCs w:val="18"/>
              </w:rPr>
              <w:t xml:space="preserve">Title </w:t>
            </w:r>
          </w:p>
        </w:tc>
        <w:tc>
          <w:tcPr>
            <w:tcW w:w="1060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  <w:vAlign w:val="center"/>
          </w:tcPr>
          <w:p w14:paraId="7F834547" w14:textId="3B8D2340" w:rsidR="005819FB" w:rsidRPr="00D03360" w:rsidRDefault="005819FB" w:rsidP="001B32C4">
            <w:pPr>
              <w:spacing w:before="120" w:after="120" w:line="260" w:lineRule="atLeas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2F2F2"/>
            <w:vAlign w:val="center"/>
          </w:tcPr>
          <w:p w14:paraId="79621858" w14:textId="3112DA75" w:rsidR="005819FB" w:rsidRPr="00D03360" w:rsidRDefault="005819FB" w:rsidP="001B32C4">
            <w:pPr>
              <w:spacing w:before="120" w:after="120" w:line="260" w:lineRule="atLeast"/>
              <w:rPr>
                <w:rFonts w:eastAsia="Times New Roman" w:cs="Arial"/>
                <w:sz w:val="18"/>
                <w:szCs w:val="18"/>
              </w:rPr>
            </w:pPr>
            <w:r w:rsidRPr="00D03360">
              <w:rPr>
                <w:rFonts w:eastAsia="Times New Roman" w:cs="Arial"/>
                <w:sz w:val="18"/>
                <w:szCs w:val="18"/>
              </w:rPr>
              <w:t xml:space="preserve">First name </w:t>
            </w:r>
          </w:p>
        </w:tc>
        <w:tc>
          <w:tcPr>
            <w:tcW w:w="3260" w:type="dxa"/>
            <w:gridSpan w:val="2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  <w:vAlign w:val="center"/>
          </w:tcPr>
          <w:p w14:paraId="6A05B79E" w14:textId="3F1CD305" w:rsidR="005819FB" w:rsidRPr="00D03360" w:rsidRDefault="005819FB" w:rsidP="001B32C4">
            <w:pPr>
              <w:spacing w:before="120" w:after="120" w:line="260" w:lineRule="atLeas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2F2F2"/>
            <w:vAlign w:val="center"/>
          </w:tcPr>
          <w:p w14:paraId="3792AE46" w14:textId="65262109" w:rsidR="005819FB" w:rsidRPr="00D03360" w:rsidRDefault="005819FB" w:rsidP="001B32C4">
            <w:pPr>
              <w:tabs>
                <w:tab w:val="left" w:pos="1025"/>
              </w:tabs>
              <w:spacing w:before="120" w:after="120" w:line="260" w:lineRule="atLeast"/>
              <w:rPr>
                <w:rFonts w:eastAsia="Times New Roman" w:cs="Arial"/>
                <w:sz w:val="18"/>
                <w:szCs w:val="18"/>
              </w:rPr>
            </w:pPr>
            <w:r w:rsidRPr="00D03360">
              <w:rPr>
                <w:rFonts w:eastAsia="Times New Roman" w:cs="Arial"/>
                <w:sz w:val="18"/>
                <w:szCs w:val="18"/>
              </w:rPr>
              <w:t>Surname</w:t>
            </w:r>
          </w:p>
        </w:tc>
        <w:tc>
          <w:tcPr>
            <w:tcW w:w="2557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  <w:vAlign w:val="center"/>
          </w:tcPr>
          <w:p w14:paraId="786207EE" w14:textId="6B6EF001" w:rsidR="005819FB" w:rsidRPr="00D03360" w:rsidRDefault="005819FB" w:rsidP="001B32C4">
            <w:pPr>
              <w:tabs>
                <w:tab w:val="left" w:pos="1025"/>
              </w:tabs>
              <w:spacing w:before="120" w:after="120" w:line="260" w:lineRule="atLeas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5819FB" w:rsidRPr="00F82BC6" w14:paraId="49AB7153" w14:textId="77777777" w:rsidTr="00567853">
        <w:tc>
          <w:tcPr>
            <w:tcW w:w="1833" w:type="dxa"/>
            <w:gridSpan w:val="2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2F2F2"/>
            <w:vAlign w:val="center"/>
          </w:tcPr>
          <w:p w14:paraId="218BBD88" w14:textId="1A1EAF85" w:rsidR="005819FB" w:rsidRPr="00D03360" w:rsidRDefault="005819FB" w:rsidP="001B32C4">
            <w:pPr>
              <w:tabs>
                <w:tab w:val="left" w:pos="1723"/>
              </w:tabs>
              <w:spacing w:before="120" w:after="120" w:line="260" w:lineRule="atLeast"/>
              <w:rPr>
                <w:rFonts w:eastAsia="Times New Roman" w:cs="Arial"/>
                <w:sz w:val="18"/>
                <w:szCs w:val="18"/>
              </w:rPr>
            </w:pPr>
            <w:r w:rsidRPr="00D03360">
              <w:rPr>
                <w:rFonts w:eastAsia="Times New Roman" w:cs="Arial"/>
                <w:sz w:val="18"/>
                <w:szCs w:val="18"/>
              </w:rPr>
              <w:t>Current position</w:t>
            </w:r>
          </w:p>
        </w:tc>
        <w:tc>
          <w:tcPr>
            <w:tcW w:w="4536" w:type="dxa"/>
            <w:gridSpan w:val="3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  <w:vAlign w:val="center"/>
          </w:tcPr>
          <w:p w14:paraId="4FD9C79C" w14:textId="2EA7C62C" w:rsidR="005819FB" w:rsidRPr="00D03360" w:rsidRDefault="005819FB" w:rsidP="001B32C4">
            <w:pPr>
              <w:tabs>
                <w:tab w:val="left" w:pos="1723"/>
              </w:tabs>
              <w:spacing w:before="120" w:after="120" w:line="260" w:lineRule="atLeas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2F2F2"/>
            <w:vAlign w:val="center"/>
          </w:tcPr>
          <w:p w14:paraId="78BC4DAB" w14:textId="6CBE31FE" w:rsidR="005819FB" w:rsidRPr="00D03360" w:rsidRDefault="005819FB" w:rsidP="001B32C4">
            <w:pPr>
              <w:spacing w:before="120" w:after="120" w:line="260" w:lineRule="atLeast"/>
              <w:rPr>
                <w:rFonts w:eastAsia="Times New Roman" w:cs="Arial"/>
                <w:sz w:val="18"/>
                <w:szCs w:val="18"/>
              </w:rPr>
            </w:pPr>
            <w:r w:rsidRPr="00D03360">
              <w:rPr>
                <w:rFonts w:eastAsia="Times New Roman" w:cs="Arial"/>
                <w:sz w:val="18"/>
                <w:szCs w:val="18"/>
              </w:rPr>
              <w:t>Date of birth</w:t>
            </w:r>
          </w:p>
        </w:tc>
        <w:tc>
          <w:tcPr>
            <w:tcW w:w="2557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  <w:vAlign w:val="center"/>
          </w:tcPr>
          <w:p w14:paraId="70CB7DF1" w14:textId="3CC563EE" w:rsidR="005819FB" w:rsidRPr="00963DBC" w:rsidRDefault="005070F8" w:rsidP="001B32C4">
            <w:pPr>
              <w:spacing w:before="120" w:after="120" w:line="260" w:lineRule="atLeast"/>
              <w:rPr>
                <w:rFonts w:eastAsia="Times New Roman" w:cs="Arial"/>
                <w:sz w:val="18"/>
                <w:szCs w:val="18"/>
              </w:rPr>
            </w:pPr>
            <w:sdt>
              <w:sdtPr>
                <w:rPr>
                  <w:rFonts w:eastAsia="Times New Roman" w:cs="Arial"/>
                  <w:sz w:val="18"/>
                  <w:szCs w:val="18"/>
                </w:rPr>
                <w:id w:val="1353302446"/>
                <w:placeholder>
                  <w:docPart w:val="D120C50D214D45F8B8B7FFFD09851C39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r w:rsidR="006C0FF6" w:rsidRPr="00963DBC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5819FB" w:rsidRPr="00F82BC6" w14:paraId="6C556A8C" w14:textId="77777777" w:rsidTr="00567853">
        <w:tc>
          <w:tcPr>
            <w:tcW w:w="1833" w:type="dxa"/>
            <w:gridSpan w:val="2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2F2F2"/>
            <w:vAlign w:val="center"/>
          </w:tcPr>
          <w:p w14:paraId="3B58B9D7" w14:textId="53F4726D" w:rsidR="005819FB" w:rsidRPr="00D03360" w:rsidRDefault="005819FB" w:rsidP="001B32C4">
            <w:pPr>
              <w:tabs>
                <w:tab w:val="left" w:pos="1733"/>
              </w:tabs>
              <w:spacing w:before="120" w:after="120" w:line="260" w:lineRule="atLeast"/>
              <w:rPr>
                <w:rFonts w:eastAsia="Times New Roman" w:cs="Arial"/>
                <w:sz w:val="18"/>
                <w:szCs w:val="18"/>
              </w:rPr>
            </w:pPr>
            <w:r w:rsidRPr="00D03360">
              <w:rPr>
                <w:rFonts w:eastAsia="Times New Roman" w:cs="Arial"/>
                <w:sz w:val="18"/>
                <w:szCs w:val="18"/>
              </w:rPr>
              <w:t>University/Institution</w:t>
            </w:r>
          </w:p>
        </w:tc>
        <w:tc>
          <w:tcPr>
            <w:tcW w:w="8652" w:type="dxa"/>
            <w:gridSpan w:val="5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  <w:vAlign w:val="center"/>
          </w:tcPr>
          <w:p w14:paraId="512750D9" w14:textId="7EF85B4F" w:rsidR="005819FB" w:rsidRPr="00D03360" w:rsidRDefault="005819FB" w:rsidP="001B32C4">
            <w:pPr>
              <w:tabs>
                <w:tab w:val="left" w:pos="1733"/>
              </w:tabs>
              <w:spacing w:before="120" w:after="120" w:line="260" w:lineRule="atLeas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5819FB" w:rsidRPr="00F82BC6" w14:paraId="44B069AE" w14:textId="77777777" w:rsidTr="00567853">
        <w:tc>
          <w:tcPr>
            <w:tcW w:w="1833" w:type="dxa"/>
            <w:gridSpan w:val="2"/>
            <w:vMerge w:val="restart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2F2F2"/>
            <w:vAlign w:val="center"/>
          </w:tcPr>
          <w:p w14:paraId="23E57545" w14:textId="5790D8AE" w:rsidR="005819FB" w:rsidRPr="00D03360" w:rsidRDefault="005819FB" w:rsidP="001B32C4">
            <w:pPr>
              <w:tabs>
                <w:tab w:val="left" w:pos="1731"/>
              </w:tabs>
              <w:spacing w:before="120" w:after="120" w:line="260" w:lineRule="atLeast"/>
              <w:rPr>
                <w:rFonts w:eastAsia="Times New Roman" w:cs="Arial"/>
                <w:sz w:val="18"/>
                <w:szCs w:val="18"/>
              </w:rPr>
            </w:pPr>
            <w:r w:rsidRPr="00D03360">
              <w:rPr>
                <w:rFonts w:eastAsia="Times New Roman" w:cs="Arial"/>
                <w:sz w:val="18"/>
                <w:szCs w:val="18"/>
              </w:rPr>
              <w:t>Postal address</w:t>
            </w:r>
          </w:p>
        </w:tc>
        <w:tc>
          <w:tcPr>
            <w:tcW w:w="8652" w:type="dxa"/>
            <w:gridSpan w:val="5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  <w:vAlign w:val="center"/>
          </w:tcPr>
          <w:p w14:paraId="34D0AE03" w14:textId="18D3D68B" w:rsidR="005819FB" w:rsidRPr="00D03360" w:rsidRDefault="005819FB" w:rsidP="001B32C4">
            <w:pPr>
              <w:spacing w:before="120" w:after="120" w:line="260" w:lineRule="atLeast"/>
              <w:ind w:left="27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5819FB" w:rsidRPr="00F82BC6" w14:paraId="4E9E25EA" w14:textId="77777777" w:rsidTr="00567853">
        <w:tc>
          <w:tcPr>
            <w:tcW w:w="1833" w:type="dxa"/>
            <w:gridSpan w:val="2"/>
            <w:vMerge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2F2F2"/>
            <w:vAlign w:val="center"/>
          </w:tcPr>
          <w:p w14:paraId="3ED301B7" w14:textId="77777777" w:rsidR="005819FB" w:rsidRPr="00D03360" w:rsidRDefault="005819FB" w:rsidP="001B32C4">
            <w:pPr>
              <w:tabs>
                <w:tab w:val="left" w:pos="1873"/>
              </w:tabs>
              <w:spacing w:before="120" w:after="120" w:line="260" w:lineRule="atLeast"/>
              <w:ind w:left="597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8652" w:type="dxa"/>
            <w:gridSpan w:val="5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  <w:vAlign w:val="center"/>
          </w:tcPr>
          <w:p w14:paraId="3FF5AA96" w14:textId="11DA5B41" w:rsidR="005819FB" w:rsidRPr="00D03360" w:rsidRDefault="005819FB" w:rsidP="001B32C4">
            <w:pPr>
              <w:spacing w:before="120" w:after="120" w:line="260" w:lineRule="atLeast"/>
              <w:ind w:left="27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5819FB" w:rsidRPr="00F82BC6" w14:paraId="72C63D6F" w14:textId="77777777" w:rsidTr="00567853">
        <w:tc>
          <w:tcPr>
            <w:tcW w:w="1833" w:type="dxa"/>
            <w:gridSpan w:val="2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2F2F2"/>
            <w:vAlign w:val="center"/>
          </w:tcPr>
          <w:p w14:paraId="732B4DFD" w14:textId="60D32544" w:rsidR="005819FB" w:rsidRPr="00D03360" w:rsidRDefault="005819FB" w:rsidP="001B32C4">
            <w:pPr>
              <w:tabs>
                <w:tab w:val="left" w:pos="873"/>
              </w:tabs>
              <w:spacing w:before="120" w:after="120" w:line="260" w:lineRule="atLeast"/>
              <w:ind w:left="32"/>
              <w:rPr>
                <w:rFonts w:eastAsia="Times New Roman" w:cs="Arial"/>
                <w:sz w:val="18"/>
                <w:szCs w:val="18"/>
              </w:rPr>
            </w:pPr>
            <w:r w:rsidRPr="00D03360">
              <w:rPr>
                <w:rFonts w:eastAsia="Times New Roman" w:cs="Arial"/>
                <w:sz w:val="18"/>
                <w:szCs w:val="18"/>
              </w:rPr>
              <w:t>Phone</w:t>
            </w:r>
            <w:r w:rsidRPr="00D03360">
              <w:rPr>
                <w:rFonts w:eastAsia="Times New Roman" w:cs="Arial"/>
                <w:sz w:val="18"/>
                <w:szCs w:val="18"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  <w:vAlign w:val="center"/>
          </w:tcPr>
          <w:p w14:paraId="242171A7" w14:textId="00EB8E68" w:rsidR="005819FB" w:rsidRPr="00D03360" w:rsidRDefault="005819FB" w:rsidP="001B32C4">
            <w:pPr>
              <w:tabs>
                <w:tab w:val="left" w:pos="873"/>
              </w:tabs>
              <w:spacing w:before="120" w:after="120" w:line="260" w:lineRule="atLeast"/>
              <w:ind w:left="32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2F2F2"/>
            <w:vAlign w:val="center"/>
          </w:tcPr>
          <w:p w14:paraId="359C063A" w14:textId="2DDAB473" w:rsidR="005819FB" w:rsidRPr="00D03360" w:rsidRDefault="005819FB" w:rsidP="001B32C4">
            <w:pPr>
              <w:tabs>
                <w:tab w:val="left" w:pos="881"/>
              </w:tabs>
              <w:spacing w:before="120" w:after="120" w:line="260" w:lineRule="atLeast"/>
              <w:rPr>
                <w:rFonts w:eastAsia="Times New Roman" w:cs="Arial"/>
                <w:sz w:val="18"/>
                <w:szCs w:val="18"/>
              </w:rPr>
            </w:pPr>
            <w:r w:rsidRPr="00D03360">
              <w:rPr>
                <w:rFonts w:eastAsia="Times New Roman" w:cs="Arial"/>
                <w:sz w:val="18"/>
                <w:szCs w:val="18"/>
              </w:rPr>
              <w:t>Email</w:t>
            </w:r>
          </w:p>
        </w:tc>
        <w:tc>
          <w:tcPr>
            <w:tcW w:w="4116" w:type="dxa"/>
            <w:gridSpan w:val="2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  <w:vAlign w:val="center"/>
          </w:tcPr>
          <w:p w14:paraId="3211DFDF" w14:textId="67C2CB53" w:rsidR="005819FB" w:rsidRPr="00D03360" w:rsidRDefault="005819FB" w:rsidP="001B32C4">
            <w:pPr>
              <w:tabs>
                <w:tab w:val="left" w:pos="881"/>
              </w:tabs>
              <w:spacing w:before="120" w:after="120" w:line="260" w:lineRule="atLeas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5819FB" w:rsidRPr="00F82BC6" w14:paraId="53F96A4F" w14:textId="77777777" w:rsidTr="00567853">
        <w:tc>
          <w:tcPr>
            <w:tcW w:w="6369" w:type="dxa"/>
            <w:gridSpan w:val="5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2F2F2"/>
            <w:vAlign w:val="center"/>
          </w:tcPr>
          <w:p w14:paraId="09420ECE" w14:textId="652CC9B1" w:rsidR="005819FB" w:rsidRPr="00D03360" w:rsidRDefault="005819FB" w:rsidP="001B32C4">
            <w:pPr>
              <w:tabs>
                <w:tab w:val="left" w:pos="7112"/>
                <w:tab w:val="left" w:pos="8104"/>
              </w:tabs>
              <w:spacing w:before="120" w:after="120" w:line="260" w:lineRule="atLeast"/>
              <w:rPr>
                <w:rFonts w:eastAsia="Times New Roman" w:cs="Arial"/>
                <w:sz w:val="18"/>
                <w:szCs w:val="18"/>
              </w:rPr>
            </w:pPr>
            <w:r w:rsidRPr="00D03360">
              <w:rPr>
                <w:rFonts w:eastAsia="Times New Roman" w:cs="Arial"/>
                <w:sz w:val="18"/>
                <w:szCs w:val="18"/>
              </w:rPr>
              <w:t xml:space="preserve">Will the appointee be based at/work from a Federation University Australia </w:t>
            </w:r>
            <w:r w:rsidR="001B32C4" w:rsidRPr="00D03360">
              <w:rPr>
                <w:rFonts w:eastAsia="Times New Roman" w:cs="Arial"/>
                <w:sz w:val="18"/>
                <w:szCs w:val="18"/>
              </w:rPr>
              <w:t>campus</w:t>
            </w:r>
            <w:r w:rsidRPr="00D03360">
              <w:rPr>
                <w:rFonts w:eastAsia="Times New Roman" w:cs="Arial"/>
                <w:sz w:val="18"/>
                <w:szCs w:val="18"/>
              </w:rPr>
              <w:t>?</w:t>
            </w:r>
            <w:r w:rsidR="001E0935">
              <w:rPr>
                <w:rFonts w:eastAsia="Times New Roman" w:cs="Arial"/>
                <w:sz w:val="18"/>
                <w:szCs w:val="18"/>
              </w:rPr>
              <w:t xml:space="preserve"> If yes, select the relevant campus</w:t>
            </w:r>
          </w:p>
        </w:tc>
        <w:tc>
          <w:tcPr>
            <w:tcW w:w="4116" w:type="dxa"/>
            <w:gridSpan w:val="2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  <w:vAlign w:val="center"/>
          </w:tcPr>
          <w:p w14:paraId="3A2FB9D8" w14:textId="10FDA9F0" w:rsidR="005819FB" w:rsidRPr="00D03360" w:rsidRDefault="005819FB" w:rsidP="00E11C26">
            <w:pPr>
              <w:tabs>
                <w:tab w:val="left" w:pos="1306"/>
                <w:tab w:val="left" w:pos="7112"/>
                <w:tab w:val="left" w:pos="8104"/>
              </w:tabs>
              <w:spacing w:before="120" w:after="120" w:line="260" w:lineRule="atLeast"/>
              <w:ind w:left="41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2270468C" w14:textId="77777777" w:rsidR="00F82BC6" w:rsidRPr="00E80763" w:rsidRDefault="00F82BC6" w:rsidP="00DA236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tbl>
      <w:tblPr>
        <w:tblStyle w:val="UBTableGrid2"/>
        <w:tblW w:w="1048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833"/>
        <w:gridCol w:w="3260"/>
        <w:gridCol w:w="1276"/>
        <w:gridCol w:w="4116"/>
      </w:tblGrid>
      <w:tr w:rsidR="00F82BC6" w:rsidRPr="00F82BC6" w14:paraId="1FA28E09" w14:textId="77777777" w:rsidTr="007246EB">
        <w:tc>
          <w:tcPr>
            <w:tcW w:w="10485" w:type="dxa"/>
            <w:gridSpan w:val="4"/>
            <w:tcBorders>
              <w:bottom w:val="single" w:sz="4" w:space="0" w:color="BFBFBF" w:themeColor="background2" w:themeShade="BF"/>
            </w:tcBorders>
            <w:shd w:val="clear" w:color="auto" w:fill="0602FF" w:themeFill="text1"/>
            <w:vAlign w:val="center"/>
          </w:tcPr>
          <w:p w14:paraId="484F2746" w14:textId="7A7F70F6" w:rsidR="00F82BC6" w:rsidRPr="00F82BC6" w:rsidRDefault="00F82BC6" w:rsidP="001B32C4">
            <w:pPr>
              <w:spacing w:before="120" w:after="120"/>
              <w:rPr>
                <w:rFonts w:eastAsia="Times New Roman" w:cs="Arial"/>
                <w:b/>
                <w:color w:val="FFFFFF"/>
                <w:szCs w:val="18"/>
              </w:rPr>
            </w:pPr>
            <w:r w:rsidRPr="00EE5045">
              <w:rPr>
                <w:rFonts w:eastAsia="Times New Roman" w:cs="Arial"/>
                <w:b/>
                <w:color w:val="FFFFFF"/>
                <w:sz w:val="20"/>
                <w:szCs w:val="18"/>
              </w:rPr>
              <w:t xml:space="preserve">Academic </w:t>
            </w:r>
            <w:r w:rsidR="002E5E88">
              <w:rPr>
                <w:rFonts w:eastAsia="Times New Roman" w:cs="Arial"/>
                <w:b/>
                <w:color w:val="FFFFFF"/>
                <w:sz w:val="20"/>
                <w:szCs w:val="18"/>
              </w:rPr>
              <w:t xml:space="preserve">or research </w:t>
            </w:r>
            <w:r w:rsidRPr="00EE5045">
              <w:rPr>
                <w:rFonts w:eastAsia="Times New Roman" w:cs="Arial"/>
                <w:b/>
                <w:color w:val="FFFFFF"/>
                <w:sz w:val="20"/>
                <w:szCs w:val="18"/>
              </w:rPr>
              <w:t>staff member proposing appointment</w:t>
            </w:r>
          </w:p>
        </w:tc>
      </w:tr>
      <w:tr w:rsidR="00EE5045" w:rsidRPr="00F82BC6" w14:paraId="0ACBDEC9" w14:textId="77777777" w:rsidTr="00567853">
        <w:tc>
          <w:tcPr>
            <w:tcW w:w="1833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2F2F2"/>
            <w:vAlign w:val="center"/>
          </w:tcPr>
          <w:p w14:paraId="5112BD31" w14:textId="77777777" w:rsidR="00EE5045" w:rsidRPr="00D03360" w:rsidRDefault="00EE5045" w:rsidP="001B32C4">
            <w:pPr>
              <w:tabs>
                <w:tab w:val="left" w:pos="881"/>
              </w:tabs>
              <w:spacing w:before="120" w:after="120" w:line="260" w:lineRule="atLeast"/>
              <w:rPr>
                <w:rFonts w:eastAsia="Times New Roman" w:cs="Arial"/>
                <w:sz w:val="18"/>
                <w:szCs w:val="18"/>
              </w:rPr>
            </w:pPr>
            <w:r w:rsidRPr="00D03360">
              <w:rPr>
                <w:rFonts w:eastAsia="Times New Roman" w:cs="Arial"/>
                <w:sz w:val="18"/>
                <w:szCs w:val="18"/>
              </w:rPr>
              <w:t>Name</w:t>
            </w:r>
            <w:r w:rsidRPr="00D03360">
              <w:rPr>
                <w:rFonts w:eastAsia="Times New Roman" w:cs="Arial"/>
                <w:sz w:val="18"/>
                <w:szCs w:val="18"/>
              </w:rPr>
              <w:tab/>
            </w:r>
          </w:p>
        </w:tc>
        <w:tc>
          <w:tcPr>
            <w:tcW w:w="3260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  <w:vAlign w:val="center"/>
          </w:tcPr>
          <w:p w14:paraId="3A2FAE6F" w14:textId="47F266E3" w:rsidR="00EE5045" w:rsidRPr="00D03360" w:rsidRDefault="00EE5045" w:rsidP="001B32C4">
            <w:pPr>
              <w:tabs>
                <w:tab w:val="left" w:pos="881"/>
              </w:tabs>
              <w:spacing w:before="120" w:after="120" w:line="260" w:lineRule="atLeas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2F2F2"/>
            <w:vAlign w:val="center"/>
          </w:tcPr>
          <w:p w14:paraId="207CB635" w14:textId="77777777" w:rsidR="00EE5045" w:rsidRPr="00D03360" w:rsidRDefault="00EE5045" w:rsidP="001B32C4">
            <w:pPr>
              <w:tabs>
                <w:tab w:val="left" w:pos="1234"/>
              </w:tabs>
              <w:spacing w:before="120" w:after="120" w:line="260" w:lineRule="atLeast"/>
              <w:rPr>
                <w:rFonts w:eastAsia="Times New Roman" w:cs="Arial"/>
                <w:sz w:val="18"/>
                <w:szCs w:val="18"/>
              </w:rPr>
            </w:pPr>
            <w:r w:rsidRPr="00D03360">
              <w:rPr>
                <w:rFonts w:eastAsia="Times New Roman" w:cs="Arial"/>
                <w:sz w:val="18"/>
                <w:szCs w:val="18"/>
              </w:rPr>
              <w:t>Position title</w:t>
            </w:r>
          </w:p>
        </w:tc>
        <w:tc>
          <w:tcPr>
            <w:tcW w:w="4116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  <w:vAlign w:val="center"/>
          </w:tcPr>
          <w:p w14:paraId="5243B6E2" w14:textId="7CF83AE7" w:rsidR="00EE5045" w:rsidRPr="00D03360" w:rsidRDefault="00EE5045" w:rsidP="001B32C4">
            <w:pPr>
              <w:tabs>
                <w:tab w:val="left" w:pos="1234"/>
              </w:tabs>
              <w:spacing w:before="120" w:after="120" w:line="260" w:lineRule="atLeas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EE5045" w:rsidRPr="00F82BC6" w14:paraId="75164331" w14:textId="77777777" w:rsidTr="00567853">
        <w:tc>
          <w:tcPr>
            <w:tcW w:w="1833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2F2F2"/>
            <w:vAlign w:val="center"/>
          </w:tcPr>
          <w:p w14:paraId="0C2A10DA" w14:textId="7F55C0E8" w:rsidR="00EE5045" w:rsidRPr="00D03360" w:rsidRDefault="00C32CC6" w:rsidP="001B32C4">
            <w:pPr>
              <w:tabs>
                <w:tab w:val="left" w:pos="881"/>
              </w:tabs>
              <w:spacing w:before="120" w:after="120" w:line="260" w:lineRule="atLeast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Institute/Centre</w:t>
            </w:r>
          </w:p>
        </w:tc>
        <w:tc>
          <w:tcPr>
            <w:tcW w:w="8652" w:type="dxa"/>
            <w:gridSpan w:val="3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  <w:vAlign w:val="center"/>
          </w:tcPr>
          <w:p w14:paraId="4A2E80F6" w14:textId="59F8997E" w:rsidR="00EE5045" w:rsidRPr="00D03360" w:rsidRDefault="00EE5045" w:rsidP="001B32C4">
            <w:pPr>
              <w:tabs>
                <w:tab w:val="left" w:pos="881"/>
              </w:tabs>
              <w:spacing w:before="120" w:after="120" w:line="260" w:lineRule="atLeas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EE5045" w:rsidRPr="00F82BC6" w14:paraId="072497E6" w14:textId="77777777" w:rsidTr="00567853">
        <w:tc>
          <w:tcPr>
            <w:tcW w:w="1833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2F2F2"/>
            <w:vAlign w:val="center"/>
          </w:tcPr>
          <w:p w14:paraId="0426EE84" w14:textId="77777777" w:rsidR="00EE5045" w:rsidRPr="00D03360" w:rsidRDefault="00EE5045" w:rsidP="001B32C4">
            <w:pPr>
              <w:tabs>
                <w:tab w:val="left" w:pos="881"/>
                <w:tab w:val="left" w:pos="1873"/>
              </w:tabs>
              <w:spacing w:before="120" w:after="120" w:line="260" w:lineRule="atLeast"/>
              <w:ind w:left="30"/>
              <w:rPr>
                <w:rFonts w:eastAsia="Times New Roman" w:cs="Arial"/>
                <w:sz w:val="18"/>
                <w:szCs w:val="18"/>
              </w:rPr>
            </w:pPr>
            <w:r w:rsidRPr="00D03360">
              <w:rPr>
                <w:rFonts w:eastAsia="Times New Roman" w:cs="Arial"/>
                <w:sz w:val="18"/>
                <w:szCs w:val="18"/>
              </w:rPr>
              <w:t>Phone</w:t>
            </w:r>
          </w:p>
        </w:tc>
        <w:tc>
          <w:tcPr>
            <w:tcW w:w="3260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  <w:vAlign w:val="center"/>
          </w:tcPr>
          <w:p w14:paraId="721CA93B" w14:textId="31254E11" w:rsidR="00EE5045" w:rsidRPr="00D03360" w:rsidRDefault="00EE5045" w:rsidP="003D6C88">
            <w:pPr>
              <w:tabs>
                <w:tab w:val="left" w:pos="881"/>
                <w:tab w:val="left" w:pos="1873"/>
              </w:tabs>
              <w:spacing w:before="120" w:after="120" w:line="260" w:lineRule="atLeas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2F2F2"/>
            <w:vAlign w:val="center"/>
          </w:tcPr>
          <w:p w14:paraId="0423612F" w14:textId="77777777" w:rsidR="00EE5045" w:rsidRPr="00D03360" w:rsidRDefault="00EE5045" w:rsidP="001B32C4">
            <w:pPr>
              <w:tabs>
                <w:tab w:val="left" w:pos="881"/>
              </w:tabs>
              <w:spacing w:before="120" w:after="120" w:line="260" w:lineRule="atLeast"/>
              <w:rPr>
                <w:rFonts w:eastAsia="Times New Roman" w:cs="Arial"/>
                <w:sz w:val="18"/>
                <w:szCs w:val="18"/>
              </w:rPr>
            </w:pPr>
            <w:r w:rsidRPr="00D03360">
              <w:rPr>
                <w:rFonts w:eastAsia="Times New Roman" w:cs="Arial"/>
                <w:sz w:val="18"/>
                <w:szCs w:val="18"/>
              </w:rPr>
              <w:t>Email</w:t>
            </w:r>
          </w:p>
        </w:tc>
        <w:tc>
          <w:tcPr>
            <w:tcW w:w="4116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  <w:vAlign w:val="center"/>
          </w:tcPr>
          <w:p w14:paraId="50953524" w14:textId="7F30AD1A" w:rsidR="00EE5045" w:rsidRPr="00D03360" w:rsidRDefault="00EE5045" w:rsidP="001B32C4">
            <w:pPr>
              <w:tabs>
                <w:tab w:val="left" w:pos="881"/>
              </w:tabs>
              <w:spacing w:before="120" w:after="120" w:line="260" w:lineRule="atLeast"/>
              <w:rPr>
                <w:rFonts w:eastAsia="Times New Roman" w:cs="Arial"/>
                <w:sz w:val="18"/>
                <w:szCs w:val="18"/>
              </w:rPr>
            </w:pPr>
          </w:p>
        </w:tc>
      </w:tr>
    </w:tbl>
    <w:p w14:paraId="21E402A9" w14:textId="77777777" w:rsidR="00F82BC6" w:rsidRPr="00E80763" w:rsidRDefault="00F82BC6" w:rsidP="00DA236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tbl>
      <w:tblPr>
        <w:tblStyle w:val="UBTableGrid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969"/>
        <w:gridCol w:w="4678"/>
      </w:tblGrid>
      <w:tr w:rsidR="005070F8" w:rsidRPr="00D03360" w14:paraId="5CC6F1BF" w14:textId="77777777" w:rsidTr="005070F8">
        <w:tc>
          <w:tcPr>
            <w:tcW w:w="1838" w:type="dxa"/>
            <w:shd w:val="clear" w:color="auto" w:fill="0602FF" w:themeFill="text1"/>
          </w:tcPr>
          <w:p w14:paraId="4181AB48" w14:textId="77777777" w:rsidR="005070F8" w:rsidRPr="008E05DB" w:rsidRDefault="005070F8" w:rsidP="008E05DB">
            <w:pPr>
              <w:tabs>
                <w:tab w:val="left" w:pos="461"/>
                <w:tab w:val="left" w:pos="1441"/>
                <w:tab w:val="left" w:pos="2544"/>
              </w:tabs>
              <w:spacing w:before="120" w:after="120"/>
              <w:ind w:left="461" w:hanging="461"/>
              <w:rPr>
                <w:rFonts w:eastAsia="Times New Roman" w:cs="Arial"/>
                <w:b/>
                <w:bCs/>
                <w:color w:val="FFFFFF" w:themeColor="background2"/>
                <w:sz w:val="32"/>
                <w:szCs w:val="32"/>
              </w:rPr>
            </w:pPr>
            <w:r w:rsidRPr="008E05DB">
              <w:rPr>
                <w:rFonts w:eastAsia="Times New Roman" w:cs="Arial"/>
                <w:b/>
                <w:bCs/>
                <w:color w:val="FFFFFF" w:themeColor="background2"/>
                <w:sz w:val="20"/>
                <w:szCs w:val="20"/>
              </w:rPr>
              <w:t>Category</w:t>
            </w:r>
          </w:p>
        </w:tc>
        <w:tc>
          <w:tcPr>
            <w:tcW w:w="3969" w:type="dxa"/>
          </w:tcPr>
          <w:p w14:paraId="2694C3D2" w14:textId="47F54654" w:rsidR="005070F8" w:rsidRPr="005070F8" w:rsidRDefault="005070F8" w:rsidP="005070F8">
            <w:pPr>
              <w:tabs>
                <w:tab w:val="left" w:pos="461"/>
                <w:tab w:val="left" w:pos="2544"/>
              </w:tabs>
              <w:spacing w:before="120" w:after="120"/>
              <w:ind w:left="463" w:hanging="425"/>
              <w:rPr>
                <w:rFonts w:eastAsia="Times New Roman" w:cs="Arial"/>
                <w:b/>
                <w:szCs w:val="18"/>
              </w:rPr>
            </w:pPr>
            <w:sdt>
              <w:sdtPr>
                <w:rPr>
                  <w:rFonts w:eastAsia="Times New Roman" w:cs="Arial"/>
                  <w:sz w:val="32"/>
                  <w:szCs w:val="32"/>
                </w:rPr>
                <w:id w:val="98212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51E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Pr="00F0551E">
              <w:rPr>
                <w:rFonts w:eastAsia="Times New Roman" w:cs="Arial"/>
                <w:sz w:val="32"/>
                <w:szCs w:val="32"/>
              </w:rPr>
              <w:t xml:space="preserve"> </w:t>
            </w:r>
            <w:r w:rsidRPr="005070F8">
              <w:rPr>
                <w:rFonts w:eastAsia="Times New Roman" w:cs="Arial"/>
                <w:bCs/>
                <w:sz w:val="20"/>
                <w:szCs w:val="18"/>
              </w:rPr>
              <w:t>New appointment</w:t>
            </w:r>
          </w:p>
        </w:tc>
        <w:tc>
          <w:tcPr>
            <w:tcW w:w="4678" w:type="dxa"/>
          </w:tcPr>
          <w:p w14:paraId="62D9E8DA" w14:textId="02A1D79B" w:rsidR="005070F8" w:rsidRPr="005070F8" w:rsidRDefault="005070F8" w:rsidP="005070F8">
            <w:pPr>
              <w:tabs>
                <w:tab w:val="left" w:pos="461"/>
                <w:tab w:val="left" w:pos="2544"/>
              </w:tabs>
              <w:spacing w:before="120" w:after="120"/>
              <w:ind w:left="463" w:hanging="425"/>
              <w:rPr>
                <w:rFonts w:eastAsia="Times New Roman" w:cs="Arial"/>
                <w:b/>
                <w:szCs w:val="18"/>
              </w:rPr>
            </w:pPr>
            <w:sdt>
              <w:sdtPr>
                <w:rPr>
                  <w:rFonts w:eastAsia="Times New Roman" w:cs="Arial"/>
                  <w:sz w:val="32"/>
                  <w:szCs w:val="32"/>
                </w:rPr>
                <w:id w:val="196438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51E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Pr="00F0551E">
              <w:rPr>
                <w:rFonts w:eastAsia="Times New Roman" w:cs="Arial"/>
                <w:sz w:val="32"/>
                <w:szCs w:val="32"/>
              </w:rPr>
              <w:t xml:space="preserve"> </w:t>
            </w:r>
            <w:r w:rsidRPr="005070F8">
              <w:rPr>
                <w:rFonts w:eastAsia="Times New Roman" w:cs="Arial"/>
                <w:bCs/>
                <w:sz w:val="20"/>
                <w:szCs w:val="18"/>
              </w:rPr>
              <w:t>Renewal of appointment</w:t>
            </w:r>
          </w:p>
        </w:tc>
      </w:tr>
      <w:tr w:rsidR="001A6A62" w:rsidRPr="00D03360" w14:paraId="4B76FABC" w14:textId="77777777" w:rsidTr="00A42776">
        <w:tc>
          <w:tcPr>
            <w:tcW w:w="1838" w:type="dxa"/>
            <w:shd w:val="clear" w:color="auto" w:fill="F2F2F2"/>
          </w:tcPr>
          <w:p w14:paraId="1F805814" w14:textId="77777777" w:rsidR="001A6A62" w:rsidRPr="009D2167" w:rsidRDefault="001A6A62" w:rsidP="008E05DB">
            <w:pPr>
              <w:spacing w:before="120" w:after="120"/>
              <w:ind w:left="30"/>
              <w:rPr>
                <w:rFonts w:eastAsia="Times New Roman" w:cs="Arial"/>
                <w:sz w:val="18"/>
                <w:szCs w:val="18"/>
              </w:rPr>
            </w:pPr>
            <w:r w:rsidRPr="009D2167">
              <w:rPr>
                <w:rFonts w:eastAsia="Times New Roman" w:cs="Arial"/>
                <w:sz w:val="18"/>
                <w:szCs w:val="18"/>
              </w:rPr>
              <w:t>Type</w:t>
            </w:r>
          </w:p>
        </w:tc>
        <w:tc>
          <w:tcPr>
            <w:tcW w:w="3969" w:type="dxa"/>
          </w:tcPr>
          <w:p w14:paraId="19BFBE86" w14:textId="651B33AA" w:rsidR="001A6A62" w:rsidRPr="00D03360" w:rsidRDefault="005070F8" w:rsidP="008E05DB">
            <w:pPr>
              <w:tabs>
                <w:tab w:val="left" w:pos="463"/>
                <w:tab w:val="left" w:pos="2544"/>
              </w:tabs>
              <w:spacing w:before="120" w:after="120"/>
              <w:ind w:left="463" w:hanging="425"/>
              <w:rPr>
                <w:rFonts w:eastAsia="Times New Roman" w:cs="Arial"/>
                <w:b/>
                <w:szCs w:val="18"/>
              </w:rPr>
            </w:pPr>
            <w:sdt>
              <w:sdtPr>
                <w:rPr>
                  <w:rFonts w:eastAsia="Times New Roman" w:cs="Arial"/>
                  <w:sz w:val="32"/>
                  <w:szCs w:val="32"/>
                </w:rPr>
                <w:id w:val="204477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A62" w:rsidRPr="00F0551E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1A6A62" w:rsidRPr="00F0551E">
              <w:rPr>
                <w:rFonts w:eastAsia="Times New Roman" w:cs="Arial"/>
                <w:sz w:val="32"/>
                <w:szCs w:val="32"/>
              </w:rPr>
              <w:t xml:space="preserve"> </w:t>
            </w:r>
            <w:r w:rsidR="001A6A62" w:rsidRPr="00D03360">
              <w:rPr>
                <w:rFonts w:eastAsia="Times New Roman" w:cs="Arial"/>
                <w:b/>
                <w:sz w:val="20"/>
                <w:szCs w:val="18"/>
              </w:rPr>
              <w:t>Honorary</w:t>
            </w:r>
            <w:r w:rsidR="001A6A62">
              <w:rPr>
                <w:rFonts w:eastAsia="Times New Roman" w:cs="Arial"/>
                <w:b/>
                <w:sz w:val="20"/>
                <w:szCs w:val="18"/>
              </w:rPr>
              <w:t xml:space="preserve"> appointment</w:t>
            </w:r>
          </w:p>
          <w:p w14:paraId="0C3B1017" w14:textId="0C2891B0" w:rsidR="001A6A62" w:rsidRPr="0041252C" w:rsidRDefault="001A6A62" w:rsidP="008E05DB">
            <w:pPr>
              <w:spacing w:before="120" w:after="120"/>
              <w:ind w:left="457"/>
              <w:rPr>
                <w:rFonts w:eastAsia="Times New Roman" w:cs="Arial"/>
                <w:color w:val="192852" w:themeColor="text2"/>
                <w:sz w:val="16"/>
                <w:szCs w:val="16"/>
                <w:u w:val="single"/>
                <w:shd w:val="clear" w:color="auto" w:fill="FFFFFF"/>
              </w:rPr>
            </w:pPr>
            <w:hyperlink r:id="rId12" w:history="1">
              <w:r w:rsidRPr="0041252C">
                <w:rPr>
                  <w:rFonts w:eastAsia="Times New Roman" w:cs="Arial"/>
                  <w:color w:val="192852" w:themeColor="text2"/>
                  <w:sz w:val="16"/>
                  <w:szCs w:val="16"/>
                  <w:u w:val="single"/>
                  <w:shd w:val="clear" w:color="auto" w:fill="FFFFFF"/>
                </w:rPr>
                <w:t>Honorary definitions</w:t>
              </w:r>
            </w:hyperlink>
          </w:p>
          <w:p w14:paraId="0EFBB334" w14:textId="565EB483" w:rsidR="001A6A62" w:rsidRPr="006C0FF6" w:rsidRDefault="005070F8" w:rsidP="008E05DB">
            <w:pPr>
              <w:spacing w:before="120" w:after="120" w:line="240" w:lineRule="auto"/>
              <w:ind w:right="317"/>
              <w:rPr>
                <w:rFonts w:eastAsia="Times New Roman" w:cs="Arial"/>
                <w:sz w:val="18"/>
                <w:szCs w:val="18"/>
              </w:rPr>
            </w:pPr>
            <w:sdt>
              <w:sdtPr>
                <w:rPr>
                  <w:rFonts w:eastAsia="Times New Roman" w:cs="Arial"/>
                  <w:szCs w:val="18"/>
                </w:rPr>
                <w:id w:val="-137853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A6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1A6A62" w:rsidRPr="00D03360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1A6A62">
              <w:rPr>
                <w:rFonts w:eastAsia="Times New Roman" w:cs="Arial"/>
                <w:sz w:val="18"/>
                <w:szCs w:val="18"/>
              </w:rPr>
              <w:t xml:space="preserve">Emeritus </w:t>
            </w:r>
            <w:r w:rsidR="001A6A62" w:rsidRPr="00D03360">
              <w:rPr>
                <w:rFonts w:eastAsia="Times New Roman" w:cs="Arial"/>
                <w:sz w:val="18"/>
                <w:szCs w:val="18"/>
              </w:rPr>
              <w:t>Professor</w:t>
            </w:r>
            <w:r w:rsidR="001A6A62">
              <w:rPr>
                <w:rFonts w:eastAsia="Times New Roman" w:cs="Arial"/>
                <w:sz w:val="18"/>
                <w:szCs w:val="18"/>
              </w:rPr>
              <w:t xml:space="preserve"> (Council Approved)</w:t>
            </w:r>
          </w:p>
          <w:p w14:paraId="60BF1530" w14:textId="0F740053" w:rsidR="001A6A62" w:rsidRPr="00D03360" w:rsidRDefault="005070F8" w:rsidP="008E05DB">
            <w:pPr>
              <w:spacing w:before="120" w:after="120" w:line="240" w:lineRule="auto"/>
              <w:ind w:right="317"/>
              <w:rPr>
                <w:rFonts w:eastAsia="Times New Roman" w:cs="Arial"/>
                <w:sz w:val="18"/>
                <w:szCs w:val="18"/>
              </w:rPr>
            </w:pPr>
            <w:sdt>
              <w:sdtPr>
                <w:rPr>
                  <w:rFonts w:eastAsia="Times New Roman" w:cs="Arial"/>
                  <w:szCs w:val="18"/>
                </w:rPr>
                <w:id w:val="-204189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A6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1A6A62" w:rsidRPr="00D03360">
              <w:rPr>
                <w:rFonts w:eastAsia="Times New Roman" w:cs="Arial"/>
                <w:sz w:val="18"/>
                <w:szCs w:val="18"/>
              </w:rPr>
              <w:t xml:space="preserve"> Professor</w:t>
            </w:r>
          </w:p>
          <w:p w14:paraId="1D9CB6EB" w14:textId="4B5CD517" w:rsidR="001A6A62" w:rsidRPr="00D03360" w:rsidRDefault="005070F8" w:rsidP="008E05DB">
            <w:pPr>
              <w:spacing w:before="120" w:after="120" w:line="240" w:lineRule="auto"/>
              <w:ind w:right="317"/>
              <w:rPr>
                <w:rFonts w:eastAsia="Times New Roman" w:cs="Arial"/>
                <w:sz w:val="18"/>
                <w:szCs w:val="18"/>
              </w:rPr>
            </w:pPr>
            <w:sdt>
              <w:sdtPr>
                <w:rPr>
                  <w:rFonts w:eastAsia="Times New Roman" w:cs="Arial"/>
                  <w:szCs w:val="18"/>
                </w:rPr>
                <w:id w:val="-25104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A6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1A6A62" w:rsidRPr="00D03360">
              <w:rPr>
                <w:rFonts w:eastAsia="Times New Roman" w:cs="Arial"/>
                <w:sz w:val="18"/>
                <w:szCs w:val="18"/>
              </w:rPr>
              <w:t xml:space="preserve"> Senior Teaching Fellow</w:t>
            </w:r>
          </w:p>
          <w:p w14:paraId="20221F1A" w14:textId="6BE3DC45" w:rsidR="001A6A62" w:rsidRPr="00D03360" w:rsidRDefault="005070F8" w:rsidP="008E05DB">
            <w:pPr>
              <w:spacing w:before="120" w:after="120" w:line="240" w:lineRule="auto"/>
              <w:ind w:right="317"/>
              <w:rPr>
                <w:rFonts w:eastAsia="Times New Roman" w:cs="Arial"/>
                <w:sz w:val="18"/>
                <w:szCs w:val="18"/>
              </w:rPr>
            </w:pPr>
            <w:sdt>
              <w:sdtPr>
                <w:rPr>
                  <w:rFonts w:eastAsia="Times New Roman" w:cs="Arial"/>
                  <w:szCs w:val="18"/>
                </w:rPr>
                <w:id w:val="126072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A6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1A6A62" w:rsidRPr="00D03360">
              <w:rPr>
                <w:rFonts w:eastAsia="Times New Roman" w:cs="Arial"/>
                <w:sz w:val="18"/>
                <w:szCs w:val="18"/>
              </w:rPr>
              <w:t xml:space="preserve"> Senior Research Fellow </w:t>
            </w:r>
          </w:p>
          <w:p w14:paraId="10CB041F" w14:textId="0E8070D1" w:rsidR="001A6A62" w:rsidRDefault="005070F8" w:rsidP="008E05DB">
            <w:pPr>
              <w:spacing w:before="120" w:after="120" w:line="240" w:lineRule="auto"/>
              <w:ind w:right="-108"/>
              <w:rPr>
                <w:rFonts w:eastAsia="Times New Roman" w:cs="Arial"/>
                <w:sz w:val="18"/>
                <w:szCs w:val="18"/>
              </w:rPr>
            </w:pPr>
            <w:sdt>
              <w:sdtPr>
                <w:rPr>
                  <w:rFonts w:eastAsia="Times New Roman" w:cs="Arial"/>
                  <w:szCs w:val="18"/>
                </w:rPr>
                <w:id w:val="-68984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A6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1A6A62" w:rsidRPr="00D03360">
              <w:rPr>
                <w:rFonts w:eastAsia="Times New Roman" w:cs="Arial"/>
                <w:sz w:val="18"/>
                <w:szCs w:val="18"/>
              </w:rPr>
              <w:t xml:space="preserve"> Teaching Fellow </w:t>
            </w:r>
          </w:p>
          <w:p w14:paraId="20F9F250" w14:textId="117E02AA" w:rsidR="001A6A62" w:rsidRDefault="005070F8" w:rsidP="008E05DB">
            <w:pPr>
              <w:spacing w:before="120" w:after="120" w:line="240" w:lineRule="auto"/>
              <w:ind w:right="-108"/>
              <w:rPr>
                <w:rFonts w:eastAsia="Times New Roman" w:cs="Arial"/>
                <w:sz w:val="18"/>
                <w:szCs w:val="18"/>
              </w:rPr>
            </w:pPr>
            <w:sdt>
              <w:sdtPr>
                <w:rPr>
                  <w:rFonts w:eastAsia="Times New Roman" w:cs="Arial"/>
                  <w:szCs w:val="18"/>
                </w:rPr>
                <w:id w:val="-182580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A6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1A6A62" w:rsidRPr="00D03360">
              <w:rPr>
                <w:rFonts w:eastAsia="Times New Roman" w:cs="Arial"/>
                <w:sz w:val="18"/>
                <w:szCs w:val="18"/>
              </w:rPr>
              <w:t xml:space="preserve"> Research Fellow</w:t>
            </w:r>
          </w:p>
          <w:p w14:paraId="580FF818" w14:textId="3983BFF0" w:rsidR="001A6A62" w:rsidRPr="00D03360" w:rsidRDefault="001A6A62" w:rsidP="008E05DB">
            <w:pPr>
              <w:spacing w:before="120" w:after="120" w:line="240" w:lineRule="auto"/>
              <w:ind w:right="-108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14:paraId="77AD8DC7" w14:textId="47B7F1D3" w:rsidR="001A6A62" w:rsidRDefault="005070F8" w:rsidP="008E05DB">
            <w:pPr>
              <w:tabs>
                <w:tab w:val="left" w:pos="461"/>
                <w:tab w:val="left" w:pos="1441"/>
                <w:tab w:val="left" w:pos="2544"/>
              </w:tabs>
              <w:spacing w:before="120" w:after="120"/>
              <w:ind w:left="461" w:hanging="461"/>
              <w:rPr>
                <w:rFonts w:eastAsia="Times New Roman" w:cs="Arial"/>
                <w:b/>
                <w:sz w:val="20"/>
                <w:szCs w:val="18"/>
              </w:rPr>
            </w:pPr>
            <w:sdt>
              <w:sdtPr>
                <w:rPr>
                  <w:rFonts w:eastAsia="Times New Roman" w:cs="Arial"/>
                  <w:sz w:val="32"/>
                  <w:szCs w:val="32"/>
                </w:rPr>
                <w:id w:val="174290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A62" w:rsidRPr="00F0551E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1A6A62" w:rsidRPr="00F0551E">
              <w:rPr>
                <w:rFonts w:eastAsia="Times New Roman" w:cs="Arial"/>
                <w:sz w:val="32"/>
                <w:szCs w:val="32"/>
              </w:rPr>
              <w:t xml:space="preserve"> </w:t>
            </w:r>
            <w:r w:rsidR="001A6A62" w:rsidRPr="00D03360">
              <w:rPr>
                <w:rFonts w:eastAsia="Times New Roman" w:cs="Arial"/>
                <w:b/>
                <w:sz w:val="20"/>
                <w:szCs w:val="18"/>
              </w:rPr>
              <w:t>Adjunct</w:t>
            </w:r>
            <w:r w:rsidR="001A6A62">
              <w:rPr>
                <w:rFonts w:eastAsia="Times New Roman" w:cs="Arial"/>
                <w:b/>
                <w:sz w:val="20"/>
                <w:szCs w:val="18"/>
              </w:rPr>
              <w:t xml:space="preserve"> appointment</w:t>
            </w:r>
          </w:p>
          <w:p w14:paraId="67912292" w14:textId="2213F6FC" w:rsidR="001A6A62" w:rsidRPr="0041252C" w:rsidRDefault="001A6A62" w:rsidP="008E05DB">
            <w:pPr>
              <w:spacing w:before="120" w:after="120"/>
              <w:ind w:left="457"/>
              <w:rPr>
                <w:rFonts w:eastAsia="Times New Roman" w:cs="Arial"/>
                <w:color w:val="192852" w:themeColor="text2"/>
                <w:sz w:val="16"/>
                <w:szCs w:val="16"/>
                <w:u w:val="single"/>
                <w:shd w:val="clear" w:color="auto" w:fill="FFFFFF"/>
              </w:rPr>
            </w:pPr>
            <w:hyperlink r:id="rId13" w:history="1">
              <w:r w:rsidRPr="0041252C">
                <w:rPr>
                  <w:rFonts w:eastAsia="Times New Roman" w:cs="Arial"/>
                  <w:color w:val="192852" w:themeColor="text2"/>
                  <w:sz w:val="16"/>
                  <w:szCs w:val="16"/>
                  <w:u w:val="single"/>
                  <w:shd w:val="clear" w:color="auto" w:fill="FFFFFF"/>
                </w:rPr>
                <w:t>Adjunct definition</w:t>
              </w:r>
            </w:hyperlink>
            <w:r w:rsidRPr="0041252C">
              <w:rPr>
                <w:rFonts w:eastAsia="Times New Roman" w:cs="Arial"/>
                <w:color w:val="192852" w:themeColor="text2"/>
                <w:sz w:val="16"/>
                <w:szCs w:val="16"/>
                <w:u w:val="single"/>
                <w:shd w:val="clear" w:color="auto" w:fill="FFFFFF"/>
              </w:rPr>
              <w:t>s</w:t>
            </w:r>
          </w:p>
          <w:p w14:paraId="5EC16F15" w14:textId="327E4792" w:rsidR="001A6A62" w:rsidRDefault="005070F8" w:rsidP="008E05DB">
            <w:pPr>
              <w:spacing w:before="120" w:after="120" w:line="240" w:lineRule="auto"/>
              <w:rPr>
                <w:rFonts w:eastAsia="Times New Roman" w:cs="Arial"/>
                <w:sz w:val="18"/>
                <w:szCs w:val="18"/>
              </w:rPr>
            </w:pPr>
            <w:sdt>
              <w:sdtPr>
                <w:rPr>
                  <w:rFonts w:eastAsia="Times New Roman" w:cs="Arial"/>
                  <w:szCs w:val="18"/>
                </w:rPr>
                <w:id w:val="-162477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A6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1A6A62" w:rsidRPr="00D03360">
              <w:rPr>
                <w:rFonts w:eastAsia="Times New Roman" w:cs="Arial"/>
                <w:sz w:val="18"/>
                <w:szCs w:val="18"/>
              </w:rPr>
              <w:t xml:space="preserve"> Professor </w:t>
            </w:r>
          </w:p>
          <w:p w14:paraId="368200FC" w14:textId="52B27406" w:rsidR="001A6A62" w:rsidRPr="00D03360" w:rsidRDefault="005070F8" w:rsidP="008E05DB">
            <w:pPr>
              <w:spacing w:before="120" w:after="120" w:line="240" w:lineRule="auto"/>
              <w:rPr>
                <w:rFonts w:eastAsia="Times New Roman" w:cs="Arial"/>
                <w:sz w:val="18"/>
                <w:szCs w:val="18"/>
              </w:rPr>
            </w:pPr>
            <w:sdt>
              <w:sdtPr>
                <w:rPr>
                  <w:rFonts w:eastAsia="Times New Roman" w:cs="Arial"/>
                  <w:szCs w:val="18"/>
                </w:rPr>
                <w:id w:val="-178032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A6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1A6A62" w:rsidRPr="00D03360">
              <w:rPr>
                <w:rFonts w:eastAsia="Times New Roman" w:cs="Arial"/>
                <w:sz w:val="18"/>
                <w:szCs w:val="18"/>
              </w:rPr>
              <w:t xml:space="preserve"> Associate Professor</w:t>
            </w:r>
          </w:p>
          <w:p w14:paraId="346C8D34" w14:textId="08029FEC" w:rsidR="001A6A62" w:rsidRPr="00D03360" w:rsidRDefault="005070F8" w:rsidP="008E05DB">
            <w:pPr>
              <w:spacing w:before="120" w:after="120" w:line="240" w:lineRule="auto"/>
              <w:rPr>
                <w:rFonts w:eastAsia="Times New Roman" w:cs="Arial"/>
                <w:sz w:val="18"/>
                <w:szCs w:val="18"/>
              </w:rPr>
            </w:pPr>
            <w:sdt>
              <w:sdtPr>
                <w:rPr>
                  <w:rFonts w:eastAsia="Times New Roman" w:cs="Arial"/>
                  <w:szCs w:val="18"/>
                </w:rPr>
                <w:id w:val="-31679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A6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1A6A62" w:rsidRPr="00D03360">
              <w:rPr>
                <w:rFonts w:eastAsia="Times New Roman" w:cs="Arial"/>
                <w:sz w:val="18"/>
                <w:szCs w:val="18"/>
              </w:rPr>
              <w:t xml:space="preserve"> Senior Teaching Fellow</w:t>
            </w:r>
          </w:p>
          <w:p w14:paraId="533E0A5F" w14:textId="330061A2" w:rsidR="001A6A62" w:rsidRDefault="005070F8" w:rsidP="008E05DB">
            <w:pPr>
              <w:spacing w:before="120" w:after="120" w:line="240" w:lineRule="auto"/>
              <w:rPr>
                <w:rFonts w:eastAsia="Times New Roman" w:cs="Arial"/>
                <w:sz w:val="18"/>
                <w:szCs w:val="18"/>
              </w:rPr>
            </w:pPr>
            <w:sdt>
              <w:sdtPr>
                <w:rPr>
                  <w:rFonts w:eastAsia="Times New Roman" w:cs="Arial"/>
                  <w:szCs w:val="18"/>
                </w:rPr>
                <w:id w:val="-137584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A6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1A6A62" w:rsidRPr="00D03360">
              <w:rPr>
                <w:rFonts w:eastAsia="Times New Roman" w:cs="Arial"/>
                <w:sz w:val="18"/>
                <w:szCs w:val="18"/>
              </w:rPr>
              <w:t xml:space="preserve"> Senior Research Fellow </w:t>
            </w:r>
          </w:p>
          <w:p w14:paraId="19D72D57" w14:textId="566B961C" w:rsidR="001A6A62" w:rsidRDefault="005070F8" w:rsidP="008E05DB">
            <w:pPr>
              <w:spacing w:before="120" w:after="120" w:line="240" w:lineRule="auto"/>
              <w:rPr>
                <w:rFonts w:eastAsia="Times New Roman" w:cs="Arial"/>
                <w:sz w:val="18"/>
                <w:szCs w:val="18"/>
              </w:rPr>
            </w:pPr>
            <w:sdt>
              <w:sdtPr>
                <w:rPr>
                  <w:rFonts w:eastAsia="Times New Roman" w:cs="Arial"/>
                  <w:szCs w:val="18"/>
                </w:rPr>
                <w:id w:val="-6634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A6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1A6A62" w:rsidRPr="00D03360">
              <w:rPr>
                <w:rFonts w:eastAsia="Times New Roman" w:cs="Arial"/>
                <w:sz w:val="18"/>
                <w:szCs w:val="18"/>
              </w:rPr>
              <w:t xml:space="preserve"> Teaching Fellow </w:t>
            </w:r>
          </w:p>
          <w:p w14:paraId="6EF3334D" w14:textId="77777777" w:rsidR="001A6A62" w:rsidRDefault="005070F8" w:rsidP="008E05DB">
            <w:pPr>
              <w:spacing w:before="120" w:after="120" w:line="240" w:lineRule="auto"/>
              <w:rPr>
                <w:rFonts w:eastAsia="Times New Roman" w:cs="Arial"/>
                <w:sz w:val="18"/>
                <w:szCs w:val="18"/>
              </w:rPr>
            </w:pPr>
            <w:sdt>
              <w:sdtPr>
                <w:rPr>
                  <w:rFonts w:eastAsia="Times New Roman" w:cs="Arial"/>
                  <w:szCs w:val="18"/>
                </w:rPr>
                <w:id w:val="124206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A6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1A6A62" w:rsidRPr="00D03360">
              <w:rPr>
                <w:rFonts w:eastAsia="Times New Roman" w:cs="Arial"/>
                <w:sz w:val="18"/>
                <w:szCs w:val="18"/>
              </w:rPr>
              <w:t xml:space="preserve"> Research Fellow</w:t>
            </w:r>
          </w:p>
          <w:p w14:paraId="030402DE" w14:textId="710C32EA" w:rsidR="001A6A62" w:rsidRDefault="005070F8" w:rsidP="008E05DB">
            <w:pPr>
              <w:spacing w:before="120" w:after="120" w:line="240" w:lineRule="auto"/>
              <w:rPr>
                <w:rFonts w:eastAsia="Times New Roman" w:cs="Arial"/>
                <w:szCs w:val="18"/>
              </w:rPr>
            </w:pPr>
            <w:sdt>
              <w:sdtPr>
                <w:rPr>
                  <w:rFonts w:eastAsia="Times New Roman" w:cs="Arial"/>
                  <w:szCs w:val="18"/>
                </w:rPr>
                <w:id w:val="154494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A6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1A6A62" w:rsidRPr="00D03360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1A6A62" w:rsidRPr="001B3B67">
              <w:rPr>
                <w:rFonts w:eastAsia="Times New Roman" w:cs="Arial"/>
                <w:sz w:val="18"/>
                <w:szCs w:val="18"/>
              </w:rPr>
              <w:t>Senior Industry Research Specialist</w:t>
            </w:r>
          </w:p>
          <w:p w14:paraId="4BEEB5B8" w14:textId="69DA55EA" w:rsidR="001A6A62" w:rsidRDefault="005070F8" w:rsidP="008E05DB">
            <w:pPr>
              <w:spacing w:before="120" w:after="120" w:line="240" w:lineRule="auto"/>
              <w:rPr>
                <w:rFonts w:eastAsia="Times New Roman" w:cs="Arial"/>
                <w:szCs w:val="18"/>
              </w:rPr>
            </w:pPr>
            <w:sdt>
              <w:sdtPr>
                <w:rPr>
                  <w:rFonts w:eastAsia="Times New Roman" w:cs="Arial"/>
                  <w:szCs w:val="18"/>
                </w:rPr>
                <w:id w:val="-106919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A6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1A6A62" w:rsidRPr="00D03360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1A6A62" w:rsidRPr="001B3B67">
              <w:rPr>
                <w:rFonts w:eastAsia="Times New Roman" w:cs="Arial"/>
                <w:sz w:val="18"/>
                <w:szCs w:val="18"/>
              </w:rPr>
              <w:t>Senior Industry Practitioner</w:t>
            </w:r>
          </w:p>
          <w:p w14:paraId="1FBE4118" w14:textId="03FF807B" w:rsidR="001A6A62" w:rsidRDefault="005070F8" w:rsidP="008E05DB">
            <w:pPr>
              <w:spacing w:before="120" w:after="120" w:line="240" w:lineRule="auto"/>
              <w:rPr>
                <w:rFonts w:eastAsia="Times New Roman" w:cs="Arial"/>
                <w:szCs w:val="18"/>
              </w:rPr>
            </w:pPr>
            <w:sdt>
              <w:sdtPr>
                <w:rPr>
                  <w:rFonts w:eastAsia="Times New Roman" w:cs="Arial"/>
                  <w:szCs w:val="18"/>
                </w:rPr>
                <w:id w:val="76088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A6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1A6A62" w:rsidRPr="00D03360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1A6A62" w:rsidRPr="001B3B67">
              <w:rPr>
                <w:rFonts w:eastAsia="Times New Roman" w:cs="Arial"/>
                <w:sz w:val="18"/>
                <w:szCs w:val="18"/>
              </w:rPr>
              <w:t>Senior Research Specialist</w:t>
            </w:r>
          </w:p>
          <w:p w14:paraId="6EF0795A" w14:textId="1EC66121" w:rsidR="001A6A62" w:rsidRPr="00D03360" w:rsidRDefault="005070F8" w:rsidP="008E05DB">
            <w:pPr>
              <w:spacing w:before="120" w:after="120" w:line="240" w:lineRule="auto"/>
              <w:rPr>
                <w:rFonts w:eastAsia="Times New Roman" w:cs="Arial"/>
                <w:sz w:val="18"/>
                <w:szCs w:val="18"/>
              </w:rPr>
            </w:pPr>
            <w:sdt>
              <w:sdtPr>
                <w:rPr>
                  <w:rFonts w:eastAsia="Times New Roman" w:cs="Arial"/>
                  <w:szCs w:val="18"/>
                </w:rPr>
                <w:id w:val="-122784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A6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1A6A62" w:rsidRPr="00D03360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1A6A62" w:rsidRPr="001B3B67">
              <w:rPr>
                <w:rFonts w:eastAsia="Times New Roman" w:cs="Arial"/>
                <w:sz w:val="18"/>
                <w:szCs w:val="18"/>
              </w:rPr>
              <w:t>Senior Practitioner</w:t>
            </w:r>
          </w:p>
        </w:tc>
      </w:tr>
    </w:tbl>
    <w:p w14:paraId="420F370B" w14:textId="77777777" w:rsidR="00DA2369" w:rsidRPr="00607C58" w:rsidRDefault="00DA2369" w:rsidP="00607C58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tbl>
      <w:tblPr>
        <w:tblStyle w:val="UBTableGrid2"/>
        <w:tblW w:w="1048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827"/>
        <w:gridCol w:w="4820"/>
      </w:tblGrid>
      <w:tr w:rsidR="00B01BC8" w:rsidRPr="00F82BC6" w14:paraId="312E635B" w14:textId="77777777" w:rsidTr="00847AD5">
        <w:trPr>
          <w:trHeight w:val="568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7DE9D2" w14:textId="1BC0969A" w:rsidR="00B01BC8" w:rsidRPr="009E417C" w:rsidRDefault="001A6A62" w:rsidP="00FD4CB2">
            <w:pPr>
              <w:tabs>
                <w:tab w:val="left" w:pos="2164"/>
                <w:tab w:val="left" w:pos="3581"/>
                <w:tab w:val="left" w:pos="4999"/>
              </w:tabs>
              <w:spacing w:before="180" w:after="100"/>
              <w:ind w:left="30" w:right="54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Term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B58D" w14:textId="6C7AB248" w:rsidR="00B01BC8" w:rsidRPr="00D03360" w:rsidRDefault="00B01BC8" w:rsidP="00847AD5">
            <w:pPr>
              <w:tabs>
                <w:tab w:val="left" w:pos="313"/>
                <w:tab w:val="left" w:pos="1163"/>
                <w:tab w:val="left" w:pos="2297"/>
              </w:tabs>
              <w:spacing w:after="0"/>
              <w:ind w:left="-108"/>
              <w:rPr>
                <w:rFonts w:eastAsia="Times New Roman" w:cs="Arial"/>
                <w:sz w:val="18"/>
                <w:szCs w:val="18"/>
              </w:rPr>
            </w:pPr>
            <w:r w:rsidRPr="00D03360">
              <w:rPr>
                <w:rFonts w:eastAsia="Times New Roman" w:cs="Arial"/>
                <w:b/>
                <w:sz w:val="18"/>
                <w:szCs w:val="18"/>
              </w:rPr>
              <w:t xml:space="preserve">Start date: </w:t>
            </w:r>
            <w:sdt>
              <w:sdtPr>
                <w:rPr>
                  <w:rFonts w:eastAsia="Times New Roman" w:cs="Arial"/>
                  <w:sz w:val="18"/>
                  <w:szCs w:val="18"/>
                </w:rPr>
                <w:id w:val="1063991529"/>
                <w:placeholder>
                  <w:docPart w:val="13CA212377924DD6ACA86EDF60E915E4"/>
                </w:placeholder>
                <w:showingPlcHdr/>
                <w:date w:fullDate="2025-07-29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r w:rsidRPr="00963DBC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BC23" w14:textId="4D7B0770" w:rsidR="00B01BC8" w:rsidRPr="00D03360" w:rsidRDefault="00B01BC8" w:rsidP="00847AD5">
            <w:pPr>
              <w:tabs>
                <w:tab w:val="left" w:pos="178"/>
                <w:tab w:val="left" w:pos="1441"/>
                <w:tab w:val="left" w:pos="2872"/>
              </w:tabs>
              <w:spacing w:after="0"/>
              <w:rPr>
                <w:rFonts w:eastAsia="Times New Roman" w:cs="Arial"/>
                <w:sz w:val="18"/>
                <w:szCs w:val="18"/>
              </w:rPr>
            </w:pPr>
            <w:r w:rsidRPr="00D03360">
              <w:rPr>
                <w:rFonts w:eastAsia="Times New Roman" w:cs="Arial"/>
                <w:b/>
                <w:sz w:val="18"/>
                <w:szCs w:val="18"/>
              </w:rPr>
              <w:t xml:space="preserve">End date: </w:t>
            </w:r>
            <w:sdt>
              <w:sdtPr>
                <w:rPr>
                  <w:rFonts w:eastAsia="Times New Roman" w:cs="Arial"/>
                  <w:sz w:val="18"/>
                  <w:szCs w:val="18"/>
                </w:rPr>
                <w:id w:val="-403753114"/>
                <w:placeholder>
                  <w:docPart w:val="12741B6D653540B8ADCEE749CED344F7"/>
                </w:placeholder>
                <w:showingPlcHdr/>
                <w:date w:fullDate="2028-07-31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r w:rsidRPr="00963DBC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FD4CB2" w:rsidRPr="00F82BC6" w14:paraId="5417FB58" w14:textId="77777777" w:rsidTr="00802A98">
        <w:trPr>
          <w:trHeight w:val="56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72B722" w14:textId="7249405D" w:rsidR="00FD4CB2" w:rsidRPr="009E417C" w:rsidRDefault="00FD4CB2" w:rsidP="00FD4CB2">
            <w:pPr>
              <w:tabs>
                <w:tab w:val="left" w:pos="2164"/>
                <w:tab w:val="left" w:pos="3581"/>
                <w:tab w:val="left" w:pos="4999"/>
              </w:tabs>
              <w:spacing w:before="180" w:after="100"/>
              <w:ind w:left="30" w:right="54"/>
              <w:rPr>
                <w:rFonts w:eastAsia="Times New Roman" w:cs="Arial"/>
                <w:sz w:val="18"/>
                <w:szCs w:val="18"/>
              </w:rPr>
            </w:pPr>
            <w:r w:rsidRPr="009E417C">
              <w:rPr>
                <w:rFonts w:eastAsia="Times New Roman" w:cs="Arial"/>
                <w:sz w:val="18"/>
                <w:szCs w:val="18"/>
              </w:rPr>
              <w:t>Curriculum vitae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0184" w14:textId="786968A7" w:rsidR="00FD4CB2" w:rsidRPr="00D03360" w:rsidRDefault="005070F8" w:rsidP="00963DBC">
            <w:pPr>
              <w:tabs>
                <w:tab w:val="left" w:pos="178"/>
                <w:tab w:val="left" w:pos="1441"/>
                <w:tab w:val="left" w:pos="2872"/>
              </w:tabs>
              <w:spacing w:before="120" w:after="100"/>
              <w:ind w:left="-108"/>
              <w:rPr>
                <w:rFonts w:eastAsia="Times New Roman" w:cs="Arial"/>
                <w:b/>
                <w:sz w:val="18"/>
                <w:szCs w:val="18"/>
              </w:rPr>
            </w:pPr>
            <w:sdt>
              <w:sdtPr>
                <w:rPr>
                  <w:rFonts w:eastAsia="Times New Roman" w:cs="Arial"/>
                  <w:sz w:val="24"/>
                  <w:szCs w:val="20"/>
                </w:rPr>
                <w:id w:val="-112939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CB2" w:rsidRPr="00C76FE8">
                  <w:rPr>
                    <w:rFonts w:eastAsia="MS Gothic" w:cs="Arial" w:hint="eastAsia"/>
                    <w:sz w:val="24"/>
                    <w:szCs w:val="20"/>
                  </w:rPr>
                  <w:t>☐</w:t>
                </w:r>
              </w:sdtContent>
            </w:sdt>
            <w:r w:rsidR="00FD4CB2" w:rsidRPr="00515F9F">
              <w:rPr>
                <w:rFonts w:eastAsia="Times New Roman" w:cs="Arial"/>
                <w:szCs w:val="20"/>
              </w:rPr>
              <w:t xml:space="preserve"> </w:t>
            </w:r>
            <w:r w:rsidR="00FD4CB2" w:rsidRPr="008448B9">
              <w:rPr>
                <w:rFonts w:eastAsia="Times New Roman" w:cs="Arial"/>
                <w:sz w:val="20"/>
                <w:szCs w:val="18"/>
              </w:rPr>
              <w:t xml:space="preserve"> </w:t>
            </w:r>
            <w:r w:rsidR="00FD4CB2" w:rsidRPr="008448B9">
              <w:rPr>
                <w:rFonts w:eastAsia="Times New Roman" w:cs="Arial"/>
                <w:sz w:val="18"/>
                <w:szCs w:val="18"/>
              </w:rPr>
              <w:t>Current copy of the nominee’s curriculum vitae is attached</w:t>
            </w:r>
            <w:r w:rsidR="00FD4CB2" w:rsidRPr="00F82BC6">
              <w:rPr>
                <w:rFonts w:eastAsia="Times New Roman" w:cs="Arial"/>
                <w:sz w:val="18"/>
                <w:szCs w:val="18"/>
              </w:rPr>
              <w:t>.</w:t>
            </w:r>
          </w:p>
        </w:tc>
      </w:tr>
    </w:tbl>
    <w:p w14:paraId="5F8837A4" w14:textId="41E4667D" w:rsidR="006B02A1" w:rsidRPr="004A37F8" w:rsidRDefault="006B02A1" w:rsidP="00F82BC6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tbl>
      <w:tblPr>
        <w:tblStyle w:val="UBTableGrid2"/>
        <w:tblW w:w="104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485"/>
      </w:tblGrid>
      <w:tr w:rsidR="005C5CB6" w:rsidRPr="00607C58" w14:paraId="5A56F667" w14:textId="77777777" w:rsidTr="007246EB">
        <w:trPr>
          <w:trHeight w:val="414"/>
        </w:trPr>
        <w:tc>
          <w:tcPr>
            <w:tcW w:w="10485" w:type="dxa"/>
            <w:shd w:val="clear" w:color="auto" w:fill="0602FF" w:themeFill="text1"/>
            <w:vAlign w:val="center"/>
          </w:tcPr>
          <w:p w14:paraId="229F74F7" w14:textId="6DCCA450" w:rsidR="00F82BC6" w:rsidRPr="00607C58" w:rsidRDefault="00F82BC6" w:rsidP="00607C58">
            <w:pPr>
              <w:spacing w:after="0"/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</w:pPr>
            <w:r w:rsidRPr="00607C58"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  <w:br w:type="page"/>
              <w:t>Reason for appointment or re-appointment</w:t>
            </w:r>
          </w:p>
        </w:tc>
      </w:tr>
      <w:tr w:rsidR="00F82BC6" w:rsidRPr="00F82BC6" w14:paraId="573FF0CC" w14:textId="77777777" w:rsidTr="00D42776">
        <w:trPr>
          <w:trHeight w:val="1499"/>
        </w:trPr>
        <w:tc>
          <w:tcPr>
            <w:tcW w:w="10485" w:type="dxa"/>
          </w:tcPr>
          <w:p w14:paraId="5537C2FB" w14:textId="48F8ADEB" w:rsidR="00D16FBC" w:rsidRPr="00963DBC" w:rsidRDefault="005C6C56" w:rsidP="00F82BC6">
            <w:pPr>
              <w:tabs>
                <w:tab w:val="left" w:pos="4935"/>
              </w:tabs>
              <w:spacing w:before="100" w:after="0"/>
              <w:rPr>
                <w:rFonts w:eastAsia="SimSun" w:cs="Arial"/>
                <w:bCs/>
                <w:sz w:val="18"/>
                <w:szCs w:val="18"/>
              </w:rPr>
            </w:pPr>
            <w:r w:rsidRPr="00963DBC">
              <w:rPr>
                <w:rFonts w:eastAsia="SimSun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46BD8212" w14:textId="79DBF9EC" w:rsidR="00E15DA2" w:rsidRPr="00E80763" w:rsidRDefault="00E15DA2" w:rsidP="00417F62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tbl>
      <w:tblPr>
        <w:tblStyle w:val="UBTableGrid2"/>
        <w:tblW w:w="10490" w:type="dxa"/>
        <w:tblInd w:w="-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2976"/>
        <w:gridCol w:w="1134"/>
        <w:gridCol w:w="2978"/>
        <w:gridCol w:w="567"/>
        <w:gridCol w:w="1266"/>
      </w:tblGrid>
      <w:tr w:rsidR="00F82BC6" w:rsidRPr="0038059F" w14:paraId="64C6B01B" w14:textId="77777777" w:rsidTr="007246EB">
        <w:trPr>
          <w:trHeight w:val="414"/>
        </w:trPr>
        <w:tc>
          <w:tcPr>
            <w:tcW w:w="1049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602FF" w:themeFill="text1"/>
            <w:vAlign w:val="center"/>
          </w:tcPr>
          <w:p w14:paraId="32A0FAEA" w14:textId="0734F335" w:rsidR="00F82BC6" w:rsidRPr="00800DF1" w:rsidRDefault="00F82BC6" w:rsidP="00E203E1">
            <w:pPr>
              <w:spacing w:after="0"/>
              <w:rPr>
                <w:rFonts w:eastAsia="SimSun" w:cs="Arial"/>
                <w:b/>
                <w:bCs/>
                <w:sz w:val="20"/>
                <w:szCs w:val="20"/>
              </w:rPr>
            </w:pPr>
            <w:r w:rsidRPr="0038059F">
              <w:rPr>
                <w:rFonts w:eastAsia="Times New Roman" w:cs="Arial"/>
                <w:color w:val="auto"/>
                <w:sz w:val="20"/>
                <w:szCs w:val="20"/>
              </w:rPr>
              <w:br w:type="page"/>
            </w:r>
            <w:r w:rsidRPr="00800DF1">
              <w:rPr>
                <w:rFonts w:eastAsia="Times New Roman" w:cs="Arial"/>
                <w:b/>
                <w:bCs/>
                <w:color w:val="FFFFFF"/>
                <w:sz w:val="20"/>
                <w:szCs w:val="18"/>
              </w:rPr>
              <w:t>Approval</w:t>
            </w:r>
          </w:p>
        </w:tc>
      </w:tr>
      <w:tr w:rsidR="00752AE0" w:rsidRPr="008448B9" w14:paraId="58930BFD" w14:textId="77777777" w:rsidTr="00BC5D7C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blBorders>
        </w:tblPrEx>
        <w:trPr>
          <w:trHeight w:val="1424"/>
        </w:trPr>
        <w:tc>
          <w:tcPr>
            <w:tcW w:w="156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14:paraId="22C0CBC9" w14:textId="2EDCF3A8" w:rsidR="00752AE0" w:rsidRPr="009D2167" w:rsidRDefault="00D42FA5" w:rsidP="00E203E1">
            <w:pPr>
              <w:spacing w:after="0" w:line="240" w:lineRule="auto"/>
              <w:ind w:right="28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Institute </w:t>
            </w:r>
            <w:r w:rsidR="00C76FE8">
              <w:rPr>
                <w:rFonts w:eastAsia="Times New Roman" w:cs="Arial"/>
                <w:sz w:val="18"/>
                <w:szCs w:val="18"/>
              </w:rPr>
              <w:t>Executive Dean</w:t>
            </w:r>
            <w:r w:rsidR="00B62B9A">
              <w:rPr>
                <w:rFonts w:eastAsia="Times New Roman" w:cs="Arial"/>
                <w:sz w:val="18"/>
                <w:szCs w:val="18"/>
              </w:rPr>
              <w:t>/Research Centre Directors</w:t>
            </w:r>
            <w:r w:rsidR="00C76FE8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956AF8A" w14:textId="7ADCB58D" w:rsidR="00752AE0" w:rsidRPr="00D03360" w:rsidRDefault="005070F8" w:rsidP="00E203E1">
            <w:pPr>
              <w:spacing w:after="0" w:line="240" w:lineRule="auto"/>
              <w:ind w:left="397" w:hanging="397"/>
              <w:rPr>
                <w:rFonts w:eastAsia="Times New Roman" w:cs="Arial"/>
                <w:b/>
                <w:sz w:val="18"/>
                <w:szCs w:val="18"/>
              </w:rPr>
            </w:pPr>
            <w:sdt>
              <w:sdtPr>
                <w:rPr>
                  <w:rFonts w:eastAsia="Times New Roman" w:cs="Arial"/>
                  <w:sz w:val="32"/>
                  <w:szCs w:val="24"/>
                </w:rPr>
                <w:id w:val="189577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658">
                  <w:rPr>
                    <w:rFonts w:ascii="MS Gothic" w:eastAsia="MS Gothic" w:hAnsi="MS Gothic" w:cs="Arial" w:hint="eastAsia"/>
                    <w:sz w:val="32"/>
                    <w:szCs w:val="24"/>
                  </w:rPr>
                  <w:t>☐</w:t>
                </w:r>
              </w:sdtContent>
            </w:sdt>
            <w:r w:rsidR="00752AE0" w:rsidRPr="00D03360">
              <w:rPr>
                <w:rFonts w:eastAsia="Times New Roman" w:cs="Arial"/>
                <w:b/>
                <w:sz w:val="18"/>
                <w:szCs w:val="18"/>
              </w:rPr>
              <w:tab/>
            </w:r>
            <w:r w:rsidR="00752AE0" w:rsidRPr="00D03360">
              <w:rPr>
                <w:rFonts w:eastAsia="Times New Roman" w:cs="Arial"/>
                <w:b/>
                <w:sz w:val="20"/>
                <w:szCs w:val="18"/>
              </w:rPr>
              <w:t>I recommend</w:t>
            </w:r>
            <w:r w:rsidR="00752AE0" w:rsidRPr="00D03360">
              <w:rPr>
                <w:rFonts w:eastAsia="Times New Roman" w:cs="Arial"/>
                <w:sz w:val="20"/>
                <w:szCs w:val="18"/>
              </w:rPr>
              <w:t xml:space="preserve"> </w:t>
            </w:r>
            <w:r w:rsidR="00752AE0" w:rsidRPr="00D03360">
              <w:rPr>
                <w:rFonts w:eastAsia="Times New Roman" w:cs="Arial"/>
                <w:sz w:val="18"/>
                <w:szCs w:val="18"/>
              </w:rPr>
              <w:br/>
            </w:r>
            <w:r w:rsidR="00752AE0" w:rsidRPr="00D03360">
              <w:rPr>
                <w:rFonts w:eastAsia="Times New Roman" w:cs="Arial"/>
                <w:sz w:val="16"/>
                <w:szCs w:val="18"/>
              </w:rPr>
              <w:t>the appointment of this nominee</w:t>
            </w:r>
          </w:p>
          <w:p w14:paraId="6D9932F2" w14:textId="77777777" w:rsidR="00752AE0" w:rsidRPr="00D03360" w:rsidRDefault="005070F8" w:rsidP="00E203E1">
            <w:pPr>
              <w:spacing w:after="0" w:line="240" w:lineRule="auto"/>
              <w:ind w:left="397" w:hanging="397"/>
              <w:rPr>
                <w:rFonts w:eastAsia="Times New Roman" w:cs="Arial"/>
                <w:b/>
                <w:sz w:val="18"/>
                <w:szCs w:val="18"/>
              </w:rPr>
            </w:pPr>
            <w:sdt>
              <w:sdtPr>
                <w:rPr>
                  <w:rFonts w:eastAsia="Times New Roman" w:cs="Arial"/>
                  <w:sz w:val="32"/>
                  <w:szCs w:val="32"/>
                </w:rPr>
                <w:id w:val="68703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AE0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752AE0" w:rsidRPr="00D03360">
              <w:rPr>
                <w:rFonts w:eastAsia="Times New Roman" w:cs="Arial"/>
                <w:b/>
                <w:sz w:val="18"/>
                <w:szCs w:val="18"/>
              </w:rPr>
              <w:tab/>
            </w:r>
            <w:r w:rsidR="00752AE0" w:rsidRPr="00D03360">
              <w:rPr>
                <w:rFonts w:eastAsia="Times New Roman" w:cs="Arial"/>
                <w:b/>
                <w:sz w:val="20"/>
                <w:szCs w:val="18"/>
              </w:rPr>
              <w:t>I do not recommend</w:t>
            </w:r>
            <w:r w:rsidR="00752AE0" w:rsidRPr="00D03360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752AE0" w:rsidRPr="00D03360">
              <w:rPr>
                <w:rFonts w:eastAsia="Times New Roman" w:cs="Arial"/>
                <w:sz w:val="18"/>
                <w:szCs w:val="18"/>
              </w:rPr>
              <w:br/>
            </w:r>
            <w:r w:rsidR="00752AE0" w:rsidRPr="00D03360">
              <w:rPr>
                <w:rFonts w:eastAsia="Times New Roman" w:cs="Arial"/>
                <w:sz w:val="16"/>
                <w:szCs w:val="18"/>
              </w:rPr>
              <w:t>the appointment of this nominee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14:paraId="29446ABF" w14:textId="77777777" w:rsidR="00752AE0" w:rsidRPr="00D03360" w:rsidRDefault="00752AE0" w:rsidP="00044658">
            <w:pPr>
              <w:spacing w:after="0" w:line="240" w:lineRule="auto"/>
              <w:ind w:right="-284"/>
              <w:rPr>
                <w:rFonts w:eastAsia="Times New Roman" w:cs="Arial"/>
                <w:sz w:val="18"/>
                <w:szCs w:val="18"/>
              </w:rPr>
            </w:pPr>
            <w:r w:rsidRPr="00D03360">
              <w:rPr>
                <w:rFonts w:eastAsia="Times New Roman" w:cs="Arial"/>
                <w:sz w:val="18"/>
                <w:szCs w:val="18"/>
              </w:rPr>
              <w:t>Signature</w:t>
            </w:r>
          </w:p>
        </w:tc>
        <w:sdt>
          <w:sdtPr>
            <w:rPr>
              <w:rFonts w:eastAsia="Times New Roman" w:cs="Arial"/>
              <w:sz w:val="18"/>
              <w:szCs w:val="18"/>
            </w:rPr>
            <w:id w:val="-1019848607"/>
            <w:showingPlcHdr/>
            <w:picture/>
          </w:sdtPr>
          <w:sdtContent>
            <w:tc>
              <w:tcPr>
                <w:tcW w:w="2978" w:type="dxa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14:paraId="40BFEC8A" w14:textId="46E03A15" w:rsidR="00752AE0" w:rsidRPr="00D03360" w:rsidRDefault="006C0FF6" w:rsidP="00044658">
                <w:pPr>
                  <w:spacing w:after="0" w:line="240" w:lineRule="auto"/>
                  <w:ind w:right="-284"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cs="Arial"/>
                    <w:b/>
                    <w:i/>
                    <w:noProof/>
                    <w:sz w:val="20"/>
                  </w:rPr>
                  <w:drawing>
                    <wp:inline distT="0" distB="0" distL="0" distR="0" wp14:anchorId="3FA73E92" wp14:editId="730502D5">
                      <wp:extent cx="1828800" cy="647700"/>
                      <wp:effectExtent l="0" t="0" r="0" b="0"/>
                      <wp:docPr id="1466135270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14:paraId="1DE24B18" w14:textId="77777777" w:rsidR="00752AE0" w:rsidRPr="00D03360" w:rsidRDefault="00752AE0" w:rsidP="00044658">
            <w:pPr>
              <w:spacing w:after="0" w:line="240" w:lineRule="auto"/>
              <w:ind w:right="-284"/>
              <w:rPr>
                <w:rFonts w:eastAsia="Times New Roman" w:cs="Arial"/>
                <w:sz w:val="18"/>
                <w:szCs w:val="18"/>
              </w:rPr>
            </w:pPr>
            <w:r w:rsidRPr="00D03360">
              <w:rPr>
                <w:rFonts w:eastAsia="Times New Roman" w:cs="Arial"/>
                <w:sz w:val="18"/>
                <w:szCs w:val="18"/>
              </w:rPr>
              <w:t>Date</w:t>
            </w:r>
          </w:p>
        </w:tc>
        <w:tc>
          <w:tcPr>
            <w:tcW w:w="12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D678CD9" w14:textId="53480391" w:rsidR="00752AE0" w:rsidRPr="00963DBC" w:rsidRDefault="005070F8" w:rsidP="00044658">
            <w:pPr>
              <w:spacing w:after="0" w:line="240" w:lineRule="auto"/>
              <w:ind w:right="-284"/>
              <w:rPr>
                <w:rFonts w:eastAsia="Times New Roman" w:cs="Arial"/>
                <w:sz w:val="18"/>
                <w:szCs w:val="18"/>
              </w:rPr>
            </w:pPr>
            <w:sdt>
              <w:sdtPr>
                <w:rPr>
                  <w:rFonts w:eastAsia="Times New Roman" w:cs="Arial"/>
                  <w:sz w:val="18"/>
                  <w:szCs w:val="18"/>
                </w:rPr>
                <w:id w:val="-589931974"/>
                <w:placeholder>
                  <w:docPart w:val="526A3991366446B3A2D1FAAB93AEA25F"/>
                </w:placeholder>
                <w:showingPlcHdr/>
                <w:date w:fullDate="2025-07-29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r w:rsidR="00E203E1" w:rsidRPr="00963DBC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752AE0" w:rsidRPr="008448B9" w14:paraId="58CAC386" w14:textId="77777777" w:rsidTr="00752AE0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blBorders>
        </w:tblPrEx>
        <w:tc>
          <w:tcPr>
            <w:tcW w:w="156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14:paraId="1C3FDABB" w14:textId="77777777" w:rsidR="00752AE0" w:rsidRPr="009D2167" w:rsidRDefault="00752AE0" w:rsidP="00E203E1">
            <w:pPr>
              <w:spacing w:after="0" w:line="240" w:lineRule="auto"/>
              <w:ind w:right="28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58B6E809" w14:textId="77777777" w:rsidR="00752AE0" w:rsidRPr="00D03360" w:rsidRDefault="00752AE0" w:rsidP="00E203E1">
            <w:pPr>
              <w:tabs>
                <w:tab w:val="left" w:pos="1314"/>
                <w:tab w:val="left" w:pos="1597"/>
              </w:tabs>
              <w:spacing w:after="0"/>
              <w:ind w:left="397" w:right="-285" w:hanging="397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14:paraId="7BF092A2" w14:textId="77777777" w:rsidR="00752AE0" w:rsidRPr="00D03360" w:rsidRDefault="00752AE0" w:rsidP="00E203E1">
            <w:pPr>
              <w:spacing w:after="0" w:line="240" w:lineRule="auto"/>
              <w:ind w:right="-284"/>
              <w:rPr>
                <w:rFonts w:eastAsia="Times New Roman" w:cs="Arial"/>
                <w:sz w:val="18"/>
                <w:szCs w:val="18"/>
              </w:rPr>
            </w:pPr>
            <w:r w:rsidRPr="00D03360">
              <w:rPr>
                <w:rFonts w:eastAsia="Times New Roman" w:cs="Arial"/>
                <w:sz w:val="18"/>
                <w:szCs w:val="18"/>
              </w:rPr>
              <w:t>Print name</w:t>
            </w:r>
          </w:p>
        </w:tc>
        <w:tc>
          <w:tcPr>
            <w:tcW w:w="481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7364A3C" w14:textId="36187521" w:rsidR="00044658" w:rsidRPr="00D03360" w:rsidRDefault="00BC5D7C" w:rsidP="00BC5D7C">
            <w:pPr>
              <w:spacing w:before="180" w:after="120" w:line="240" w:lineRule="auto"/>
              <w:ind w:right="-284"/>
              <w:rPr>
                <w:rFonts w:eastAsia="Times New Roman" w:cs="Arial"/>
                <w:sz w:val="18"/>
                <w:szCs w:val="18"/>
              </w:rPr>
            </w:pPr>
            <w:r w:rsidRPr="00BC5D7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D7C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BC5D7C">
              <w:rPr>
                <w:rFonts w:eastAsia="Times New Roman" w:cs="Arial"/>
                <w:sz w:val="18"/>
                <w:szCs w:val="18"/>
              </w:rPr>
            </w:r>
            <w:r w:rsidRPr="00BC5D7C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C5D7C">
              <w:rPr>
                <w:rFonts w:eastAsia="Times New Roman" w:cs="Arial"/>
                <w:sz w:val="18"/>
                <w:szCs w:val="18"/>
              </w:rPr>
              <w:t> </w:t>
            </w:r>
            <w:r w:rsidRPr="00BC5D7C">
              <w:rPr>
                <w:rFonts w:eastAsia="Times New Roman" w:cs="Arial"/>
                <w:sz w:val="18"/>
                <w:szCs w:val="18"/>
              </w:rPr>
              <w:t> </w:t>
            </w:r>
            <w:r w:rsidRPr="00BC5D7C">
              <w:rPr>
                <w:rFonts w:eastAsia="Times New Roman" w:cs="Arial"/>
                <w:sz w:val="18"/>
                <w:szCs w:val="18"/>
              </w:rPr>
              <w:t> </w:t>
            </w:r>
            <w:r w:rsidRPr="00BC5D7C">
              <w:rPr>
                <w:rFonts w:eastAsia="Times New Roman" w:cs="Arial"/>
                <w:sz w:val="18"/>
                <w:szCs w:val="18"/>
              </w:rPr>
              <w:t> </w:t>
            </w:r>
            <w:r w:rsidRPr="00BC5D7C">
              <w:rPr>
                <w:rFonts w:eastAsia="Times New Roman" w:cs="Arial"/>
                <w:sz w:val="18"/>
                <w:szCs w:val="18"/>
              </w:rPr>
              <w:t> </w:t>
            </w:r>
            <w:r w:rsidRPr="00BC5D7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B478C0" w:rsidRPr="0038059F" w14:paraId="706B2392" w14:textId="77777777" w:rsidTr="007246EB">
        <w:trPr>
          <w:trHeight w:val="414"/>
        </w:trPr>
        <w:tc>
          <w:tcPr>
            <w:tcW w:w="1049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602FF" w:themeFill="text1"/>
            <w:vAlign w:val="center"/>
          </w:tcPr>
          <w:p w14:paraId="1655B0C5" w14:textId="5DAADA65" w:rsidR="00B478C0" w:rsidRPr="0038059F" w:rsidRDefault="00B478C0" w:rsidP="00E203E1">
            <w:pPr>
              <w:spacing w:after="0"/>
              <w:rPr>
                <w:rFonts w:eastAsia="SimSun" w:cs="Arial"/>
                <w:b/>
                <w:sz w:val="20"/>
                <w:szCs w:val="20"/>
              </w:rPr>
            </w:pPr>
            <w:r w:rsidRPr="0038059F">
              <w:rPr>
                <w:rFonts w:eastAsia="Times New Roman" w:cs="Arial"/>
                <w:color w:val="auto"/>
                <w:sz w:val="20"/>
                <w:szCs w:val="20"/>
              </w:rPr>
              <w:br w:type="page"/>
            </w:r>
            <w:r w:rsidRPr="006B02A1">
              <w:rPr>
                <w:rFonts w:eastAsia="Times New Roman" w:cs="Arial"/>
                <w:b/>
                <w:color w:val="FFFFFF"/>
                <w:sz w:val="20"/>
                <w:szCs w:val="18"/>
              </w:rPr>
              <w:t>Approval</w:t>
            </w:r>
            <w:r w:rsidR="002167DD">
              <w:rPr>
                <w:rFonts w:eastAsia="Times New Roman" w:cs="Arial"/>
                <w:b/>
                <w:color w:val="FFFFFF"/>
                <w:sz w:val="20"/>
                <w:szCs w:val="18"/>
              </w:rPr>
              <w:t xml:space="preserve"> for nominations</w:t>
            </w:r>
            <w:r w:rsidR="00800DF1">
              <w:rPr>
                <w:rFonts w:eastAsia="Times New Roman" w:cs="Arial"/>
                <w:b/>
                <w:color w:val="FFFFFF"/>
                <w:sz w:val="20"/>
                <w:szCs w:val="18"/>
              </w:rPr>
              <w:t xml:space="preserve"> from Research Centres only</w:t>
            </w:r>
          </w:p>
        </w:tc>
      </w:tr>
      <w:tr w:rsidR="00752AE0" w:rsidRPr="008448B9" w14:paraId="4466274F" w14:textId="77777777" w:rsidTr="00BC5D7C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blBorders>
        </w:tblPrEx>
        <w:trPr>
          <w:trHeight w:val="1078"/>
        </w:trPr>
        <w:tc>
          <w:tcPr>
            <w:tcW w:w="156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14:paraId="14C0BDF7" w14:textId="7CF05307" w:rsidR="00752AE0" w:rsidRPr="009D2167" w:rsidRDefault="00B478C0" w:rsidP="00E203E1">
            <w:pPr>
              <w:spacing w:after="0" w:line="240" w:lineRule="auto"/>
              <w:ind w:right="28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Pro</w:t>
            </w:r>
            <w:r w:rsidR="00752AE0" w:rsidRPr="009D2167">
              <w:rPr>
                <w:rFonts w:eastAsia="Times New Roman" w:cs="Arial"/>
                <w:sz w:val="18"/>
                <w:szCs w:val="18"/>
              </w:rPr>
              <w:br/>
              <w:t>Vice-Chancellor</w:t>
            </w:r>
            <w:r w:rsidR="00E203E1">
              <w:rPr>
                <w:rFonts w:eastAsia="Times New Roman" w:cs="Arial"/>
                <w:sz w:val="18"/>
                <w:szCs w:val="18"/>
              </w:rPr>
              <w:t xml:space="preserve">, </w:t>
            </w:r>
            <w:r w:rsidR="00A926B8">
              <w:rPr>
                <w:rFonts w:eastAsia="Times New Roman" w:cs="Arial"/>
                <w:sz w:val="18"/>
                <w:szCs w:val="18"/>
              </w:rPr>
              <w:t>Research and Innovation</w:t>
            </w:r>
          </w:p>
        </w:tc>
        <w:tc>
          <w:tcPr>
            <w:tcW w:w="2976" w:type="dxa"/>
            <w:vMerge w:val="restar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1446022" w14:textId="6E7B4B50" w:rsidR="00752AE0" w:rsidRPr="00D03360" w:rsidRDefault="005070F8" w:rsidP="00E203E1">
            <w:pPr>
              <w:spacing w:after="0" w:line="240" w:lineRule="auto"/>
              <w:ind w:left="397" w:hanging="397"/>
              <w:rPr>
                <w:rFonts w:eastAsia="Times New Roman" w:cs="Arial"/>
                <w:b/>
                <w:sz w:val="18"/>
                <w:szCs w:val="18"/>
              </w:rPr>
            </w:pPr>
            <w:sdt>
              <w:sdtPr>
                <w:rPr>
                  <w:rFonts w:eastAsia="Times New Roman" w:cs="Arial"/>
                  <w:sz w:val="32"/>
                  <w:szCs w:val="24"/>
                </w:rPr>
                <w:id w:val="-110743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FE8" w:rsidRPr="00C76FE8">
                  <w:rPr>
                    <w:rFonts w:eastAsia="MS Gothic" w:cs="Arial" w:hint="eastAsia"/>
                    <w:sz w:val="32"/>
                    <w:szCs w:val="24"/>
                  </w:rPr>
                  <w:t>☐</w:t>
                </w:r>
              </w:sdtContent>
            </w:sdt>
            <w:r w:rsidR="00752AE0" w:rsidRPr="00D03360">
              <w:rPr>
                <w:rFonts w:eastAsia="Times New Roman" w:cs="Arial"/>
                <w:b/>
                <w:sz w:val="18"/>
                <w:szCs w:val="18"/>
              </w:rPr>
              <w:tab/>
            </w:r>
            <w:r w:rsidR="00752AE0" w:rsidRPr="00D03360">
              <w:rPr>
                <w:rFonts w:eastAsia="Times New Roman" w:cs="Arial"/>
                <w:b/>
                <w:sz w:val="20"/>
                <w:szCs w:val="18"/>
              </w:rPr>
              <w:t>I recommend</w:t>
            </w:r>
            <w:r w:rsidR="00752AE0" w:rsidRPr="00D03360">
              <w:rPr>
                <w:rFonts w:eastAsia="Times New Roman" w:cs="Arial"/>
                <w:sz w:val="20"/>
                <w:szCs w:val="18"/>
              </w:rPr>
              <w:t xml:space="preserve"> </w:t>
            </w:r>
            <w:r w:rsidR="00752AE0" w:rsidRPr="00D03360">
              <w:rPr>
                <w:rFonts w:eastAsia="Times New Roman" w:cs="Arial"/>
                <w:sz w:val="18"/>
                <w:szCs w:val="18"/>
              </w:rPr>
              <w:br/>
            </w:r>
            <w:r w:rsidR="00752AE0" w:rsidRPr="00D03360">
              <w:rPr>
                <w:rFonts w:eastAsia="Times New Roman" w:cs="Arial"/>
                <w:sz w:val="16"/>
                <w:szCs w:val="18"/>
              </w:rPr>
              <w:t>the appointment of this nominee</w:t>
            </w:r>
          </w:p>
          <w:p w14:paraId="7728C30D" w14:textId="77777777" w:rsidR="00752AE0" w:rsidRPr="00D03360" w:rsidRDefault="005070F8" w:rsidP="00E203E1">
            <w:pPr>
              <w:spacing w:after="0" w:line="240" w:lineRule="auto"/>
              <w:ind w:left="397" w:hanging="397"/>
              <w:rPr>
                <w:rFonts w:eastAsia="Times New Roman" w:cs="Arial"/>
                <w:b/>
                <w:sz w:val="18"/>
                <w:szCs w:val="18"/>
              </w:rPr>
            </w:pPr>
            <w:sdt>
              <w:sdtPr>
                <w:rPr>
                  <w:rFonts w:eastAsia="Times New Roman" w:cs="Arial"/>
                  <w:sz w:val="32"/>
                  <w:szCs w:val="32"/>
                </w:rPr>
                <w:id w:val="177542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AE0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752AE0" w:rsidRPr="00D03360">
              <w:rPr>
                <w:rFonts w:eastAsia="Times New Roman" w:cs="Arial"/>
                <w:b/>
                <w:sz w:val="18"/>
                <w:szCs w:val="18"/>
              </w:rPr>
              <w:tab/>
            </w:r>
            <w:r w:rsidR="00752AE0" w:rsidRPr="00D03360">
              <w:rPr>
                <w:rFonts w:eastAsia="Times New Roman" w:cs="Arial"/>
                <w:b/>
                <w:sz w:val="20"/>
                <w:szCs w:val="18"/>
              </w:rPr>
              <w:t>I do not recommend</w:t>
            </w:r>
            <w:r w:rsidR="00752AE0" w:rsidRPr="00D03360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752AE0" w:rsidRPr="00D03360">
              <w:rPr>
                <w:rFonts w:eastAsia="Times New Roman" w:cs="Arial"/>
                <w:sz w:val="18"/>
                <w:szCs w:val="18"/>
              </w:rPr>
              <w:br/>
            </w:r>
            <w:r w:rsidR="00752AE0" w:rsidRPr="00D03360">
              <w:rPr>
                <w:rFonts w:eastAsia="Times New Roman" w:cs="Arial"/>
                <w:sz w:val="16"/>
                <w:szCs w:val="18"/>
              </w:rPr>
              <w:t>the appointment of this nominee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14:paraId="71CFCD98" w14:textId="77777777" w:rsidR="00752AE0" w:rsidRPr="00D03360" w:rsidRDefault="00752AE0" w:rsidP="00E203E1">
            <w:pPr>
              <w:spacing w:after="0" w:line="240" w:lineRule="auto"/>
              <w:ind w:right="-284"/>
              <w:rPr>
                <w:rFonts w:eastAsia="Times New Roman" w:cs="Arial"/>
                <w:sz w:val="18"/>
                <w:szCs w:val="18"/>
              </w:rPr>
            </w:pPr>
            <w:r w:rsidRPr="00D03360">
              <w:rPr>
                <w:rFonts w:eastAsia="Times New Roman" w:cs="Arial"/>
                <w:sz w:val="18"/>
                <w:szCs w:val="18"/>
              </w:rPr>
              <w:t>Signature</w:t>
            </w:r>
          </w:p>
        </w:tc>
        <w:sdt>
          <w:sdtPr>
            <w:rPr>
              <w:rFonts w:eastAsia="Times New Roman" w:cs="Arial"/>
              <w:sz w:val="18"/>
              <w:szCs w:val="18"/>
            </w:rPr>
            <w:id w:val="-325214603"/>
            <w:showingPlcHdr/>
            <w:picture/>
          </w:sdtPr>
          <w:sdtContent>
            <w:tc>
              <w:tcPr>
                <w:tcW w:w="2978" w:type="dxa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14:paraId="4C0F346F" w14:textId="6071B99B" w:rsidR="00752AE0" w:rsidRPr="00D03360" w:rsidRDefault="006C0FF6" w:rsidP="00E203E1">
                <w:pPr>
                  <w:spacing w:after="0" w:line="240" w:lineRule="auto"/>
                  <w:ind w:right="-284"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cs="Arial"/>
                    <w:b/>
                    <w:i/>
                    <w:noProof/>
                    <w:sz w:val="20"/>
                  </w:rPr>
                  <w:drawing>
                    <wp:inline distT="0" distB="0" distL="0" distR="0" wp14:anchorId="388C20B2" wp14:editId="743A2FEF">
                      <wp:extent cx="1765300" cy="673100"/>
                      <wp:effectExtent l="0" t="0" r="6350" b="0"/>
                      <wp:docPr id="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65300" cy="673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14:paraId="7E5B55AB" w14:textId="77777777" w:rsidR="00752AE0" w:rsidRPr="00D03360" w:rsidRDefault="00752AE0" w:rsidP="00E203E1">
            <w:pPr>
              <w:spacing w:after="0" w:line="240" w:lineRule="auto"/>
              <w:ind w:right="-284"/>
              <w:rPr>
                <w:rFonts w:eastAsia="Times New Roman" w:cs="Arial"/>
                <w:sz w:val="18"/>
                <w:szCs w:val="18"/>
              </w:rPr>
            </w:pPr>
            <w:r w:rsidRPr="00D03360">
              <w:rPr>
                <w:rFonts w:eastAsia="Times New Roman" w:cs="Arial"/>
                <w:sz w:val="18"/>
                <w:szCs w:val="18"/>
              </w:rPr>
              <w:t>Date</w:t>
            </w:r>
          </w:p>
        </w:tc>
        <w:tc>
          <w:tcPr>
            <w:tcW w:w="12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0F28F0A" w14:textId="76E764DC" w:rsidR="00752AE0" w:rsidRPr="00963DBC" w:rsidRDefault="005070F8" w:rsidP="00E203E1">
            <w:pPr>
              <w:spacing w:after="0" w:line="240" w:lineRule="auto"/>
              <w:ind w:right="-284"/>
              <w:rPr>
                <w:rFonts w:eastAsia="Times New Roman" w:cs="Arial"/>
                <w:sz w:val="18"/>
                <w:szCs w:val="18"/>
              </w:rPr>
            </w:pPr>
            <w:sdt>
              <w:sdtPr>
                <w:rPr>
                  <w:rFonts w:eastAsia="Times New Roman" w:cs="Arial"/>
                  <w:sz w:val="18"/>
                  <w:szCs w:val="18"/>
                </w:rPr>
                <w:id w:val="1245144183"/>
                <w:placeholder>
                  <w:docPart w:val="D9616968520847749B10BA8A3FACAEE4"/>
                </w:placeholder>
                <w:showingPlcHdr/>
                <w:date w:fullDate="2025-07-29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r w:rsidR="00E203E1" w:rsidRPr="00963DBC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752AE0" w:rsidRPr="008448B9" w14:paraId="3D55FB6E" w14:textId="77777777" w:rsidTr="00752AE0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blBorders>
        </w:tblPrEx>
        <w:tc>
          <w:tcPr>
            <w:tcW w:w="156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14:paraId="1DFECFC7" w14:textId="77777777" w:rsidR="00752AE0" w:rsidRPr="009D2167" w:rsidRDefault="00752AE0" w:rsidP="00E203E1">
            <w:pPr>
              <w:spacing w:after="0" w:line="240" w:lineRule="auto"/>
              <w:ind w:right="28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5375C31C" w14:textId="77777777" w:rsidR="00752AE0" w:rsidRPr="00D03360" w:rsidRDefault="00752AE0" w:rsidP="00E203E1">
            <w:pPr>
              <w:tabs>
                <w:tab w:val="left" w:pos="1314"/>
                <w:tab w:val="left" w:pos="1597"/>
              </w:tabs>
              <w:spacing w:after="0"/>
              <w:ind w:left="397" w:right="-285" w:hanging="397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14:paraId="67CADD64" w14:textId="77777777" w:rsidR="00752AE0" w:rsidRPr="00D03360" w:rsidRDefault="00752AE0" w:rsidP="00E203E1">
            <w:pPr>
              <w:spacing w:after="0" w:line="240" w:lineRule="auto"/>
              <w:ind w:right="-284"/>
              <w:rPr>
                <w:rFonts w:eastAsia="Times New Roman" w:cs="Arial"/>
                <w:sz w:val="18"/>
                <w:szCs w:val="18"/>
              </w:rPr>
            </w:pPr>
            <w:r w:rsidRPr="00D03360">
              <w:rPr>
                <w:rFonts w:eastAsia="Times New Roman" w:cs="Arial"/>
                <w:sz w:val="18"/>
                <w:szCs w:val="18"/>
              </w:rPr>
              <w:t>Print name</w:t>
            </w:r>
          </w:p>
        </w:tc>
        <w:tc>
          <w:tcPr>
            <w:tcW w:w="481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C9C2575" w14:textId="036C4813" w:rsidR="00044658" w:rsidRPr="00D03360" w:rsidRDefault="00BC5D7C" w:rsidP="00BC5D7C">
            <w:pPr>
              <w:spacing w:before="180" w:after="120" w:line="240" w:lineRule="auto"/>
              <w:ind w:right="-284"/>
              <w:rPr>
                <w:rFonts w:eastAsia="Times New Roman" w:cs="Arial"/>
                <w:sz w:val="18"/>
                <w:szCs w:val="18"/>
              </w:rPr>
            </w:pPr>
            <w:r w:rsidRPr="00BC5D7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D7C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BC5D7C">
              <w:rPr>
                <w:rFonts w:eastAsia="Times New Roman" w:cs="Arial"/>
                <w:sz w:val="18"/>
                <w:szCs w:val="18"/>
              </w:rPr>
            </w:r>
            <w:r w:rsidRPr="00BC5D7C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C5D7C">
              <w:rPr>
                <w:rFonts w:eastAsia="Times New Roman" w:cs="Arial"/>
                <w:sz w:val="18"/>
                <w:szCs w:val="18"/>
              </w:rPr>
              <w:t> </w:t>
            </w:r>
            <w:r w:rsidRPr="00BC5D7C">
              <w:rPr>
                <w:rFonts w:eastAsia="Times New Roman" w:cs="Arial"/>
                <w:sz w:val="18"/>
                <w:szCs w:val="18"/>
              </w:rPr>
              <w:t> </w:t>
            </w:r>
            <w:r w:rsidRPr="00BC5D7C">
              <w:rPr>
                <w:rFonts w:eastAsia="Times New Roman" w:cs="Arial"/>
                <w:sz w:val="18"/>
                <w:szCs w:val="18"/>
              </w:rPr>
              <w:t> </w:t>
            </w:r>
            <w:r w:rsidRPr="00BC5D7C">
              <w:rPr>
                <w:rFonts w:eastAsia="Times New Roman" w:cs="Arial"/>
                <w:sz w:val="18"/>
                <w:szCs w:val="18"/>
              </w:rPr>
              <w:t> </w:t>
            </w:r>
            <w:r w:rsidRPr="00BC5D7C">
              <w:rPr>
                <w:rFonts w:eastAsia="Times New Roman" w:cs="Arial"/>
                <w:sz w:val="18"/>
                <w:szCs w:val="18"/>
              </w:rPr>
              <w:t> </w:t>
            </w:r>
            <w:r w:rsidRPr="00BC5D7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</w:tbl>
    <w:p w14:paraId="5B95442C" w14:textId="77777777" w:rsidR="00A926B8" w:rsidRPr="00E80763" w:rsidRDefault="00A926B8" w:rsidP="00E203E1">
      <w:pPr>
        <w:spacing w:after="0" w:line="240" w:lineRule="auto"/>
        <w:rPr>
          <w:sz w:val="14"/>
          <w:szCs w:val="14"/>
        </w:rPr>
      </w:pPr>
    </w:p>
    <w:tbl>
      <w:tblPr>
        <w:tblStyle w:val="UBTableGrid2"/>
        <w:tblW w:w="10490" w:type="dxa"/>
        <w:tblInd w:w="-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2976"/>
        <w:gridCol w:w="1134"/>
        <w:gridCol w:w="2978"/>
        <w:gridCol w:w="567"/>
        <w:gridCol w:w="1266"/>
      </w:tblGrid>
      <w:tr w:rsidR="00752AE0" w:rsidRPr="0038059F" w14:paraId="30B2B9C9" w14:textId="77777777" w:rsidTr="007246EB">
        <w:trPr>
          <w:trHeight w:val="414"/>
        </w:trPr>
        <w:tc>
          <w:tcPr>
            <w:tcW w:w="1049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602FF" w:themeFill="text1"/>
            <w:vAlign w:val="center"/>
          </w:tcPr>
          <w:p w14:paraId="744FB3D4" w14:textId="60614C38" w:rsidR="00752AE0" w:rsidRPr="0038059F" w:rsidRDefault="002E5E88" w:rsidP="005070F8">
            <w:pPr>
              <w:spacing w:before="80" w:after="80"/>
              <w:rPr>
                <w:rFonts w:eastAsia="SimSu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18"/>
              </w:rPr>
              <w:t xml:space="preserve">Approval for all nominations </w:t>
            </w:r>
          </w:p>
        </w:tc>
      </w:tr>
      <w:tr w:rsidR="00752AE0" w:rsidRPr="008448B9" w14:paraId="140F4E61" w14:textId="77777777" w:rsidTr="00BC5D7C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blBorders>
        </w:tblPrEx>
        <w:trPr>
          <w:trHeight w:val="1078"/>
        </w:trPr>
        <w:tc>
          <w:tcPr>
            <w:tcW w:w="156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14:paraId="538E31E7" w14:textId="239B699F" w:rsidR="00752AE0" w:rsidRPr="009D2167" w:rsidRDefault="00752AE0" w:rsidP="003A5BF0">
            <w:pPr>
              <w:spacing w:after="0" w:line="240" w:lineRule="auto"/>
              <w:ind w:right="28"/>
              <w:rPr>
                <w:rFonts w:eastAsia="Times New Roman" w:cs="Arial"/>
                <w:sz w:val="18"/>
                <w:szCs w:val="18"/>
              </w:rPr>
            </w:pPr>
            <w:r w:rsidRPr="009D2167">
              <w:rPr>
                <w:rFonts w:eastAsia="Times New Roman" w:cs="Arial"/>
                <w:sz w:val="18"/>
                <w:szCs w:val="18"/>
              </w:rPr>
              <w:t>Vice-Chancellor</w:t>
            </w:r>
          </w:p>
        </w:tc>
        <w:tc>
          <w:tcPr>
            <w:tcW w:w="2976" w:type="dxa"/>
            <w:vMerge w:val="restar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11D5B9D" w14:textId="77777777" w:rsidR="00752AE0" w:rsidRPr="00D03360" w:rsidRDefault="005070F8" w:rsidP="005070F8">
            <w:pPr>
              <w:spacing w:before="40" w:after="120" w:line="240" w:lineRule="auto"/>
              <w:ind w:left="397" w:hanging="397"/>
              <w:rPr>
                <w:rFonts w:eastAsia="Times New Roman" w:cs="Arial"/>
                <w:b/>
                <w:sz w:val="18"/>
                <w:szCs w:val="18"/>
              </w:rPr>
            </w:pPr>
            <w:sdt>
              <w:sdtPr>
                <w:rPr>
                  <w:rFonts w:eastAsia="Times New Roman" w:cs="Arial"/>
                  <w:sz w:val="32"/>
                  <w:szCs w:val="24"/>
                </w:rPr>
                <w:id w:val="-145995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AE0" w:rsidRPr="00D03360">
                  <w:rPr>
                    <w:rFonts w:ascii="MS Gothic" w:eastAsia="MS Gothic" w:hAnsi="MS Gothic" w:cs="Arial" w:hint="eastAsia"/>
                    <w:sz w:val="32"/>
                    <w:szCs w:val="24"/>
                  </w:rPr>
                  <w:t>☐</w:t>
                </w:r>
              </w:sdtContent>
            </w:sdt>
            <w:r w:rsidR="00752AE0" w:rsidRPr="00D03360">
              <w:rPr>
                <w:rFonts w:eastAsia="Times New Roman" w:cs="Arial"/>
                <w:b/>
                <w:sz w:val="18"/>
                <w:szCs w:val="18"/>
              </w:rPr>
              <w:tab/>
            </w:r>
            <w:r w:rsidR="00752AE0" w:rsidRPr="00D03360">
              <w:rPr>
                <w:rFonts w:eastAsia="Times New Roman" w:cs="Arial"/>
                <w:b/>
                <w:sz w:val="20"/>
                <w:szCs w:val="18"/>
              </w:rPr>
              <w:t>I recommend</w:t>
            </w:r>
            <w:r w:rsidR="00752AE0" w:rsidRPr="00D03360">
              <w:rPr>
                <w:rFonts w:eastAsia="Times New Roman" w:cs="Arial"/>
                <w:sz w:val="20"/>
                <w:szCs w:val="18"/>
              </w:rPr>
              <w:t xml:space="preserve"> </w:t>
            </w:r>
            <w:r w:rsidR="00752AE0" w:rsidRPr="00D03360">
              <w:rPr>
                <w:rFonts w:eastAsia="Times New Roman" w:cs="Arial"/>
                <w:sz w:val="18"/>
                <w:szCs w:val="18"/>
              </w:rPr>
              <w:br/>
            </w:r>
            <w:r w:rsidR="00752AE0" w:rsidRPr="00D03360">
              <w:rPr>
                <w:rFonts w:eastAsia="Times New Roman" w:cs="Arial"/>
                <w:sz w:val="16"/>
                <w:szCs w:val="18"/>
              </w:rPr>
              <w:t>the appointment of this nominee</w:t>
            </w:r>
          </w:p>
          <w:p w14:paraId="2E5050B5" w14:textId="77777777" w:rsidR="00752AE0" w:rsidRPr="00D03360" w:rsidRDefault="005070F8" w:rsidP="005070F8">
            <w:pPr>
              <w:spacing w:after="120" w:line="240" w:lineRule="auto"/>
              <w:ind w:left="397" w:hanging="397"/>
              <w:rPr>
                <w:rFonts w:eastAsia="Times New Roman" w:cs="Arial"/>
                <w:b/>
                <w:sz w:val="18"/>
                <w:szCs w:val="18"/>
              </w:rPr>
            </w:pPr>
            <w:sdt>
              <w:sdtPr>
                <w:rPr>
                  <w:rFonts w:eastAsia="Times New Roman" w:cs="Arial"/>
                  <w:sz w:val="32"/>
                  <w:szCs w:val="32"/>
                </w:rPr>
                <w:id w:val="186362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AE0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752AE0" w:rsidRPr="00D03360">
              <w:rPr>
                <w:rFonts w:eastAsia="Times New Roman" w:cs="Arial"/>
                <w:b/>
                <w:sz w:val="18"/>
                <w:szCs w:val="18"/>
              </w:rPr>
              <w:tab/>
            </w:r>
            <w:r w:rsidR="00752AE0" w:rsidRPr="00D03360">
              <w:rPr>
                <w:rFonts w:eastAsia="Times New Roman" w:cs="Arial"/>
                <w:b/>
                <w:sz w:val="20"/>
                <w:szCs w:val="18"/>
              </w:rPr>
              <w:t>I do not recommend</w:t>
            </w:r>
            <w:r w:rsidR="00752AE0" w:rsidRPr="00D03360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752AE0" w:rsidRPr="00D03360">
              <w:rPr>
                <w:rFonts w:eastAsia="Times New Roman" w:cs="Arial"/>
                <w:sz w:val="18"/>
                <w:szCs w:val="18"/>
              </w:rPr>
              <w:br/>
            </w:r>
            <w:r w:rsidR="00752AE0" w:rsidRPr="00D03360">
              <w:rPr>
                <w:rFonts w:eastAsia="Times New Roman" w:cs="Arial"/>
                <w:sz w:val="16"/>
                <w:szCs w:val="18"/>
              </w:rPr>
              <w:t>the appointment of this nominee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14:paraId="5A34EBD8" w14:textId="77777777" w:rsidR="00752AE0" w:rsidRPr="00D03360" w:rsidRDefault="00752AE0" w:rsidP="005070F8">
            <w:pPr>
              <w:spacing w:before="240" w:after="60" w:line="240" w:lineRule="auto"/>
              <w:ind w:right="-284"/>
              <w:rPr>
                <w:rFonts w:eastAsia="Times New Roman" w:cs="Arial"/>
                <w:sz w:val="18"/>
                <w:szCs w:val="18"/>
              </w:rPr>
            </w:pPr>
            <w:r w:rsidRPr="00D03360">
              <w:rPr>
                <w:rFonts w:eastAsia="Times New Roman" w:cs="Arial"/>
                <w:sz w:val="18"/>
                <w:szCs w:val="18"/>
              </w:rPr>
              <w:t>Signature</w:t>
            </w:r>
          </w:p>
        </w:tc>
        <w:sdt>
          <w:sdtPr>
            <w:rPr>
              <w:rFonts w:eastAsia="Times New Roman" w:cs="Arial"/>
              <w:sz w:val="18"/>
              <w:szCs w:val="18"/>
            </w:rPr>
            <w:id w:val="701133149"/>
            <w:showingPlcHdr/>
            <w:picture/>
          </w:sdtPr>
          <w:sdtContent>
            <w:tc>
              <w:tcPr>
                <w:tcW w:w="2978" w:type="dxa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14:paraId="3B48B13C" w14:textId="77777777" w:rsidR="00752AE0" w:rsidRPr="00D03360" w:rsidRDefault="00752AE0" w:rsidP="005070F8">
                <w:pPr>
                  <w:spacing w:before="120" w:after="60" w:line="240" w:lineRule="auto"/>
                  <w:ind w:right="-284"/>
                  <w:rPr>
                    <w:rFonts w:eastAsia="Times New Roman" w:cs="Arial"/>
                    <w:sz w:val="18"/>
                    <w:szCs w:val="18"/>
                  </w:rPr>
                </w:pPr>
                <w:r w:rsidRPr="00D03360">
                  <w:rPr>
                    <w:rFonts w:eastAsia="Times New Roman" w:cs="Arial"/>
                    <w:noProof/>
                    <w:sz w:val="18"/>
                    <w:szCs w:val="18"/>
                    <w:lang w:eastAsia="en-AU"/>
                  </w:rPr>
                  <w:drawing>
                    <wp:inline distT="0" distB="0" distL="0" distR="0" wp14:anchorId="267C1071" wp14:editId="008F9945">
                      <wp:extent cx="1797050" cy="457200"/>
                      <wp:effectExtent l="0" t="0" r="0" b="0"/>
                      <wp:docPr id="20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8611" cy="4575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14:paraId="6EC4169F" w14:textId="77777777" w:rsidR="00752AE0" w:rsidRPr="00D03360" w:rsidRDefault="00752AE0" w:rsidP="005070F8">
            <w:pPr>
              <w:spacing w:before="240" w:after="60" w:line="240" w:lineRule="auto"/>
              <w:ind w:right="-284"/>
              <w:rPr>
                <w:rFonts w:eastAsia="Times New Roman" w:cs="Arial"/>
                <w:sz w:val="18"/>
                <w:szCs w:val="18"/>
              </w:rPr>
            </w:pPr>
            <w:r w:rsidRPr="00D03360">
              <w:rPr>
                <w:rFonts w:eastAsia="Times New Roman" w:cs="Arial"/>
                <w:sz w:val="18"/>
                <w:szCs w:val="18"/>
              </w:rPr>
              <w:t>Date</w:t>
            </w:r>
          </w:p>
        </w:tc>
        <w:tc>
          <w:tcPr>
            <w:tcW w:w="12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3A4CB11" w14:textId="04EF15AE" w:rsidR="00752AE0" w:rsidRPr="00D03360" w:rsidRDefault="005070F8" w:rsidP="005070F8">
            <w:pPr>
              <w:spacing w:before="360" w:after="60" w:line="240" w:lineRule="auto"/>
              <w:ind w:right="-284"/>
              <w:rPr>
                <w:rFonts w:eastAsia="Times New Roman" w:cs="Arial"/>
                <w:sz w:val="18"/>
                <w:szCs w:val="18"/>
              </w:rPr>
            </w:pPr>
            <w:sdt>
              <w:sdtPr>
                <w:rPr>
                  <w:rFonts w:eastAsia="Times New Roman" w:cs="Arial"/>
                  <w:sz w:val="18"/>
                  <w:szCs w:val="18"/>
                </w:rPr>
                <w:id w:val="1072781070"/>
                <w:placeholder>
                  <w:docPart w:val="F4CB53E8B60C467C8ADF24B8985279DD"/>
                </w:placeholder>
                <w:showingPlcHdr/>
                <w:date w:fullDate="2025-07-29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r w:rsidR="00BC5D7C" w:rsidRPr="00963DBC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752AE0" w:rsidRPr="008448B9" w14:paraId="5E69456E" w14:textId="77777777" w:rsidTr="00AC1509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blBorders>
        </w:tblPrEx>
        <w:tc>
          <w:tcPr>
            <w:tcW w:w="156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14:paraId="2A3E94D0" w14:textId="77777777" w:rsidR="00752AE0" w:rsidRPr="009D2167" w:rsidRDefault="00752AE0" w:rsidP="005070F8">
            <w:pPr>
              <w:spacing w:after="0" w:line="240" w:lineRule="exact"/>
              <w:ind w:right="-284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3DDFC488" w14:textId="77777777" w:rsidR="00752AE0" w:rsidRPr="00D03360" w:rsidRDefault="00752AE0" w:rsidP="005070F8">
            <w:pPr>
              <w:tabs>
                <w:tab w:val="left" w:pos="1314"/>
                <w:tab w:val="left" w:pos="1597"/>
              </w:tabs>
              <w:spacing w:before="60" w:after="60"/>
              <w:ind w:left="397" w:right="-285" w:hanging="397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14:paraId="4C836E7F" w14:textId="77777777" w:rsidR="00752AE0" w:rsidRPr="00D03360" w:rsidRDefault="00752AE0" w:rsidP="005070F8">
            <w:pPr>
              <w:spacing w:before="180" w:after="120" w:line="240" w:lineRule="auto"/>
              <w:ind w:right="-284"/>
              <w:rPr>
                <w:rFonts w:eastAsia="Times New Roman" w:cs="Arial"/>
                <w:sz w:val="18"/>
                <w:szCs w:val="18"/>
              </w:rPr>
            </w:pPr>
            <w:r w:rsidRPr="00D03360">
              <w:rPr>
                <w:rFonts w:eastAsia="Times New Roman" w:cs="Arial"/>
                <w:sz w:val="18"/>
                <w:szCs w:val="18"/>
              </w:rPr>
              <w:t>Print name</w:t>
            </w:r>
          </w:p>
        </w:tc>
        <w:tc>
          <w:tcPr>
            <w:tcW w:w="481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932D6DA" w14:textId="77777777" w:rsidR="00752AE0" w:rsidRPr="00D03360" w:rsidRDefault="00752AE0" w:rsidP="005070F8">
            <w:pPr>
              <w:spacing w:before="180" w:after="120" w:line="240" w:lineRule="auto"/>
              <w:ind w:right="-284"/>
              <w:rPr>
                <w:rFonts w:eastAsia="Times New Roman" w:cs="Arial"/>
                <w:sz w:val="18"/>
                <w:szCs w:val="18"/>
              </w:rPr>
            </w:pPr>
            <w:r w:rsidRPr="00BC5D7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D7C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BC5D7C">
              <w:rPr>
                <w:rFonts w:eastAsia="Times New Roman" w:cs="Arial"/>
                <w:sz w:val="18"/>
                <w:szCs w:val="18"/>
              </w:rPr>
            </w:r>
            <w:r w:rsidRPr="00BC5D7C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C5D7C">
              <w:rPr>
                <w:rFonts w:eastAsia="Times New Roman" w:cs="Arial"/>
                <w:sz w:val="18"/>
                <w:szCs w:val="18"/>
              </w:rPr>
              <w:t> </w:t>
            </w:r>
            <w:r w:rsidRPr="00BC5D7C">
              <w:rPr>
                <w:rFonts w:eastAsia="Times New Roman" w:cs="Arial"/>
                <w:sz w:val="18"/>
                <w:szCs w:val="18"/>
              </w:rPr>
              <w:t> </w:t>
            </w:r>
            <w:r w:rsidRPr="00BC5D7C">
              <w:rPr>
                <w:rFonts w:eastAsia="Times New Roman" w:cs="Arial"/>
                <w:sz w:val="18"/>
                <w:szCs w:val="18"/>
              </w:rPr>
              <w:t> </w:t>
            </w:r>
            <w:r w:rsidRPr="00BC5D7C">
              <w:rPr>
                <w:rFonts w:eastAsia="Times New Roman" w:cs="Arial"/>
                <w:sz w:val="18"/>
                <w:szCs w:val="18"/>
              </w:rPr>
              <w:t> </w:t>
            </w:r>
            <w:r w:rsidRPr="00BC5D7C">
              <w:rPr>
                <w:rFonts w:eastAsia="Times New Roman" w:cs="Arial"/>
                <w:sz w:val="18"/>
                <w:szCs w:val="18"/>
              </w:rPr>
              <w:t> </w:t>
            </w:r>
            <w:r w:rsidRPr="00BC5D7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</w:tbl>
    <w:p w14:paraId="536A4007" w14:textId="77777777" w:rsidR="00752AE0" w:rsidRPr="00E80763" w:rsidRDefault="00752AE0" w:rsidP="00752AE0">
      <w:pPr>
        <w:spacing w:after="0" w:line="240" w:lineRule="auto"/>
        <w:rPr>
          <w:sz w:val="14"/>
          <w:szCs w:val="14"/>
        </w:rPr>
      </w:pPr>
    </w:p>
    <w:tbl>
      <w:tblPr>
        <w:tblStyle w:val="UBTableGrid2"/>
        <w:tblW w:w="10490" w:type="dxa"/>
        <w:tblInd w:w="-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2976"/>
        <w:gridCol w:w="1134"/>
        <w:gridCol w:w="2978"/>
        <w:gridCol w:w="567"/>
        <w:gridCol w:w="1266"/>
      </w:tblGrid>
      <w:tr w:rsidR="00752AE0" w:rsidRPr="0038059F" w14:paraId="2FC46618" w14:textId="77777777" w:rsidTr="007246EB">
        <w:trPr>
          <w:trHeight w:val="414"/>
        </w:trPr>
        <w:tc>
          <w:tcPr>
            <w:tcW w:w="1049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602FF" w:themeFill="text1"/>
            <w:vAlign w:val="center"/>
          </w:tcPr>
          <w:p w14:paraId="2E272BB4" w14:textId="41826006" w:rsidR="00752AE0" w:rsidRPr="00044658" w:rsidRDefault="0079287A" w:rsidP="005070F8">
            <w:pPr>
              <w:spacing w:before="80" w:after="80"/>
              <w:rPr>
                <w:rFonts w:eastAsia="SimSun" w:cs="Arial"/>
                <w:b/>
                <w:sz w:val="20"/>
                <w:szCs w:val="20"/>
              </w:rPr>
            </w:pPr>
            <w:r w:rsidRPr="00044658">
              <w:rPr>
                <w:rFonts w:eastAsia="Times New Roman" w:cs="Arial"/>
                <w:b/>
                <w:color w:val="auto"/>
                <w:sz w:val="20"/>
                <w:szCs w:val="18"/>
              </w:rPr>
              <w:t>Emeritus</w:t>
            </w:r>
            <w:r w:rsidR="00E203E1" w:rsidRPr="00044658">
              <w:rPr>
                <w:rFonts w:eastAsia="Times New Roman" w:cs="Arial"/>
                <w:b/>
                <w:color w:val="auto"/>
                <w:sz w:val="20"/>
                <w:szCs w:val="18"/>
              </w:rPr>
              <w:t xml:space="preserve"> </w:t>
            </w:r>
            <w:r w:rsidR="00752AE0" w:rsidRPr="00044658">
              <w:rPr>
                <w:rFonts w:eastAsia="Times New Roman" w:cs="Arial"/>
                <w:b/>
                <w:color w:val="auto"/>
                <w:sz w:val="20"/>
                <w:szCs w:val="18"/>
              </w:rPr>
              <w:t xml:space="preserve">Professor appointments only </w:t>
            </w:r>
          </w:p>
        </w:tc>
      </w:tr>
      <w:tr w:rsidR="00752AE0" w:rsidRPr="008448B9" w14:paraId="36F3A705" w14:textId="77777777" w:rsidTr="00BC5D7C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blBorders>
        </w:tblPrEx>
        <w:trPr>
          <w:trHeight w:val="1078"/>
        </w:trPr>
        <w:tc>
          <w:tcPr>
            <w:tcW w:w="156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14:paraId="1C8D680F" w14:textId="47988627" w:rsidR="00752AE0" w:rsidRPr="009D2167" w:rsidRDefault="00752AE0" w:rsidP="003A5BF0">
            <w:pPr>
              <w:spacing w:after="0" w:line="240" w:lineRule="auto"/>
              <w:ind w:right="28"/>
              <w:rPr>
                <w:rFonts w:eastAsia="Times New Roman" w:cs="Arial"/>
                <w:sz w:val="18"/>
                <w:szCs w:val="18"/>
              </w:rPr>
            </w:pPr>
            <w:r w:rsidRPr="009D2167">
              <w:rPr>
                <w:rFonts w:eastAsia="Times New Roman" w:cs="Arial"/>
                <w:sz w:val="18"/>
                <w:szCs w:val="18"/>
              </w:rPr>
              <w:t>Council</w:t>
            </w:r>
          </w:p>
        </w:tc>
        <w:tc>
          <w:tcPr>
            <w:tcW w:w="2976" w:type="dxa"/>
            <w:vMerge w:val="restar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7DDC9E8" w14:textId="77777777" w:rsidR="00752AE0" w:rsidRPr="00D03360" w:rsidRDefault="005070F8" w:rsidP="005070F8">
            <w:pPr>
              <w:spacing w:before="40" w:after="120" w:line="240" w:lineRule="auto"/>
              <w:ind w:left="397" w:hanging="397"/>
              <w:rPr>
                <w:rFonts w:eastAsia="Times New Roman" w:cs="Arial"/>
                <w:b/>
                <w:sz w:val="18"/>
                <w:szCs w:val="18"/>
              </w:rPr>
            </w:pPr>
            <w:sdt>
              <w:sdtPr>
                <w:rPr>
                  <w:rFonts w:eastAsia="Times New Roman" w:cs="Arial"/>
                  <w:sz w:val="32"/>
                  <w:szCs w:val="24"/>
                </w:rPr>
                <w:id w:val="166481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AE0" w:rsidRPr="00D03360">
                  <w:rPr>
                    <w:rFonts w:ascii="MS Gothic" w:eastAsia="MS Gothic" w:hAnsi="MS Gothic" w:cs="Arial" w:hint="eastAsia"/>
                    <w:sz w:val="32"/>
                    <w:szCs w:val="24"/>
                  </w:rPr>
                  <w:t>☐</w:t>
                </w:r>
              </w:sdtContent>
            </w:sdt>
            <w:r w:rsidR="00752AE0" w:rsidRPr="00D03360">
              <w:rPr>
                <w:rFonts w:eastAsia="Times New Roman" w:cs="Arial"/>
                <w:b/>
                <w:sz w:val="18"/>
                <w:szCs w:val="18"/>
              </w:rPr>
              <w:tab/>
            </w:r>
            <w:r w:rsidR="00752AE0" w:rsidRPr="00D03360">
              <w:rPr>
                <w:rFonts w:eastAsia="Times New Roman" w:cs="Arial"/>
                <w:b/>
                <w:sz w:val="20"/>
                <w:szCs w:val="18"/>
              </w:rPr>
              <w:t>I recommend</w:t>
            </w:r>
            <w:r w:rsidR="00752AE0" w:rsidRPr="00D03360">
              <w:rPr>
                <w:rFonts w:eastAsia="Times New Roman" w:cs="Arial"/>
                <w:sz w:val="20"/>
                <w:szCs w:val="18"/>
              </w:rPr>
              <w:t xml:space="preserve"> </w:t>
            </w:r>
            <w:r w:rsidR="00752AE0" w:rsidRPr="00D03360">
              <w:rPr>
                <w:rFonts w:eastAsia="Times New Roman" w:cs="Arial"/>
                <w:sz w:val="18"/>
                <w:szCs w:val="18"/>
              </w:rPr>
              <w:br/>
            </w:r>
            <w:r w:rsidR="00752AE0" w:rsidRPr="00D03360">
              <w:rPr>
                <w:rFonts w:eastAsia="Times New Roman" w:cs="Arial"/>
                <w:sz w:val="16"/>
                <w:szCs w:val="18"/>
              </w:rPr>
              <w:t>the appointment of this nominee</w:t>
            </w:r>
          </w:p>
          <w:p w14:paraId="1297CDE8" w14:textId="77777777" w:rsidR="00752AE0" w:rsidRPr="00D03360" w:rsidRDefault="005070F8" w:rsidP="005070F8">
            <w:pPr>
              <w:spacing w:after="120" w:line="240" w:lineRule="auto"/>
              <w:ind w:left="397" w:hanging="397"/>
              <w:rPr>
                <w:rFonts w:eastAsia="Times New Roman" w:cs="Arial"/>
                <w:b/>
                <w:sz w:val="18"/>
                <w:szCs w:val="18"/>
              </w:rPr>
            </w:pPr>
            <w:sdt>
              <w:sdtPr>
                <w:rPr>
                  <w:rFonts w:eastAsia="Times New Roman" w:cs="Arial"/>
                  <w:sz w:val="32"/>
                  <w:szCs w:val="32"/>
                </w:rPr>
                <w:id w:val="-4013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AE0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752AE0" w:rsidRPr="00D03360">
              <w:rPr>
                <w:rFonts w:eastAsia="Times New Roman" w:cs="Arial"/>
                <w:b/>
                <w:sz w:val="18"/>
                <w:szCs w:val="18"/>
              </w:rPr>
              <w:tab/>
            </w:r>
            <w:r w:rsidR="00752AE0" w:rsidRPr="00D03360">
              <w:rPr>
                <w:rFonts w:eastAsia="Times New Roman" w:cs="Arial"/>
                <w:b/>
                <w:sz w:val="20"/>
                <w:szCs w:val="18"/>
              </w:rPr>
              <w:t>I do not recommend</w:t>
            </w:r>
            <w:r w:rsidR="00752AE0" w:rsidRPr="00D03360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752AE0" w:rsidRPr="00D03360">
              <w:rPr>
                <w:rFonts w:eastAsia="Times New Roman" w:cs="Arial"/>
                <w:sz w:val="18"/>
                <w:szCs w:val="18"/>
              </w:rPr>
              <w:br/>
            </w:r>
            <w:r w:rsidR="00752AE0" w:rsidRPr="00D03360">
              <w:rPr>
                <w:rFonts w:eastAsia="Times New Roman" w:cs="Arial"/>
                <w:sz w:val="16"/>
                <w:szCs w:val="18"/>
              </w:rPr>
              <w:t>the appointment of this nominee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14:paraId="64C3043D" w14:textId="77777777" w:rsidR="00752AE0" w:rsidRPr="00D03360" w:rsidRDefault="00752AE0" w:rsidP="005070F8">
            <w:pPr>
              <w:spacing w:before="240" w:after="60" w:line="240" w:lineRule="auto"/>
              <w:ind w:right="-284"/>
              <w:rPr>
                <w:rFonts w:eastAsia="Times New Roman" w:cs="Arial"/>
                <w:sz w:val="18"/>
                <w:szCs w:val="18"/>
              </w:rPr>
            </w:pPr>
            <w:r w:rsidRPr="00D03360">
              <w:rPr>
                <w:rFonts w:eastAsia="Times New Roman" w:cs="Arial"/>
                <w:sz w:val="18"/>
                <w:szCs w:val="18"/>
              </w:rPr>
              <w:t>Signature</w:t>
            </w:r>
          </w:p>
        </w:tc>
        <w:sdt>
          <w:sdtPr>
            <w:rPr>
              <w:rFonts w:eastAsia="Times New Roman" w:cs="Arial"/>
              <w:sz w:val="18"/>
              <w:szCs w:val="18"/>
            </w:rPr>
            <w:id w:val="-1038587472"/>
            <w:showingPlcHdr/>
            <w:picture/>
          </w:sdtPr>
          <w:sdtContent>
            <w:tc>
              <w:tcPr>
                <w:tcW w:w="2978" w:type="dxa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14:paraId="28867287" w14:textId="77777777" w:rsidR="00752AE0" w:rsidRPr="00D03360" w:rsidRDefault="00752AE0" w:rsidP="005070F8">
                <w:pPr>
                  <w:spacing w:before="120" w:after="60" w:line="240" w:lineRule="auto"/>
                  <w:ind w:right="-284"/>
                  <w:rPr>
                    <w:rFonts w:eastAsia="Times New Roman" w:cs="Arial"/>
                    <w:sz w:val="18"/>
                    <w:szCs w:val="18"/>
                  </w:rPr>
                </w:pPr>
                <w:r w:rsidRPr="00D03360">
                  <w:rPr>
                    <w:rFonts w:eastAsia="Times New Roman" w:cs="Arial"/>
                    <w:noProof/>
                    <w:sz w:val="18"/>
                    <w:szCs w:val="18"/>
                    <w:lang w:eastAsia="en-AU"/>
                  </w:rPr>
                  <w:drawing>
                    <wp:inline distT="0" distB="0" distL="0" distR="0" wp14:anchorId="577A3C08" wp14:editId="075DF393">
                      <wp:extent cx="1797050" cy="457200"/>
                      <wp:effectExtent l="0" t="0" r="0" b="0"/>
                      <wp:docPr id="21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8611" cy="4575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14:paraId="48E45AC4" w14:textId="77777777" w:rsidR="00752AE0" w:rsidRPr="00D03360" w:rsidRDefault="00752AE0" w:rsidP="005070F8">
            <w:pPr>
              <w:spacing w:before="240" w:after="60" w:line="240" w:lineRule="auto"/>
              <w:ind w:right="-284"/>
              <w:rPr>
                <w:rFonts w:eastAsia="Times New Roman" w:cs="Arial"/>
                <w:sz w:val="18"/>
                <w:szCs w:val="18"/>
              </w:rPr>
            </w:pPr>
            <w:r w:rsidRPr="00D03360">
              <w:rPr>
                <w:rFonts w:eastAsia="Times New Roman" w:cs="Arial"/>
                <w:sz w:val="18"/>
                <w:szCs w:val="18"/>
              </w:rPr>
              <w:t>Date</w:t>
            </w:r>
          </w:p>
        </w:tc>
        <w:tc>
          <w:tcPr>
            <w:tcW w:w="12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B7AF41B" w14:textId="23F96BF4" w:rsidR="00752AE0" w:rsidRPr="00D03360" w:rsidRDefault="005070F8" w:rsidP="005070F8">
            <w:pPr>
              <w:spacing w:before="360" w:after="60" w:line="240" w:lineRule="auto"/>
              <w:ind w:right="-284"/>
              <w:rPr>
                <w:rFonts w:eastAsia="Times New Roman" w:cs="Arial"/>
                <w:sz w:val="18"/>
                <w:szCs w:val="18"/>
              </w:rPr>
            </w:pPr>
            <w:sdt>
              <w:sdtPr>
                <w:rPr>
                  <w:rFonts w:eastAsia="Times New Roman" w:cs="Arial"/>
                  <w:sz w:val="18"/>
                  <w:szCs w:val="18"/>
                </w:rPr>
                <w:id w:val="-1355338178"/>
                <w:placeholder>
                  <w:docPart w:val="005A079FB82C4A63AA78FABCBDD8E568"/>
                </w:placeholder>
                <w:showingPlcHdr/>
                <w:date w:fullDate="2025-07-29T00:00:00Z"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r w:rsidR="00BC5D7C" w:rsidRPr="00963DBC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752AE0" w:rsidRPr="008448B9" w14:paraId="2DF39661" w14:textId="77777777" w:rsidTr="00AC1509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blBorders>
        </w:tblPrEx>
        <w:tc>
          <w:tcPr>
            <w:tcW w:w="156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14:paraId="3C5B445B" w14:textId="77777777" w:rsidR="00752AE0" w:rsidRPr="009D2167" w:rsidRDefault="00752AE0" w:rsidP="005070F8">
            <w:pPr>
              <w:spacing w:after="0" w:line="240" w:lineRule="exact"/>
              <w:ind w:right="-284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145A3339" w14:textId="77777777" w:rsidR="00752AE0" w:rsidRPr="00D03360" w:rsidRDefault="00752AE0" w:rsidP="005070F8">
            <w:pPr>
              <w:tabs>
                <w:tab w:val="left" w:pos="1314"/>
                <w:tab w:val="left" w:pos="1597"/>
              </w:tabs>
              <w:spacing w:before="60" w:after="60"/>
              <w:ind w:left="397" w:right="-285" w:hanging="397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14:paraId="636BD537" w14:textId="77777777" w:rsidR="00752AE0" w:rsidRPr="00D03360" w:rsidRDefault="00752AE0" w:rsidP="005070F8">
            <w:pPr>
              <w:spacing w:before="180" w:after="120" w:line="240" w:lineRule="auto"/>
              <w:ind w:right="-284"/>
              <w:rPr>
                <w:rFonts w:eastAsia="Times New Roman" w:cs="Arial"/>
                <w:sz w:val="18"/>
                <w:szCs w:val="18"/>
              </w:rPr>
            </w:pPr>
            <w:r w:rsidRPr="00D03360">
              <w:rPr>
                <w:rFonts w:eastAsia="Times New Roman" w:cs="Arial"/>
                <w:sz w:val="18"/>
                <w:szCs w:val="18"/>
              </w:rPr>
              <w:t>Print name</w:t>
            </w:r>
          </w:p>
        </w:tc>
        <w:tc>
          <w:tcPr>
            <w:tcW w:w="481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ADF9212" w14:textId="77777777" w:rsidR="00752AE0" w:rsidRPr="00BC5D7C" w:rsidRDefault="00752AE0" w:rsidP="005070F8">
            <w:pPr>
              <w:spacing w:before="180" w:after="120" w:line="240" w:lineRule="auto"/>
              <w:ind w:right="-284"/>
              <w:rPr>
                <w:rFonts w:eastAsia="Times New Roman" w:cs="Arial"/>
                <w:sz w:val="18"/>
                <w:szCs w:val="18"/>
              </w:rPr>
            </w:pPr>
            <w:r w:rsidRPr="00BC5D7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D7C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BC5D7C">
              <w:rPr>
                <w:rFonts w:eastAsia="Times New Roman" w:cs="Arial"/>
                <w:sz w:val="18"/>
                <w:szCs w:val="18"/>
              </w:rPr>
            </w:r>
            <w:r w:rsidRPr="00BC5D7C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C5D7C">
              <w:rPr>
                <w:rFonts w:eastAsia="Times New Roman" w:cs="Arial"/>
                <w:sz w:val="18"/>
                <w:szCs w:val="18"/>
              </w:rPr>
              <w:t> </w:t>
            </w:r>
            <w:r w:rsidRPr="00BC5D7C">
              <w:rPr>
                <w:rFonts w:eastAsia="Times New Roman" w:cs="Arial"/>
                <w:sz w:val="18"/>
                <w:szCs w:val="18"/>
              </w:rPr>
              <w:t> </w:t>
            </w:r>
            <w:r w:rsidRPr="00BC5D7C">
              <w:rPr>
                <w:rFonts w:eastAsia="Times New Roman" w:cs="Arial"/>
                <w:sz w:val="18"/>
                <w:szCs w:val="18"/>
              </w:rPr>
              <w:t> </w:t>
            </w:r>
            <w:r w:rsidRPr="00BC5D7C">
              <w:rPr>
                <w:rFonts w:eastAsia="Times New Roman" w:cs="Arial"/>
                <w:sz w:val="18"/>
                <w:szCs w:val="18"/>
              </w:rPr>
              <w:t> </w:t>
            </w:r>
            <w:r w:rsidRPr="00BC5D7C">
              <w:rPr>
                <w:rFonts w:eastAsia="Times New Roman" w:cs="Arial"/>
                <w:sz w:val="18"/>
                <w:szCs w:val="18"/>
              </w:rPr>
              <w:t> </w:t>
            </w:r>
            <w:r w:rsidRPr="00BC5D7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</w:tbl>
    <w:p w14:paraId="74DCD8E8" w14:textId="140629C5" w:rsidR="00752AE0" w:rsidRPr="00E80763" w:rsidRDefault="00752AE0" w:rsidP="00A926B8">
      <w:pPr>
        <w:spacing w:after="0" w:line="240" w:lineRule="auto"/>
        <w:rPr>
          <w:sz w:val="2"/>
          <w:szCs w:val="2"/>
        </w:rPr>
      </w:pPr>
    </w:p>
    <w:sectPr w:rsidR="00752AE0" w:rsidRPr="00E80763" w:rsidSect="00607C5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0" w:h="16840"/>
      <w:pgMar w:top="1134" w:right="567" w:bottom="709" w:left="851" w:header="568" w:footer="4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45FF9" w14:textId="77777777" w:rsidR="0096412F" w:rsidRDefault="0096412F">
      <w:pPr>
        <w:spacing w:after="0" w:line="240" w:lineRule="auto"/>
      </w:pPr>
      <w:r>
        <w:separator/>
      </w:r>
    </w:p>
  </w:endnote>
  <w:endnote w:type="continuationSeparator" w:id="0">
    <w:p w14:paraId="3DA4052D" w14:textId="77777777" w:rsidR="0096412F" w:rsidRDefault="00964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 Display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ter">
    <w:altName w:val="Calibri"/>
    <w:charset w:val="00"/>
    <w:family w:val="auto"/>
    <w:pitch w:val="variable"/>
    <w:sig w:usb0="E0000AFF" w:usb1="5200A1FF" w:usb2="00000021" w:usb3="00000000" w:csb0="0000019F" w:csb1="00000000"/>
  </w:font>
  <w:font w:name="Sora">
    <w:altName w:val="Leelawadee UI"/>
    <w:charset w:val="00"/>
    <w:family w:val="auto"/>
    <w:pitch w:val="variable"/>
    <w:sig w:usb0="A000006F" w:usb1="5000004B" w:usb2="0001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FC3A1" w14:textId="5E0ACBC9" w:rsidR="00CF5910" w:rsidRDefault="00BC3B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F38C38C" wp14:editId="7B5F55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1710" cy="368935"/>
              <wp:effectExtent l="0" t="0" r="8890" b="0"/>
              <wp:wrapNone/>
              <wp:docPr id="1186103820" name="Text Box 5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26DB8E" w14:textId="5EC19287" w:rsidR="00BC3BFF" w:rsidRPr="00BC3BFF" w:rsidRDefault="00BC3BFF" w:rsidP="00BC3B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C3B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5F38C38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: Sensitive" style="position:absolute;margin-left:0;margin-top:0;width:77.3pt;height:29.0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" filled="f" stroked="f">
              <v:textbox style="mso-fit-shape-to-text:t" inset="0,0,0,15pt">
                <w:txbxContent>
                  <w:p w14:paraId="2526DB8E" w14:textId="5EC19287" w:rsidR="00BC3BFF" w:rsidRPr="00BC3BFF" w:rsidRDefault="00BC3BFF" w:rsidP="00BC3B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C3BFF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5A3EC" w14:textId="3A2A18AE" w:rsidR="00373868" w:rsidRPr="00607C58" w:rsidRDefault="00CB566E" w:rsidP="00F91EA6">
    <w:pPr>
      <w:tabs>
        <w:tab w:val="left" w:pos="1418"/>
        <w:tab w:val="left" w:pos="8364"/>
        <w:tab w:val="left" w:pos="9639"/>
      </w:tabs>
      <w:spacing w:after="0" w:line="240" w:lineRule="auto"/>
      <w:ind w:right="-1276"/>
      <w:rPr>
        <w:rFonts w:ascii="Arial" w:eastAsia="SimHei" w:hAnsi="Arial" w:cs="Arial"/>
        <w:color w:val="808080" w:themeColor="background2" w:themeShade="80"/>
        <w:sz w:val="16"/>
        <w:szCs w:val="16"/>
      </w:rPr>
    </w:pPr>
    <w:r w:rsidRPr="00607C58">
      <w:rPr>
        <w:rFonts w:ascii="Arial" w:eastAsia="SimHei" w:hAnsi="Arial" w:cs="Arial"/>
        <w:color w:val="808080" w:themeColor="background2" w:themeShade="80"/>
        <w:sz w:val="16"/>
        <w:szCs w:val="16"/>
      </w:rPr>
      <w:t>Authorised by:</w:t>
    </w:r>
    <w:r w:rsidRPr="00607C58">
      <w:rPr>
        <w:rFonts w:ascii="Arial" w:eastAsia="SimHei" w:hAnsi="Arial" w:cs="Arial"/>
        <w:color w:val="808080" w:themeColor="background2" w:themeShade="80"/>
        <w:sz w:val="16"/>
        <w:szCs w:val="16"/>
      </w:rPr>
      <w:tab/>
      <w:t xml:space="preserve">Director, Strategy, Governance and Office of the Vice-Chancellor </w:t>
    </w:r>
    <w:r w:rsidRPr="00607C58">
      <w:rPr>
        <w:rFonts w:ascii="Arial" w:eastAsia="SimHei" w:hAnsi="Arial" w:cs="Arial"/>
        <w:color w:val="808080" w:themeColor="background2" w:themeShade="80"/>
        <w:sz w:val="16"/>
        <w:szCs w:val="16"/>
      </w:rPr>
      <w:tab/>
      <w:t xml:space="preserve">Current version: </w:t>
    </w:r>
    <w:r w:rsidRPr="00607C58">
      <w:rPr>
        <w:rFonts w:ascii="Arial" w:eastAsia="SimHei" w:hAnsi="Arial" w:cs="Arial"/>
        <w:color w:val="808080" w:themeColor="background2" w:themeShade="80"/>
        <w:sz w:val="16"/>
        <w:szCs w:val="16"/>
      </w:rPr>
      <w:tab/>
    </w:r>
    <w:r w:rsidR="00BC5B57">
      <w:rPr>
        <w:rFonts w:ascii="Arial" w:eastAsia="SimHei" w:hAnsi="Arial" w:cs="Arial"/>
        <w:color w:val="808080" w:themeColor="background2" w:themeShade="80"/>
        <w:sz w:val="16"/>
        <w:szCs w:val="16"/>
      </w:rPr>
      <w:t>25</w:t>
    </w:r>
    <w:r w:rsidRPr="00607C58">
      <w:rPr>
        <w:rFonts w:ascii="Arial" w:eastAsia="SimHei" w:hAnsi="Arial" w:cs="Arial"/>
        <w:color w:val="808080" w:themeColor="background2" w:themeShade="80"/>
        <w:sz w:val="16"/>
        <w:szCs w:val="16"/>
      </w:rPr>
      <w:t>/0</w:t>
    </w:r>
    <w:r w:rsidR="000F42B7" w:rsidRPr="00607C58">
      <w:rPr>
        <w:rFonts w:ascii="Arial" w:eastAsia="SimHei" w:hAnsi="Arial" w:cs="Arial"/>
        <w:color w:val="808080" w:themeColor="background2" w:themeShade="80"/>
        <w:sz w:val="16"/>
        <w:szCs w:val="16"/>
      </w:rPr>
      <w:t>8</w:t>
    </w:r>
    <w:r w:rsidRPr="00607C58">
      <w:rPr>
        <w:rFonts w:ascii="Arial" w:eastAsia="SimHei" w:hAnsi="Arial" w:cs="Arial"/>
        <w:color w:val="808080" w:themeColor="background2" w:themeShade="80"/>
        <w:sz w:val="16"/>
        <w:szCs w:val="16"/>
      </w:rPr>
      <w:t>/2025</w:t>
    </w:r>
  </w:p>
  <w:p w14:paraId="67089F1B" w14:textId="2FE83BF6" w:rsidR="00CB566E" w:rsidRPr="00607C58" w:rsidRDefault="00CB566E" w:rsidP="00F91EA6">
    <w:pPr>
      <w:tabs>
        <w:tab w:val="left" w:pos="1418"/>
        <w:tab w:val="left" w:pos="6660"/>
        <w:tab w:val="left" w:pos="8364"/>
        <w:tab w:val="left" w:pos="9639"/>
      </w:tabs>
      <w:spacing w:after="0" w:line="240" w:lineRule="auto"/>
      <w:ind w:right="-1276"/>
      <w:rPr>
        <w:rFonts w:ascii="Arial" w:eastAsia="SimHei" w:hAnsi="Arial" w:cs="Arial"/>
        <w:color w:val="808080" w:themeColor="background2" w:themeShade="80"/>
        <w:sz w:val="16"/>
        <w:szCs w:val="16"/>
      </w:rPr>
    </w:pPr>
    <w:r w:rsidRPr="00607C58">
      <w:rPr>
        <w:rFonts w:ascii="Arial" w:eastAsia="SimHei" w:hAnsi="Arial" w:cs="Arial"/>
        <w:color w:val="808080" w:themeColor="background2" w:themeShade="80"/>
        <w:sz w:val="16"/>
        <w:szCs w:val="16"/>
      </w:rPr>
      <w:t>Document owner:</w:t>
    </w:r>
    <w:r w:rsidR="00373868" w:rsidRPr="00607C58">
      <w:rPr>
        <w:rFonts w:ascii="Arial" w:eastAsia="SimHei" w:hAnsi="Arial" w:cs="Arial"/>
        <w:color w:val="808080" w:themeColor="background2" w:themeShade="80"/>
        <w:sz w:val="16"/>
        <w:szCs w:val="16"/>
      </w:rPr>
      <w:tab/>
      <w:t>Senior Manager Executive Services</w:t>
    </w:r>
    <w:r w:rsidRPr="00607C58">
      <w:rPr>
        <w:rFonts w:ascii="Arial" w:eastAsia="SimHei" w:hAnsi="Arial" w:cs="Arial"/>
        <w:color w:val="808080" w:themeColor="background2" w:themeShade="80"/>
        <w:sz w:val="16"/>
        <w:szCs w:val="16"/>
      </w:rPr>
      <w:tab/>
    </w:r>
    <w:r w:rsidRPr="00607C58">
      <w:rPr>
        <w:rFonts w:ascii="Arial" w:eastAsia="SimHei" w:hAnsi="Arial" w:cs="Arial"/>
        <w:color w:val="808080" w:themeColor="background2" w:themeShade="80"/>
        <w:sz w:val="16"/>
        <w:szCs w:val="16"/>
      </w:rPr>
      <w:tab/>
      <w:t>Review date:</w:t>
    </w:r>
    <w:r w:rsidRPr="00607C58">
      <w:rPr>
        <w:rFonts w:ascii="Arial" w:eastAsia="SimHei" w:hAnsi="Arial" w:cs="Arial"/>
        <w:color w:val="808080" w:themeColor="background2" w:themeShade="80"/>
        <w:sz w:val="16"/>
        <w:szCs w:val="16"/>
      </w:rPr>
      <w:tab/>
    </w:r>
    <w:r w:rsidR="00BC5B57">
      <w:rPr>
        <w:rFonts w:ascii="Arial" w:eastAsia="SimHei" w:hAnsi="Arial" w:cs="Arial"/>
        <w:color w:val="808080" w:themeColor="background2" w:themeShade="80"/>
        <w:sz w:val="16"/>
        <w:szCs w:val="16"/>
      </w:rPr>
      <w:t>25</w:t>
    </w:r>
    <w:r w:rsidRPr="00607C58">
      <w:rPr>
        <w:rFonts w:ascii="Arial" w:eastAsia="SimHei" w:hAnsi="Arial" w:cs="Arial"/>
        <w:color w:val="808080" w:themeColor="background2" w:themeShade="80"/>
        <w:sz w:val="16"/>
        <w:szCs w:val="16"/>
      </w:rPr>
      <w:t>/0</w:t>
    </w:r>
    <w:r w:rsidR="00690EC5" w:rsidRPr="00607C58">
      <w:rPr>
        <w:rFonts w:ascii="Arial" w:eastAsia="SimHei" w:hAnsi="Arial" w:cs="Arial"/>
        <w:color w:val="808080" w:themeColor="background2" w:themeShade="80"/>
        <w:sz w:val="16"/>
        <w:szCs w:val="16"/>
      </w:rPr>
      <w:t>8</w:t>
    </w:r>
    <w:r w:rsidRPr="00607C58">
      <w:rPr>
        <w:rFonts w:ascii="Arial" w:eastAsia="SimHei" w:hAnsi="Arial" w:cs="Arial"/>
        <w:color w:val="808080" w:themeColor="background2" w:themeShade="80"/>
        <w:sz w:val="16"/>
        <w:szCs w:val="16"/>
      </w:rPr>
      <w:t>/2027</w:t>
    </w:r>
  </w:p>
  <w:p w14:paraId="0C6CFA11" w14:textId="34671047" w:rsidR="00CB566E" w:rsidRPr="00607C58" w:rsidRDefault="00CB566E" w:rsidP="00802A98">
    <w:pPr>
      <w:pStyle w:val="Footer"/>
      <w:tabs>
        <w:tab w:val="clear" w:pos="4320"/>
        <w:tab w:val="clear" w:pos="8640"/>
        <w:tab w:val="center" w:pos="4678"/>
        <w:tab w:val="right" w:pos="10482"/>
      </w:tabs>
      <w:spacing w:after="0" w:line="240" w:lineRule="auto"/>
      <w:rPr>
        <w:rFonts w:cs="Arial"/>
        <w:color w:val="808080" w:themeColor="background2" w:themeShade="80"/>
        <w:szCs w:val="12"/>
      </w:rPr>
    </w:pPr>
  </w:p>
  <w:p w14:paraId="5ED4685E" w14:textId="2E6C8A18" w:rsidR="00C40525" w:rsidRPr="00607C58" w:rsidRDefault="00607C58" w:rsidP="00690EC5">
    <w:pPr>
      <w:pStyle w:val="Footer"/>
      <w:tabs>
        <w:tab w:val="clear" w:pos="4320"/>
        <w:tab w:val="clear" w:pos="8640"/>
        <w:tab w:val="center" w:pos="4678"/>
        <w:tab w:val="right" w:pos="10482"/>
      </w:tabs>
      <w:spacing w:after="0" w:line="240" w:lineRule="auto"/>
      <w:rPr>
        <w:rFonts w:cs="Arial"/>
        <w:color w:val="808080" w:themeColor="background2" w:themeShade="80"/>
        <w:sz w:val="15"/>
        <w:szCs w:val="15"/>
      </w:rPr>
    </w:pPr>
    <w:r>
      <w:rPr>
        <w:rFonts w:cs="Arial"/>
        <w:noProof/>
        <w:szCs w:val="12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3B506015" wp14:editId="35211043">
              <wp:simplePos x="0" y="0"/>
              <wp:positionH relativeFrom="page">
                <wp:posOffset>3429000</wp:posOffset>
              </wp:positionH>
              <wp:positionV relativeFrom="page">
                <wp:posOffset>10430412</wp:posOffset>
              </wp:positionV>
              <wp:extent cx="981710" cy="360045"/>
              <wp:effectExtent l="0" t="0" r="8890" b="0"/>
              <wp:wrapNone/>
              <wp:docPr id="1390869582" name="Text Box 6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86F6B9" w14:textId="77777777" w:rsidR="00BC3BFF" w:rsidRPr="00BC3BFF" w:rsidRDefault="00BC3BFF" w:rsidP="00607C58">
                          <w:pPr>
                            <w:spacing w:after="0" w:line="240" w:lineRule="auto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C3B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3B50601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: Sensitive" style="position:absolute;margin-left:270pt;margin-top:821.3pt;width:77.3pt;height:28.35pt;z-index:251658247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" filled="f" stroked="f">
              <v:textbox inset="0,0,0,15pt">
                <w:txbxContent>
                  <w:p w14:paraId="4C86F6B9" w14:textId="77777777" w:rsidR="00BC3BFF" w:rsidRPr="00BC3BFF" w:rsidRDefault="00BC3BFF" w:rsidP="00607C58">
                    <w:pPr>
                      <w:spacing w:after="0" w:line="240" w:lineRule="auto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C3BFF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02A98" w:rsidRPr="00607C58">
      <w:rPr>
        <w:rFonts w:cs="Arial"/>
        <w:color w:val="808080" w:themeColor="background2" w:themeShade="80"/>
        <w:sz w:val="15"/>
        <w:szCs w:val="15"/>
      </w:rPr>
      <w:t xml:space="preserve">CRICOS 00103D |   RTO 4909   | TEQSA PRV12151 (Aust University) </w:t>
    </w:r>
    <w:r w:rsidR="00C40525" w:rsidRPr="00607C58">
      <w:rPr>
        <w:rFonts w:eastAsia="Calibri" w:cs="Arial"/>
        <w:noProof/>
        <w:color w:val="808080" w:themeColor="background2" w:themeShade="80"/>
        <w:sz w:val="15"/>
        <w:szCs w:val="15"/>
        <w:lang w:eastAsia="en-AU"/>
      </w:rPr>
      <w:tab/>
    </w:r>
    <w:r w:rsidR="00C40525" w:rsidRPr="00607C58">
      <w:rPr>
        <w:rFonts w:cs="Arial"/>
        <w:color w:val="808080" w:themeColor="background2" w:themeShade="80"/>
        <w:sz w:val="15"/>
        <w:szCs w:val="15"/>
      </w:rPr>
      <w:t xml:space="preserve">Page </w:t>
    </w:r>
    <w:r w:rsidR="00C40525" w:rsidRPr="00607C58">
      <w:rPr>
        <w:rFonts w:cs="Arial"/>
        <w:color w:val="808080" w:themeColor="background2" w:themeShade="80"/>
        <w:sz w:val="15"/>
        <w:szCs w:val="15"/>
      </w:rPr>
      <w:fldChar w:fldCharType="begin"/>
    </w:r>
    <w:r w:rsidR="00C40525" w:rsidRPr="00607C58">
      <w:rPr>
        <w:rFonts w:cs="Arial"/>
        <w:color w:val="808080" w:themeColor="background2" w:themeShade="80"/>
        <w:sz w:val="15"/>
        <w:szCs w:val="15"/>
      </w:rPr>
      <w:instrText xml:space="preserve"> PAGE </w:instrText>
    </w:r>
    <w:r w:rsidR="00C40525" w:rsidRPr="00607C58">
      <w:rPr>
        <w:rFonts w:cs="Arial"/>
        <w:color w:val="808080" w:themeColor="background2" w:themeShade="80"/>
        <w:sz w:val="15"/>
        <w:szCs w:val="15"/>
      </w:rPr>
      <w:fldChar w:fldCharType="separate"/>
    </w:r>
    <w:r w:rsidR="00137819" w:rsidRPr="00607C58">
      <w:rPr>
        <w:rFonts w:cs="Arial"/>
        <w:noProof/>
        <w:color w:val="808080" w:themeColor="background2" w:themeShade="80"/>
        <w:sz w:val="15"/>
        <w:szCs w:val="15"/>
      </w:rPr>
      <w:t>1</w:t>
    </w:r>
    <w:r w:rsidR="00C40525" w:rsidRPr="00607C58">
      <w:rPr>
        <w:rFonts w:cs="Arial"/>
        <w:color w:val="808080" w:themeColor="background2" w:themeShade="80"/>
        <w:sz w:val="15"/>
        <w:szCs w:val="15"/>
      </w:rPr>
      <w:fldChar w:fldCharType="end"/>
    </w:r>
    <w:r w:rsidR="00C40525" w:rsidRPr="00607C58">
      <w:rPr>
        <w:rFonts w:cs="Arial"/>
        <w:color w:val="808080" w:themeColor="background2" w:themeShade="80"/>
        <w:sz w:val="15"/>
        <w:szCs w:val="15"/>
      </w:rPr>
      <w:t xml:space="preserve"> of </w:t>
    </w:r>
    <w:r w:rsidR="00C40525" w:rsidRPr="00607C58">
      <w:rPr>
        <w:rFonts w:cs="Arial"/>
        <w:color w:val="808080" w:themeColor="background2" w:themeShade="80"/>
        <w:sz w:val="15"/>
        <w:szCs w:val="15"/>
      </w:rPr>
      <w:fldChar w:fldCharType="begin"/>
    </w:r>
    <w:r w:rsidR="00C40525" w:rsidRPr="00607C58">
      <w:rPr>
        <w:rFonts w:cs="Arial"/>
        <w:color w:val="808080" w:themeColor="background2" w:themeShade="80"/>
        <w:sz w:val="15"/>
        <w:szCs w:val="15"/>
      </w:rPr>
      <w:instrText xml:space="preserve"> NUMPAGES  </w:instrText>
    </w:r>
    <w:r w:rsidR="00C40525" w:rsidRPr="00607C58">
      <w:rPr>
        <w:rFonts w:cs="Arial"/>
        <w:color w:val="808080" w:themeColor="background2" w:themeShade="80"/>
        <w:sz w:val="15"/>
        <w:szCs w:val="15"/>
      </w:rPr>
      <w:fldChar w:fldCharType="separate"/>
    </w:r>
    <w:r w:rsidR="00137819" w:rsidRPr="00607C58">
      <w:rPr>
        <w:rFonts w:cs="Arial"/>
        <w:noProof/>
        <w:color w:val="808080" w:themeColor="background2" w:themeShade="80"/>
        <w:sz w:val="15"/>
        <w:szCs w:val="15"/>
      </w:rPr>
      <w:t>2</w:t>
    </w:r>
    <w:r w:rsidR="00C40525" w:rsidRPr="00607C58">
      <w:rPr>
        <w:rFonts w:cs="Arial"/>
        <w:color w:val="808080" w:themeColor="background2" w:themeShade="80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FE0EB" w14:textId="2A649C93" w:rsidR="00195EBD" w:rsidRPr="00F82BC6" w:rsidRDefault="00BC3BFF" w:rsidP="00F40398">
    <w:pPr>
      <w:pStyle w:val="Footer"/>
      <w:tabs>
        <w:tab w:val="clear" w:pos="4320"/>
        <w:tab w:val="clear" w:pos="8640"/>
        <w:tab w:val="right" w:pos="9348"/>
      </w:tabs>
      <w:rPr>
        <w:rFonts w:ascii="Cambria" w:hAnsi="Cambri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0D77A35" wp14:editId="073D62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1710" cy="368935"/>
              <wp:effectExtent l="0" t="0" r="8890" b="0"/>
              <wp:wrapNone/>
              <wp:docPr id="526124762" name="Text Box 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BE2853" w14:textId="7D1DDA4E" w:rsidR="00BC3BFF" w:rsidRPr="00BC3BFF" w:rsidRDefault="00BC3BFF" w:rsidP="00BC3B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C3B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70D77A3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: Sensitive" style="position:absolute;margin-left:0;margin-top:0;width:77.3pt;height:29.0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" filled="f" stroked="f">
              <v:textbox style="mso-fit-shape-to-text:t" inset="0,0,0,15pt">
                <w:txbxContent>
                  <w:p w14:paraId="3FBE2853" w14:textId="7D1DDA4E" w:rsidR="00BC3BFF" w:rsidRPr="00BC3BFF" w:rsidRDefault="00BC3BFF" w:rsidP="00BC3B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C3BFF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40398" w:rsidRPr="00195EBD">
      <w:t>CRICOS Provider No. 00103</w:t>
    </w:r>
    <w:proofErr w:type="gramStart"/>
    <w:r w:rsidR="00F40398" w:rsidRPr="00195EBD">
      <w:t>D</w:t>
    </w:r>
    <w:r w:rsidR="00F40398">
      <w:t xml:space="preserve">  |</w:t>
    </w:r>
    <w:proofErr w:type="gramEnd"/>
    <w:r w:rsidR="00F40398">
      <w:t xml:space="preserve">  </w:t>
    </w:r>
    <w:r w:rsidR="00F40398" w:rsidRPr="00F40398">
      <w:t>RTO Number 4909</w:t>
    </w:r>
    <w:r w:rsidR="00F40398">
      <w:tab/>
    </w:r>
    <w:sdt>
      <w:sdtPr>
        <w:rPr>
          <w:sz w:val="16"/>
          <w:szCs w:val="16"/>
        </w:rPr>
        <w:id w:val="-1501112604"/>
        <w:docPartObj>
          <w:docPartGallery w:val="Page Numbers (Top of Page)"/>
          <w:docPartUnique/>
        </w:docPartObj>
      </w:sdtPr>
      <w:sdtContent>
        <w:r w:rsidR="00F40398" w:rsidRPr="00195EBD">
          <w:rPr>
            <w:sz w:val="16"/>
            <w:szCs w:val="16"/>
          </w:rPr>
          <w:t xml:space="preserve">Page </w:t>
        </w:r>
        <w:r w:rsidR="00F40398" w:rsidRPr="00195EBD">
          <w:rPr>
            <w:sz w:val="16"/>
            <w:szCs w:val="16"/>
          </w:rPr>
          <w:fldChar w:fldCharType="begin"/>
        </w:r>
        <w:r w:rsidR="00F40398" w:rsidRPr="00195EBD">
          <w:rPr>
            <w:sz w:val="16"/>
            <w:szCs w:val="16"/>
          </w:rPr>
          <w:instrText xml:space="preserve"> PAGE </w:instrText>
        </w:r>
        <w:r w:rsidR="00F40398" w:rsidRPr="00195EBD">
          <w:rPr>
            <w:sz w:val="16"/>
            <w:szCs w:val="16"/>
          </w:rPr>
          <w:fldChar w:fldCharType="separate"/>
        </w:r>
        <w:r w:rsidR="008A6A1B">
          <w:rPr>
            <w:noProof/>
            <w:sz w:val="16"/>
            <w:szCs w:val="16"/>
          </w:rPr>
          <w:t>1</w:t>
        </w:r>
        <w:r w:rsidR="00F40398" w:rsidRPr="00195EBD">
          <w:rPr>
            <w:sz w:val="16"/>
            <w:szCs w:val="16"/>
          </w:rPr>
          <w:fldChar w:fldCharType="end"/>
        </w:r>
        <w:r w:rsidR="00F40398" w:rsidRPr="00195EBD">
          <w:rPr>
            <w:sz w:val="16"/>
            <w:szCs w:val="16"/>
          </w:rPr>
          <w:t xml:space="preserve"> of </w:t>
        </w:r>
        <w:r w:rsidR="00F40398" w:rsidRPr="00195EBD">
          <w:rPr>
            <w:sz w:val="16"/>
            <w:szCs w:val="16"/>
          </w:rPr>
          <w:fldChar w:fldCharType="begin"/>
        </w:r>
        <w:r w:rsidR="00F40398" w:rsidRPr="00195EBD">
          <w:rPr>
            <w:sz w:val="16"/>
            <w:szCs w:val="16"/>
          </w:rPr>
          <w:instrText xml:space="preserve"> NUMPAGES  </w:instrText>
        </w:r>
        <w:r w:rsidR="00F40398" w:rsidRPr="00195EBD">
          <w:rPr>
            <w:sz w:val="16"/>
            <w:szCs w:val="16"/>
          </w:rPr>
          <w:fldChar w:fldCharType="separate"/>
        </w:r>
        <w:r w:rsidR="004249C1">
          <w:rPr>
            <w:noProof/>
            <w:sz w:val="16"/>
            <w:szCs w:val="16"/>
          </w:rPr>
          <w:t>1</w:t>
        </w:r>
        <w:r w:rsidR="00F40398" w:rsidRPr="00195EBD">
          <w:rPr>
            <w:sz w:val="16"/>
            <w:szCs w:val="16"/>
          </w:rPr>
          <w:fldChar w:fldCharType="end"/>
        </w:r>
      </w:sdtContent>
    </w:sdt>
    <w:r w:rsidR="00195EBD" w:rsidRPr="001E362E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CA771AC" wp14:editId="3EC0D66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728134"/>
          <wp:effectExtent l="0" t="0" r="2540" b="0"/>
          <wp:wrapNone/>
          <wp:docPr id="2074604697" name="Picture 2074604697" descr="FedU_A4_10mm_colou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U_A4_10mm_colou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728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A09F9" w14:textId="77777777" w:rsidR="0096412F" w:rsidRDefault="0096412F">
      <w:pPr>
        <w:spacing w:after="0" w:line="240" w:lineRule="auto"/>
      </w:pPr>
      <w:r>
        <w:separator/>
      </w:r>
    </w:p>
  </w:footnote>
  <w:footnote w:type="continuationSeparator" w:id="0">
    <w:p w14:paraId="75D9CECD" w14:textId="77777777" w:rsidR="0096412F" w:rsidRDefault="00964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DDC3A" w14:textId="12E1D8B5" w:rsidR="00CF5910" w:rsidRDefault="00BC3B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D434A2D" wp14:editId="280CA11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81710" cy="368935"/>
              <wp:effectExtent l="0" t="0" r="8890" b="12065"/>
              <wp:wrapNone/>
              <wp:docPr id="847795409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6062BB" w14:textId="72B868E9" w:rsidR="00BC3BFF" w:rsidRPr="00BC3BFF" w:rsidRDefault="00BC3BFF" w:rsidP="00BC3B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C3B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7D434A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margin-left:0;margin-top:0;width:77.3pt;height:29.0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" filled="f" stroked="f">
              <v:textbox style="mso-fit-shape-to-text:t" inset="0,15pt,0,0">
                <w:txbxContent>
                  <w:p w14:paraId="1E6062BB" w14:textId="72B868E9" w:rsidR="00BC3BFF" w:rsidRPr="00BC3BFF" w:rsidRDefault="00BC3BFF" w:rsidP="00BC3B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C3BFF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10631" w:type="dxa"/>
      <w:tblLook w:val="04A0" w:firstRow="1" w:lastRow="0" w:firstColumn="1" w:lastColumn="0" w:noHBand="0" w:noVBand="1"/>
    </w:tblPr>
    <w:tblGrid>
      <w:gridCol w:w="3402"/>
      <w:gridCol w:w="7229"/>
    </w:tblGrid>
    <w:tr w:rsidR="000E7B44" w:rsidRPr="00B16CF5" w14:paraId="291F8EF7" w14:textId="77777777" w:rsidTr="7D394B8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402" w:type="dxa"/>
          <w:tcBorders>
            <w:right w:val="single" w:sz="4" w:space="0" w:color="808080" w:themeColor="background2" w:themeShade="80"/>
          </w:tcBorders>
        </w:tcPr>
        <w:p w14:paraId="207097F8" w14:textId="74F72324" w:rsidR="000E7B44" w:rsidRPr="00B16CF5" w:rsidRDefault="007D0C2D" w:rsidP="000E7B44">
          <w:pPr>
            <w:pStyle w:val="FedL1Heading"/>
            <w:spacing w:before="0" w:after="0" w:line="240" w:lineRule="auto"/>
            <w:ind w:left="-105"/>
            <w:rPr>
              <w:b/>
              <w:color w:val="041243"/>
              <w:sz w:val="48"/>
            </w:rPr>
          </w:pPr>
          <w:r w:rsidRPr="00CF70E9">
            <w:rPr>
              <w:rFonts w:ascii="Inter" w:hAnsi="Inter" w:cs="Sora"/>
              <w:noProof/>
              <w:color w:val="0602FF"/>
              <w:kern w:val="2"/>
              <w:sz w:val="26"/>
              <w:szCs w:val="26"/>
              <w:lang w:val="en-AU"/>
              <w14:ligatures w14:val="standardContextual"/>
            </w:rPr>
            <w:drawing>
              <wp:anchor distT="0" distB="90170" distL="114300" distR="114300" simplePos="0" relativeHeight="251658247" behindDoc="0" locked="1" layoutInCell="1" allowOverlap="1" wp14:anchorId="480C1A42" wp14:editId="3B9BED2D">
                <wp:simplePos x="0" y="0"/>
                <wp:positionH relativeFrom="margin">
                  <wp:posOffset>0</wp:posOffset>
                </wp:positionH>
                <wp:positionV relativeFrom="topMargin">
                  <wp:posOffset>40640</wp:posOffset>
                </wp:positionV>
                <wp:extent cx="1834515" cy="485775"/>
                <wp:effectExtent l="0" t="0" r="0" b="9525"/>
                <wp:wrapNone/>
                <wp:docPr id="1272421912" name="Graphic 7" descr="A blue text on a black background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8152BA-93C3-4082-9C6D-CF6709489E3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1854813" name="Graphic 7" descr="A blue text on a black background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8D8152BA-93C3-4082-9C6D-CF6709489E3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4515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229" w:type="dxa"/>
          <w:tcBorders>
            <w:left w:val="single" w:sz="4" w:space="0" w:color="808080" w:themeColor="background2" w:themeShade="80"/>
          </w:tcBorders>
          <w:vAlign w:val="center"/>
        </w:tcPr>
        <w:p w14:paraId="51D30749" w14:textId="3A888C1D" w:rsidR="00F82BC6" w:rsidRPr="007D0C2D" w:rsidRDefault="00F82BC6" w:rsidP="0023269A">
          <w:pPr>
            <w:pStyle w:val="Header"/>
            <w:spacing w:after="0" w:line="240" w:lineRule="auto"/>
            <w:ind w:left="184" w:right="-10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Sora" w:hAnsi="Sora" w:cs="Sora"/>
              <w:b w:val="0"/>
              <w:color w:val="0602FF" w:themeColor="text1"/>
              <w:sz w:val="40"/>
              <w:szCs w:val="40"/>
            </w:rPr>
          </w:pPr>
          <w:r w:rsidRPr="007D0C2D">
            <w:rPr>
              <w:rFonts w:ascii="Sora" w:hAnsi="Sora" w:cs="Sora"/>
              <w:b w:val="0"/>
              <w:color w:val="0602FF" w:themeColor="text1"/>
              <w:sz w:val="40"/>
              <w:szCs w:val="40"/>
            </w:rPr>
            <w:t xml:space="preserve">Honorary/Adjunct </w:t>
          </w:r>
          <w:r w:rsidR="009E0DFA" w:rsidRPr="007D0C2D">
            <w:rPr>
              <w:rFonts w:ascii="Sora" w:hAnsi="Sora" w:cs="Sora"/>
              <w:b w:val="0"/>
              <w:color w:val="0602FF" w:themeColor="text1"/>
              <w:sz w:val="40"/>
              <w:szCs w:val="40"/>
            </w:rPr>
            <w:t>appointment</w:t>
          </w:r>
        </w:p>
        <w:p w14:paraId="1A82DB30" w14:textId="2B689A54" w:rsidR="000E7B44" w:rsidRPr="007D0C2D" w:rsidRDefault="7D394B86" w:rsidP="7D394B86">
          <w:pPr>
            <w:pStyle w:val="Header"/>
            <w:spacing w:after="0" w:line="240" w:lineRule="auto"/>
            <w:ind w:left="184" w:right="-10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Arial"/>
              <w:noProof/>
              <w:color w:val="808080" w:themeColor="background2" w:themeShade="80"/>
              <w:sz w:val="15"/>
              <w:szCs w:val="15"/>
            </w:rPr>
          </w:pPr>
          <w:r w:rsidRPr="7D394B86">
            <w:rPr>
              <w:rFonts w:ascii="Inter" w:hAnsi="Inter" w:cs="Arial"/>
              <w:b w:val="0"/>
              <w:bCs w:val="0"/>
              <w:color w:val="333333"/>
              <w:sz w:val="32"/>
              <w:szCs w:val="32"/>
            </w:rPr>
            <w:t xml:space="preserve">Nomination form     </w:t>
          </w:r>
          <w:r w:rsidR="00F82BC6">
            <w:rPr>
              <w:noProof/>
            </w:rPr>
            <mc:AlternateContent>
              <mc:Choice Requires="wps">
                <w:drawing>
                  <wp:inline distT="0" distB="0" distL="0" distR="0" wp14:anchorId="5F725779" wp14:editId="1DDB88B7">
                    <wp:extent cx="981710" cy="360045"/>
                    <wp:effectExtent l="0" t="0" r="8890" b="0"/>
                    <wp:docPr id="1018554518" name="Text Box 6" descr="OFFICIAL: Sensitive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81710" cy="360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4B83B8" w14:textId="5CEE95E2" w:rsidR="00BC3BFF" w:rsidRPr="00BC3BFF" w:rsidRDefault="00BC3BFF" w:rsidP="00607C58">
                                <w:pPr>
                                  <w:spacing w:after="0" w:line="240" w:lineRule="auto"/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  <w:r w:rsidRPr="00BC3BFF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w:t>OFFICIAL: Sensitive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arto="http://schemas.microsoft.com/office/word/2006/arto">
                <w:pict>
                  <v:shapetype w14:anchorId="5F72577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7" type="#_x0000_t202" alt="OFFICIAL: Sensitive" style="width:77.3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" filled="f" stroked="f">
                    <v:textbox inset="0,0,0,15pt">
                      <w:txbxContent>
                        <w:p w14:paraId="564B83B8" w14:textId="5CEE95E2" w:rsidR="00BC3BFF" w:rsidRPr="00BC3BFF" w:rsidRDefault="00BC3BFF" w:rsidP="00607C58">
                          <w:pPr>
                            <w:spacing w:after="0" w:line="240" w:lineRule="auto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C3B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OFFICIAL: Sensitive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</w:tbl>
  <w:p w14:paraId="3ABC5AFE" w14:textId="237416B1" w:rsidR="00DF39CE" w:rsidRPr="00467B45" w:rsidRDefault="00DF39CE" w:rsidP="005819FB">
    <w:pPr>
      <w:pStyle w:val="Header"/>
      <w:spacing w:after="0" w:line="240" w:lineRule="auto"/>
      <w:rPr>
        <w:rFonts w:ascii="Arial" w:hAnsi="Arial" w:cs="Arial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42" w:type="dxa"/>
      <w:tblLook w:val="04A0" w:firstRow="1" w:lastRow="0" w:firstColumn="1" w:lastColumn="0" w:noHBand="0" w:noVBand="1"/>
    </w:tblPr>
    <w:tblGrid>
      <w:gridCol w:w="4645"/>
      <w:gridCol w:w="4853"/>
    </w:tblGrid>
    <w:tr w:rsidR="003F45D2" w:rsidRPr="003F45D2" w14:paraId="3664BED8" w14:textId="77777777" w:rsidTr="00A871C2">
      <w:tc>
        <w:tcPr>
          <w:tcW w:w="4645" w:type="dxa"/>
        </w:tcPr>
        <w:p w14:paraId="53DA75DD" w14:textId="0F97C389" w:rsidR="003F45D2" w:rsidRPr="003F45D2" w:rsidRDefault="00BC3BFF" w:rsidP="005D74D7">
          <w:pPr>
            <w:pStyle w:val="Header"/>
            <w:spacing w:line="240" w:lineRule="auto"/>
            <w:rPr>
              <w:rFonts w:ascii="Arial" w:hAnsi="Arial" w:cs="Arial"/>
              <w:b/>
              <w:color w:val="004786"/>
              <w:sz w:val="48"/>
              <w:szCs w:val="48"/>
            </w:rPr>
          </w:pPr>
          <w:r>
            <w:rPr>
              <w:rFonts w:ascii="Arial" w:hAnsi="Arial" w:cs="Arial"/>
              <w:b/>
              <w:noProof/>
              <w:color w:val="004786"/>
              <w:sz w:val="52"/>
              <w:szCs w:val="52"/>
            </w:rPr>
            <mc:AlternateContent>
              <mc:Choice Requires="wps">
                <w:drawing>
                  <wp:anchor distT="0" distB="0" distL="0" distR="0" simplePos="0" relativeHeight="251658242" behindDoc="0" locked="0" layoutInCell="1" allowOverlap="1" wp14:anchorId="4C3519D0" wp14:editId="0B8D3154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981710" cy="368935"/>
                    <wp:effectExtent l="0" t="0" r="8890" b="12065"/>
                    <wp:wrapNone/>
                    <wp:docPr id="1621543114" name="Text Box 1" descr="OFFICIAL: Sensitive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81710" cy="3689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C12A4C" w14:textId="14807350" w:rsidR="00BC3BFF" w:rsidRPr="00BC3BFF" w:rsidRDefault="00BC3BFF" w:rsidP="00BC3BFF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  <w:r w:rsidRPr="00BC3BFF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w:t>OFFICIAL: Sensitive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arto="http://schemas.microsoft.com/office/word/2006/arto">
                <w:pict>
                  <v:shapetype w14:anchorId="4C3519D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30" type="#_x0000_t202" alt="OFFICIAL: Sensitive" style="position:absolute;margin-left:0;margin-top:0;width:77.3pt;height:29.0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" filled="f" stroked="f">
                    <v:textbox style="mso-fit-shape-to-text:t" inset="0,15pt,0,0">
                      <w:txbxContent>
                        <w:p w14:paraId="33C12A4C" w14:textId="14807350" w:rsidR="00BC3BFF" w:rsidRPr="00BC3BFF" w:rsidRDefault="00BC3BFF" w:rsidP="00BC3B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C3B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OFFICIAL: Sensitive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3F45D2">
            <w:rPr>
              <w:rFonts w:ascii="Arial" w:hAnsi="Arial" w:cs="Arial"/>
              <w:b/>
              <w:color w:val="004786"/>
              <w:sz w:val="52"/>
              <w:szCs w:val="52"/>
            </w:rPr>
            <w:t>Title</w:t>
          </w:r>
        </w:p>
      </w:tc>
      <w:tc>
        <w:tcPr>
          <w:tcW w:w="4853" w:type="dxa"/>
        </w:tcPr>
        <w:p w14:paraId="7EE871DA" w14:textId="77777777" w:rsidR="003F45D2" w:rsidRPr="003F45D2" w:rsidRDefault="003F45D2" w:rsidP="00A871C2">
          <w:pPr>
            <w:pStyle w:val="Header"/>
            <w:tabs>
              <w:tab w:val="clear" w:pos="4320"/>
            </w:tabs>
            <w:jc w:val="right"/>
            <w:rPr>
              <w:rFonts w:ascii="Arial" w:hAnsi="Arial" w:cs="Arial"/>
              <w:color w:val="004786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8241" behindDoc="1" locked="0" layoutInCell="1" allowOverlap="1" wp14:anchorId="0EB3AC1D" wp14:editId="1DDE852B">
                <wp:simplePos x="0" y="0"/>
                <wp:positionH relativeFrom="column">
                  <wp:posOffset>482600</wp:posOffset>
                </wp:positionH>
                <wp:positionV relativeFrom="page">
                  <wp:posOffset>3505</wp:posOffset>
                </wp:positionV>
                <wp:extent cx="2513330" cy="495300"/>
                <wp:effectExtent l="0" t="0" r="1270" b="0"/>
                <wp:wrapNone/>
                <wp:docPr id="1734097731" name="Picture 1734097731" descr="FedU_A4_10mm_REPORT_Bl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dU_A4_10mm_REPORT_Blue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2513330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1FA27AE" w14:textId="77777777" w:rsidR="003F45D2" w:rsidRDefault="003F45D2" w:rsidP="00602D55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6698"/>
    <w:multiLevelType w:val="multilevel"/>
    <w:tmpl w:val="5DBA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45ACD"/>
    <w:multiLevelType w:val="hybridMultilevel"/>
    <w:tmpl w:val="8F16E1F6"/>
    <w:lvl w:ilvl="0" w:tplc="319CA92C">
      <w:start w:val="1"/>
      <w:numFmt w:val="lowerRoman"/>
      <w:lvlText w:val="%1."/>
      <w:lvlJc w:val="right"/>
      <w:pPr>
        <w:ind w:left="1080" w:hanging="72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015F0"/>
    <w:multiLevelType w:val="hybridMultilevel"/>
    <w:tmpl w:val="BBA2E6B0"/>
    <w:lvl w:ilvl="0" w:tplc="3AD43330">
      <w:start w:val="1"/>
      <w:numFmt w:val="bullet"/>
      <w:lvlText w:val=""/>
      <w:lvlJc w:val="left"/>
      <w:pPr>
        <w:tabs>
          <w:tab w:val="num" w:pos="496"/>
        </w:tabs>
        <w:ind w:left="476" w:hanging="340"/>
      </w:pPr>
      <w:rPr>
        <w:rFonts w:ascii="Symbol" w:hAnsi="Symbol" w:hint="default"/>
        <w:color w:val="D75200" w:themeColor="background1" w:themeShade="80"/>
        <w:sz w:val="12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2A757FBB"/>
    <w:multiLevelType w:val="hybridMultilevel"/>
    <w:tmpl w:val="FFB2D462"/>
    <w:lvl w:ilvl="0" w:tplc="0C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2C8E7664"/>
    <w:multiLevelType w:val="hybridMultilevel"/>
    <w:tmpl w:val="5DF4DBF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C601C0"/>
    <w:multiLevelType w:val="hybridMultilevel"/>
    <w:tmpl w:val="161469C0"/>
    <w:lvl w:ilvl="0" w:tplc="E240635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FF8B43" w:themeColor="background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736C2"/>
    <w:multiLevelType w:val="hybridMultilevel"/>
    <w:tmpl w:val="DD62BB42"/>
    <w:lvl w:ilvl="0" w:tplc="E2406352">
      <w:start w:val="1"/>
      <w:numFmt w:val="bullet"/>
      <w:lvlText w:val="­"/>
      <w:lvlJc w:val="left"/>
      <w:pPr>
        <w:ind w:left="749" w:hanging="360"/>
      </w:pPr>
      <w:rPr>
        <w:rFonts w:ascii="Courier New" w:hAnsi="Courier New" w:hint="default"/>
        <w:color w:val="FF8B43" w:themeColor="background1" w:themeShade="BF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 w15:restartNumberingAfterBreak="0">
    <w:nsid w:val="5BEF27EA"/>
    <w:multiLevelType w:val="hybridMultilevel"/>
    <w:tmpl w:val="8F16E1F6"/>
    <w:lvl w:ilvl="0" w:tplc="319CA92C">
      <w:start w:val="1"/>
      <w:numFmt w:val="lowerRoman"/>
      <w:lvlText w:val="%1."/>
      <w:lvlJc w:val="right"/>
      <w:pPr>
        <w:ind w:left="1080" w:hanging="72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1C30"/>
    <w:multiLevelType w:val="hybridMultilevel"/>
    <w:tmpl w:val="5246D172"/>
    <w:lvl w:ilvl="0" w:tplc="87123AFC">
      <w:start w:val="1"/>
      <w:numFmt w:val="bullet"/>
      <w:pStyle w:val="FedBodyBulletIndent"/>
      <w:lvlText w:val="•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DCA36BA"/>
    <w:multiLevelType w:val="hybridMultilevel"/>
    <w:tmpl w:val="79A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987144">
    <w:abstractNumId w:val="8"/>
  </w:num>
  <w:num w:numId="2" w16cid:durableId="1424915867">
    <w:abstractNumId w:val="3"/>
  </w:num>
  <w:num w:numId="3" w16cid:durableId="2127307060">
    <w:abstractNumId w:val="5"/>
  </w:num>
  <w:num w:numId="4" w16cid:durableId="1348677631">
    <w:abstractNumId w:val="6"/>
  </w:num>
  <w:num w:numId="5" w16cid:durableId="1166438853">
    <w:abstractNumId w:val="4"/>
  </w:num>
  <w:num w:numId="6" w16cid:durableId="1674339546">
    <w:abstractNumId w:val="0"/>
  </w:num>
  <w:num w:numId="7" w16cid:durableId="401565917">
    <w:abstractNumId w:val="7"/>
  </w:num>
  <w:num w:numId="8" w16cid:durableId="1787312497">
    <w:abstractNumId w:val="1"/>
  </w:num>
  <w:num w:numId="9" w16cid:durableId="607202367">
    <w:abstractNumId w:val="2"/>
  </w:num>
  <w:num w:numId="10" w16cid:durableId="956432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AB6"/>
    <w:rsid w:val="00010133"/>
    <w:rsid w:val="000110F1"/>
    <w:rsid w:val="00011DEB"/>
    <w:rsid w:val="00015ABC"/>
    <w:rsid w:val="00016BEF"/>
    <w:rsid w:val="00043ADD"/>
    <w:rsid w:val="00044658"/>
    <w:rsid w:val="00045B33"/>
    <w:rsid w:val="00045C2E"/>
    <w:rsid w:val="00047A83"/>
    <w:rsid w:val="00051540"/>
    <w:rsid w:val="00051784"/>
    <w:rsid w:val="00076A7F"/>
    <w:rsid w:val="000903EC"/>
    <w:rsid w:val="000B6E68"/>
    <w:rsid w:val="000E7B44"/>
    <w:rsid w:val="000F42B7"/>
    <w:rsid w:val="000F4430"/>
    <w:rsid w:val="000F67D7"/>
    <w:rsid w:val="000F704E"/>
    <w:rsid w:val="0010004A"/>
    <w:rsid w:val="001019B2"/>
    <w:rsid w:val="001022C4"/>
    <w:rsid w:val="00102CFD"/>
    <w:rsid w:val="00112A93"/>
    <w:rsid w:val="00112C84"/>
    <w:rsid w:val="00131C29"/>
    <w:rsid w:val="00137819"/>
    <w:rsid w:val="00141BE9"/>
    <w:rsid w:val="001519AC"/>
    <w:rsid w:val="00154172"/>
    <w:rsid w:val="00155485"/>
    <w:rsid w:val="00157FFA"/>
    <w:rsid w:val="00163F9B"/>
    <w:rsid w:val="00167588"/>
    <w:rsid w:val="0017304A"/>
    <w:rsid w:val="00173F1F"/>
    <w:rsid w:val="00174A9E"/>
    <w:rsid w:val="00177838"/>
    <w:rsid w:val="001825CC"/>
    <w:rsid w:val="00195EBD"/>
    <w:rsid w:val="00197221"/>
    <w:rsid w:val="001A0A2F"/>
    <w:rsid w:val="001A6A62"/>
    <w:rsid w:val="001B32C4"/>
    <w:rsid w:val="001C586B"/>
    <w:rsid w:val="001D55B0"/>
    <w:rsid w:val="001E022E"/>
    <w:rsid w:val="001E0935"/>
    <w:rsid w:val="001E362E"/>
    <w:rsid w:val="00213CD5"/>
    <w:rsid w:val="00215ED5"/>
    <w:rsid w:val="00215FC0"/>
    <w:rsid w:val="002167DD"/>
    <w:rsid w:val="002200A3"/>
    <w:rsid w:val="00222D70"/>
    <w:rsid w:val="00224E2B"/>
    <w:rsid w:val="00230398"/>
    <w:rsid w:val="0023269A"/>
    <w:rsid w:val="0023517E"/>
    <w:rsid w:val="00235313"/>
    <w:rsid w:val="0024190C"/>
    <w:rsid w:val="002479D1"/>
    <w:rsid w:val="0025210E"/>
    <w:rsid w:val="00252224"/>
    <w:rsid w:val="00262483"/>
    <w:rsid w:val="00270AE4"/>
    <w:rsid w:val="0028627B"/>
    <w:rsid w:val="0028750B"/>
    <w:rsid w:val="00293707"/>
    <w:rsid w:val="002B001B"/>
    <w:rsid w:val="002B5E67"/>
    <w:rsid w:val="002B6B2B"/>
    <w:rsid w:val="002D2758"/>
    <w:rsid w:val="002E096E"/>
    <w:rsid w:val="002E1CCD"/>
    <w:rsid w:val="002E43F4"/>
    <w:rsid w:val="002E589E"/>
    <w:rsid w:val="002E5E88"/>
    <w:rsid w:val="002E64B4"/>
    <w:rsid w:val="00303C5B"/>
    <w:rsid w:val="003046C2"/>
    <w:rsid w:val="00304E1A"/>
    <w:rsid w:val="00316199"/>
    <w:rsid w:val="00325BCE"/>
    <w:rsid w:val="00326139"/>
    <w:rsid w:val="00335FC5"/>
    <w:rsid w:val="00346E44"/>
    <w:rsid w:val="00351EA0"/>
    <w:rsid w:val="00357A58"/>
    <w:rsid w:val="00360F59"/>
    <w:rsid w:val="00365A9B"/>
    <w:rsid w:val="00372FC9"/>
    <w:rsid w:val="00373868"/>
    <w:rsid w:val="00376BBB"/>
    <w:rsid w:val="003771B8"/>
    <w:rsid w:val="00377540"/>
    <w:rsid w:val="0038059F"/>
    <w:rsid w:val="003A5BF0"/>
    <w:rsid w:val="003B29C4"/>
    <w:rsid w:val="003C3D28"/>
    <w:rsid w:val="003D0B6F"/>
    <w:rsid w:val="003D6C88"/>
    <w:rsid w:val="003E02DA"/>
    <w:rsid w:val="003E272B"/>
    <w:rsid w:val="003F3DCE"/>
    <w:rsid w:val="003F45D2"/>
    <w:rsid w:val="00400251"/>
    <w:rsid w:val="004051E0"/>
    <w:rsid w:val="00405D30"/>
    <w:rsid w:val="00406DFD"/>
    <w:rsid w:val="0041252C"/>
    <w:rsid w:val="00413C17"/>
    <w:rsid w:val="00416BC1"/>
    <w:rsid w:val="00417F62"/>
    <w:rsid w:val="004242D9"/>
    <w:rsid w:val="004249C1"/>
    <w:rsid w:val="0042792F"/>
    <w:rsid w:val="0044010B"/>
    <w:rsid w:val="004409E9"/>
    <w:rsid w:val="004452E6"/>
    <w:rsid w:val="00447847"/>
    <w:rsid w:val="0045262D"/>
    <w:rsid w:val="004539B1"/>
    <w:rsid w:val="004614F1"/>
    <w:rsid w:val="004627F0"/>
    <w:rsid w:val="00464B13"/>
    <w:rsid w:val="004659C6"/>
    <w:rsid w:val="00467B45"/>
    <w:rsid w:val="004A295E"/>
    <w:rsid w:val="004A37F8"/>
    <w:rsid w:val="004A6654"/>
    <w:rsid w:val="004B0289"/>
    <w:rsid w:val="004C1BA3"/>
    <w:rsid w:val="004D132D"/>
    <w:rsid w:val="004E5CFE"/>
    <w:rsid w:val="004F705A"/>
    <w:rsid w:val="004F7B7C"/>
    <w:rsid w:val="005070F8"/>
    <w:rsid w:val="00515F9F"/>
    <w:rsid w:val="0051609E"/>
    <w:rsid w:val="0052551C"/>
    <w:rsid w:val="0053028F"/>
    <w:rsid w:val="0053298E"/>
    <w:rsid w:val="005359DE"/>
    <w:rsid w:val="005459BD"/>
    <w:rsid w:val="00556149"/>
    <w:rsid w:val="005600A7"/>
    <w:rsid w:val="00567853"/>
    <w:rsid w:val="0056792A"/>
    <w:rsid w:val="005819FB"/>
    <w:rsid w:val="00593F58"/>
    <w:rsid w:val="005947C7"/>
    <w:rsid w:val="005A0B34"/>
    <w:rsid w:val="005A24C4"/>
    <w:rsid w:val="005C2073"/>
    <w:rsid w:val="005C5CB6"/>
    <w:rsid w:val="005C6C56"/>
    <w:rsid w:val="005D14AC"/>
    <w:rsid w:val="005D74D7"/>
    <w:rsid w:val="005D7FBD"/>
    <w:rsid w:val="005E26F4"/>
    <w:rsid w:val="005E4195"/>
    <w:rsid w:val="005F6408"/>
    <w:rsid w:val="00602D55"/>
    <w:rsid w:val="006043A6"/>
    <w:rsid w:val="00605537"/>
    <w:rsid w:val="00607C58"/>
    <w:rsid w:val="006136F1"/>
    <w:rsid w:val="00614F36"/>
    <w:rsid w:val="006240B5"/>
    <w:rsid w:val="006326AB"/>
    <w:rsid w:val="00634F18"/>
    <w:rsid w:val="0064221D"/>
    <w:rsid w:val="00645645"/>
    <w:rsid w:val="006503B8"/>
    <w:rsid w:val="00652723"/>
    <w:rsid w:val="00663869"/>
    <w:rsid w:val="00690C72"/>
    <w:rsid w:val="00690EC5"/>
    <w:rsid w:val="006A415B"/>
    <w:rsid w:val="006A7628"/>
    <w:rsid w:val="006B02A1"/>
    <w:rsid w:val="006B5434"/>
    <w:rsid w:val="006C0FF6"/>
    <w:rsid w:val="006C13E1"/>
    <w:rsid w:val="006D269F"/>
    <w:rsid w:val="006D4633"/>
    <w:rsid w:val="006D56D5"/>
    <w:rsid w:val="006D7B4A"/>
    <w:rsid w:val="006E3C0F"/>
    <w:rsid w:val="006E4D2F"/>
    <w:rsid w:val="006E6561"/>
    <w:rsid w:val="00700BCE"/>
    <w:rsid w:val="00703AD4"/>
    <w:rsid w:val="00703BE5"/>
    <w:rsid w:val="00703F63"/>
    <w:rsid w:val="00710CA2"/>
    <w:rsid w:val="007211C9"/>
    <w:rsid w:val="007246EB"/>
    <w:rsid w:val="0073017E"/>
    <w:rsid w:val="00752AE0"/>
    <w:rsid w:val="0076340B"/>
    <w:rsid w:val="00763B92"/>
    <w:rsid w:val="007651EF"/>
    <w:rsid w:val="00765689"/>
    <w:rsid w:val="0078028F"/>
    <w:rsid w:val="00787ABB"/>
    <w:rsid w:val="00787B60"/>
    <w:rsid w:val="0079287A"/>
    <w:rsid w:val="007978F2"/>
    <w:rsid w:val="007A5218"/>
    <w:rsid w:val="007D0C2D"/>
    <w:rsid w:val="007D1D95"/>
    <w:rsid w:val="007E3566"/>
    <w:rsid w:val="007E371B"/>
    <w:rsid w:val="007E58AB"/>
    <w:rsid w:val="007F5832"/>
    <w:rsid w:val="00800DF1"/>
    <w:rsid w:val="00800E7A"/>
    <w:rsid w:val="00802A98"/>
    <w:rsid w:val="00803816"/>
    <w:rsid w:val="0081358A"/>
    <w:rsid w:val="00817B08"/>
    <w:rsid w:val="00834F87"/>
    <w:rsid w:val="008448B9"/>
    <w:rsid w:val="008467B8"/>
    <w:rsid w:val="00847AD5"/>
    <w:rsid w:val="00851222"/>
    <w:rsid w:val="00863537"/>
    <w:rsid w:val="008642FE"/>
    <w:rsid w:val="00876371"/>
    <w:rsid w:val="00887B6F"/>
    <w:rsid w:val="00887D1F"/>
    <w:rsid w:val="008A68F4"/>
    <w:rsid w:val="008A6A1B"/>
    <w:rsid w:val="008B5B84"/>
    <w:rsid w:val="008C5EDF"/>
    <w:rsid w:val="008D57B3"/>
    <w:rsid w:val="008D678A"/>
    <w:rsid w:val="008D6F4C"/>
    <w:rsid w:val="008E05DB"/>
    <w:rsid w:val="008E35AA"/>
    <w:rsid w:val="008F3121"/>
    <w:rsid w:val="008F5ED2"/>
    <w:rsid w:val="00900810"/>
    <w:rsid w:val="00921497"/>
    <w:rsid w:val="00936E98"/>
    <w:rsid w:val="009429A4"/>
    <w:rsid w:val="00947FDF"/>
    <w:rsid w:val="00963DBC"/>
    <w:rsid w:val="00963EDB"/>
    <w:rsid w:val="0096412F"/>
    <w:rsid w:val="00965E33"/>
    <w:rsid w:val="00971331"/>
    <w:rsid w:val="0097202B"/>
    <w:rsid w:val="009740DE"/>
    <w:rsid w:val="0098217A"/>
    <w:rsid w:val="00990EA4"/>
    <w:rsid w:val="00995B70"/>
    <w:rsid w:val="009B5243"/>
    <w:rsid w:val="009B7AB6"/>
    <w:rsid w:val="009B7FB6"/>
    <w:rsid w:val="009D2167"/>
    <w:rsid w:val="009E0DFA"/>
    <w:rsid w:val="009E330F"/>
    <w:rsid w:val="009E417C"/>
    <w:rsid w:val="009E7DDE"/>
    <w:rsid w:val="009F3042"/>
    <w:rsid w:val="00A02F3D"/>
    <w:rsid w:val="00A110F1"/>
    <w:rsid w:val="00A120CF"/>
    <w:rsid w:val="00A15880"/>
    <w:rsid w:val="00A17B5E"/>
    <w:rsid w:val="00A23702"/>
    <w:rsid w:val="00A27FF7"/>
    <w:rsid w:val="00A42776"/>
    <w:rsid w:val="00A43FB9"/>
    <w:rsid w:val="00A524D4"/>
    <w:rsid w:val="00A561F2"/>
    <w:rsid w:val="00A60917"/>
    <w:rsid w:val="00A611D4"/>
    <w:rsid w:val="00A713FF"/>
    <w:rsid w:val="00A73F1C"/>
    <w:rsid w:val="00A760DF"/>
    <w:rsid w:val="00A77532"/>
    <w:rsid w:val="00A8640B"/>
    <w:rsid w:val="00A871C2"/>
    <w:rsid w:val="00A9170F"/>
    <w:rsid w:val="00A926B8"/>
    <w:rsid w:val="00AA0F30"/>
    <w:rsid w:val="00AA2A6B"/>
    <w:rsid w:val="00AB6B15"/>
    <w:rsid w:val="00AC1509"/>
    <w:rsid w:val="00AD33E8"/>
    <w:rsid w:val="00AD53B9"/>
    <w:rsid w:val="00AE572D"/>
    <w:rsid w:val="00AF11C4"/>
    <w:rsid w:val="00AF4A46"/>
    <w:rsid w:val="00AF7A51"/>
    <w:rsid w:val="00B01BC8"/>
    <w:rsid w:val="00B162D9"/>
    <w:rsid w:val="00B3757E"/>
    <w:rsid w:val="00B37BA3"/>
    <w:rsid w:val="00B41667"/>
    <w:rsid w:val="00B42566"/>
    <w:rsid w:val="00B478C0"/>
    <w:rsid w:val="00B50214"/>
    <w:rsid w:val="00B623F9"/>
    <w:rsid w:val="00B62B9A"/>
    <w:rsid w:val="00B717E3"/>
    <w:rsid w:val="00B91B3C"/>
    <w:rsid w:val="00B97A5F"/>
    <w:rsid w:val="00BC0961"/>
    <w:rsid w:val="00BC16FA"/>
    <w:rsid w:val="00BC1CB2"/>
    <w:rsid w:val="00BC3BFF"/>
    <w:rsid w:val="00BC5B57"/>
    <w:rsid w:val="00BC5D7C"/>
    <w:rsid w:val="00BC7A2F"/>
    <w:rsid w:val="00C024BD"/>
    <w:rsid w:val="00C03A1E"/>
    <w:rsid w:val="00C14992"/>
    <w:rsid w:val="00C169EE"/>
    <w:rsid w:val="00C327C5"/>
    <w:rsid w:val="00C32CC6"/>
    <w:rsid w:val="00C3416D"/>
    <w:rsid w:val="00C3548D"/>
    <w:rsid w:val="00C40525"/>
    <w:rsid w:val="00C40DAD"/>
    <w:rsid w:val="00C44544"/>
    <w:rsid w:val="00C4604B"/>
    <w:rsid w:val="00C5524A"/>
    <w:rsid w:val="00C57060"/>
    <w:rsid w:val="00C73B2D"/>
    <w:rsid w:val="00C76FE8"/>
    <w:rsid w:val="00C827B0"/>
    <w:rsid w:val="00C82DFD"/>
    <w:rsid w:val="00C8613C"/>
    <w:rsid w:val="00C92DB7"/>
    <w:rsid w:val="00CA41C2"/>
    <w:rsid w:val="00CA4EED"/>
    <w:rsid w:val="00CA5736"/>
    <w:rsid w:val="00CB566E"/>
    <w:rsid w:val="00CB6263"/>
    <w:rsid w:val="00CC19D3"/>
    <w:rsid w:val="00CC6837"/>
    <w:rsid w:val="00CD7E0E"/>
    <w:rsid w:val="00CE19FA"/>
    <w:rsid w:val="00CE4195"/>
    <w:rsid w:val="00CE63EE"/>
    <w:rsid w:val="00CF5910"/>
    <w:rsid w:val="00CF7DCD"/>
    <w:rsid w:val="00D01988"/>
    <w:rsid w:val="00D03360"/>
    <w:rsid w:val="00D05F5D"/>
    <w:rsid w:val="00D11CFD"/>
    <w:rsid w:val="00D14130"/>
    <w:rsid w:val="00D14590"/>
    <w:rsid w:val="00D14ACC"/>
    <w:rsid w:val="00D16FBC"/>
    <w:rsid w:val="00D21D72"/>
    <w:rsid w:val="00D34999"/>
    <w:rsid w:val="00D37072"/>
    <w:rsid w:val="00D410FE"/>
    <w:rsid w:val="00D42776"/>
    <w:rsid w:val="00D42FA5"/>
    <w:rsid w:val="00D51F28"/>
    <w:rsid w:val="00D76123"/>
    <w:rsid w:val="00D879EF"/>
    <w:rsid w:val="00DA2369"/>
    <w:rsid w:val="00DA4728"/>
    <w:rsid w:val="00DA4D19"/>
    <w:rsid w:val="00DB205D"/>
    <w:rsid w:val="00DB5DF7"/>
    <w:rsid w:val="00DC55D4"/>
    <w:rsid w:val="00DC7BDE"/>
    <w:rsid w:val="00DD2315"/>
    <w:rsid w:val="00DD2458"/>
    <w:rsid w:val="00DF03D6"/>
    <w:rsid w:val="00DF39CE"/>
    <w:rsid w:val="00E106C7"/>
    <w:rsid w:val="00E11C26"/>
    <w:rsid w:val="00E15DA2"/>
    <w:rsid w:val="00E203E1"/>
    <w:rsid w:val="00E6010C"/>
    <w:rsid w:val="00E758DF"/>
    <w:rsid w:val="00E7634D"/>
    <w:rsid w:val="00E80763"/>
    <w:rsid w:val="00E81325"/>
    <w:rsid w:val="00E91D36"/>
    <w:rsid w:val="00EA26DD"/>
    <w:rsid w:val="00EB68E3"/>
    <w:rsid w:val="00EB6E64"/>
    <w:rsid w:val="00EE171F"/>
    <w:rsid w:val="00EE3996"/>
    <w:rsid w:val="00EE5045"/>
    <w:rsid w:val="00EE7EFD"/>
    <w:rsid w:val="00F0551E"/>
    <w:rsid w:val="00F06410"/>
    <w:rsid w:val="00F12B94"/>
    <w:rsid w:val="00F14AC2"/>
    <w:rsid w:val="00F14CAC"/>
    <w:rsid w:val="00F26674"/>
    <w:rsid w:val="00F31D01"/>
    <w:rsid w:val="00F40398"/>
    <w:rsid w:val="00F4639D"/>
    <w:rsid w:val="00F51BDE"/>
    <w:rsid w:val="00F52937"/>
    <w:rsid w:val="00F54B95"/>
    <w:rsid w:val="00F60941"/>
    <w:rsid w:val="00F77D8A"/>
    <w:rsid w:val="00F82BC6"/>
    <w:rsid w:val="00F86552"/>
    <w:rsid w:val="00F91EA6"/>
    <w:rsid w:val="00F932EC"/>
    <w:rsid w:val="00FA3C12"/>
    <w:rsid w:val="00FA53B4"/>
    <w:rsid w:val="00FB1FD6"/>
    <w:rsid w:val="00FB7182"/>
    <w:rsid w:val="00FC6983"/>
    <w:rsid w:val="00FD471B"/>
    <w:rsid w:val="00FD4CB2"/>
    <w:rsid w:val="00FE0B10"/>
    <w:rsid w:val="00FE2E8E"/>
    <w:rsid w:val="00FE362D"/>
    <w:rsid w:val="4EF8696D"/>
    <w:rsid w:val="6ACA72FD"/>
    <w:rsid w:val="7D394B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D75FF"/>
  <w15:docId w15:val="{F32C4362-2425-4560-B650-EB9486CB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 w:uiPriority="62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F28"/>
    <w:pPr>
      <w:spacing w:after="200" w:line="276" w:lineRule="auto"/>
    </w:pPr>
    <w:rPr>
      <w:rFonts w:eastAsiaTheme="minorEastAsia"/>
      <w:sz w:val="22"/>
      <w:szCs w:val="22"/>
      <w:lang w:val="en-AU" w:eastAsia="zh-CN"/>
    </w:rPr>
  </w:style>
  <w:style w:type="paragraph" w:styleId="Heading1">
    <w:name w:val="heading 1"/>
    <w:aliases w:val="Heading 1 Fed L1 Heading"/>
    <w:basedOn w:val="Normal"/>
    <w:next w:val="FedBody1013"/>
    <w:link w:val="Heading1Char"/>
    <w:uiPriority w:val="9"/>
    <w:qFormat/>
    <w:rsid w:val="00965E33"/>
    <w:pPr>
      <w:keepNext/>
      <w:keepLines/>
      <w:spacing w:before="300" w:after="100" w:line="400" w:lineRule="exact"/>
      <w:outlineLvl w:val="0"/>
    </w:pPr>
    <w:rPr>
      <w:rFonts w:ascii="Arial" w:eastAsiaTheme="majorEastAsia" w:hAnsi="Arial" w:cstheme="majorBidi"/>
      <w:b/>
      <w:bCs/>
      <w:color w:val="004786"/>
      <w:sz w:val="32"/>
      <w:szCs w:val="32"/>
      <w:lang w:val="en-US" w:eastAsia="en-US"/>
    </w:rPr>
  </w:style>
  <w:style w:type="paragraph" w:styleId="Heading2">
    <w:name w:val="heading 2"/>
    <w:aliases w:val="Fed L2 Heading"/>
    <w:basedOn w:val="Normal"/>
    <w:next w:val="FedBody1013"/>
    <w:link w:val="Heading2Char"/>
    <w:qFormat/>
    <w:rsid w:val="003E272B"/>
    <w:pPr>
      <w:keepNext/>
      <w:keepLines/>
      <w:spacing w:before="400" w:after="100" w:line="280" w:lineRule="exact"/>
      <w:outlineLvl w:val="1"/>
    </w:pPr>
    <w:rPr>
      <w:rFonts w:ascii="Arial" w:eastAsia="MS Mincho" w:hAnsi="Arial" w:cs="Arial"/>
      <w:b/>
      <w:color w:val="006AAC"/>
      <w:sz w:val="26"/>
      <w:szCs w:val="24"/>
      <w:lang w:val="en-US" w:eastAsia="en-US"/>
    </w:rPr>
  </w:style>
  <w:style w:type="paragraph" w:styleId="Heading3">
    <w:name w:val="heading 3"/>
    <w:aliases w:val="Heading 3 Fed L3 Head"/>
    <w:basedOn w:val="Normal"/>
    <w:next w:val="FedBody1013"/>
    <w:link w:val="Heading3Char"/>
    <w:uiPriority w:val="9"/>
    <w:unhideWhenUsed/>
    <w:qFormat/>
    <w:rsid w:val="000F4430"/>
    <w:pPr>
      <w:keepNext/>
      <w:keepLines/>
      <w:spacing w:before="300" w:after="0" w:line="280" w:lineRule="exact"/>
      <w:outlineLvl w:val="2"/>
    </w:pPr>
    <w:rPr>
      <w:rFonts w:ascii="Arial" w:eastAsiaTheme="majorEastAsia" w:hAnsi="Arial" w:cstheme="majorBidi"/>
      <w:b/>
      <w:bCs/>
      <w:color w:val="D75200" w:themeColor="background1" w:themeShade="80"/>
    </w:rPr>
  </w:style>
  <w:style w:type="paragraph" w:styleId="Heading8">
    <w:name w:val="heading 8"/>
    <w:basedOn w:val="Normal"/>
    <w:next w:val="Normal"/>
    <w:link w:val="Heading8Char"/>
    <w:semiHidden/>
    <w:unhideWhenUsed/>
    <w:rsid w:val="00CB56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C28F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dBody1013">
    <w:name w:val="Fed Body 10/13"/>
    <w:basedOn w:val="Normal"/>
    <w:qFormat/>
    <w:rsid w:val="00CE19FA"/>
    <w:pPr>
      <w:spacing w:before="100" w:after="100" w:line="260" w:lineRule="exact"/>
      <w:ind w:right="-8"/>
    </w:pPr>
    <w:rPr>
      <w:rFonts w:ascii="Arial" w:hAnsi="Arial"/>
      <w:sz w:val="20"/>
    </w:rPr>
  </w:style>
  <w:style w:type="character" w:customStyle="1" w:styleId="Heading1Char">
    <w:name w:val="Heading 1 Char"/>
    <w:aliases w:val="Heading 1 Fed L1 Heading Char"/>
    <w:basedOn w:val="DefaultParagraphFont"/>
    <w:link w:val="Heading1"/>
    <w:uiPriority w:val="9"/>
    <w:rsid w:val="00965E33"/>
    <w:rPr>
      <w:rFonts w:ascii="Arial" w:eastAsiaTheme="majorEastAsia" w:hAnsi="Arial" w:cstheme="majorBidi"/>
      <w:b/>
      <w:bCs/>
      <w:color w:val="004786"/>
      <w:sz w:val="32"/>
      <w:szCs w:val="32"/>
    </w:rPr>
  </w:style>
  <w:style w:type="character" w:customStyle="1" w:styleId="Heading2Char">
    <w:name w:val="Heading 2 Char"/>
    <w:aliases w:val="Fed L2 Heading Char"/>
    <w:basedOn w:val="DefaultParagraphFont"/>
    <w:link w:val="Heading2"/>
    <w:rsid w:val="003E272B"/>
    <w:rPr>
      <w:rFonts w:ascii="Arial" w:eastAsia="MS Mincho" w:hAnsi="Arial" w:cs="Arial"/>
      <w:b/>
      <w:color w:val="006AAC"/>
      <w:sz w:val="26"/>
    </w:rPr>
  </w:style>
  <w:style w:type="character" w:customStyle="1" w:styleId="Heading3Char">
    <w:name w:val="Heading 3 Char"/>
    <w:aliases w:val="Heading 3 Fed L3 Head Char"/>
    <w:basedOn w:val="DefaultParagraphFont"/>
    <w:link w:val="Heading3"/>
    <w:uiPriority w:val="9"/>
    <w:rsid w:val="000F4430"/>
    <w:rPr>
      <w:rFonts w:ascii="Arial" w:eastAsiaTheme="majorEastAsia" w:hAnsi="Arial" w:cstheme="majorBidi"/>
      <w:b/>
      <w:bCs/>
      <w:color w:val="D75200" w:themeColor="background1" w:themeShade="80"/>
      <w:sz w:val="22"/>
      <w:szCs w:val="22"/>
      <w:lang w:val="en-AU" w:eastAsia="zh-CN"/>
    </w:rPr>
  </w:style>
  <w:style w:type="table" w:styleId="TableGrid">
    <w:name w:val="Table Grid"/>
    <w:aliases w:val="UB Table Grid"/>
    <w:basedOn w:val="TableNormal"/>
    <w:uiPriority w:val="39"/>
    <w:rsid w:val="00FE0BF7"/>
    <w:rPr>
      <w:rFonts w:ascii="Arial" w:hAnsi="Arial"/>
      <w:color w:val="0602FF" w:themeColor="text1"/>
      <w:sz w:val="14"/>
    </w:rPr>
    <w:tblPr>
      <w:tblBorders>
        <w:top w:val="single" w:sz="4" w:space="0" w:color="FFA66E" w:themeColor="background1" w:themeShade="D9"/>
        <w:bottom w:val="single" w:sz="4" w:space="0" w:color="FFA66E" w:themeColor="background1" w:themeShade="D9"/>
        <w:insideH w:val="single" w:sz="4" w:space="0" w:color="FFA66E" w:themeColor="background1" w:themeShade="D9"/>
      </w:tblBorders>
    </w:tblPr>
  </w:style>
  <w:style w:type="paragraph" w:styleId="Header">
    <w:name w:val="header"/>
    <w:basedOn w:val="Normal"/>
    <w:link w:val="HeaderChar"/>
    <w:uiPriority w:val="99"/>
    <w:unhideWhenUsed/>
    <w:rsid w:val="00887D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D1F"/>
  </w:style>
  <w:style w:type="paragraph" w:styleId="Footer">
    <w:name w:val="footer"/>
    <w:basedOn w:val="Normal"/>
    <w:link w:val="FooterChar"/>
    <w:uiPriority w:val="99"/>
    <w:unhideWhenUsed/>
    <w:rsid w:val="00A27FF7"/>
    <w:pPr>
      <w:tabs>
        <w:tab w:val="center" w:pos="4320"/>
        <w:tab w:val="right" w:pos="8640"/>
      </w:tabs>
    </w:pPr>
    <w:rPr>
      <w:rFonts w:ascii="Arial" w:hAnsi="Arial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27FF7"/>
    <w:rPr>
      <w:rFonts w:ascii="Arial" w:eastAsiaTheme="minorEastAsia" w:hAnsi="Arial"/>
      <w:sz w:val="12"/>
      <w:szCs w:val="22"/>
      <w:lang w:val="en-AU" w:eastAsia="zh-CN"/>
    </w:rPr>
  </w:style>
  <w:style w:type="character" w:styleId="PageNumber">
    <w:name w:val="page number"/>
    <w:basedOn w:val="DefaultParagraphFont"/>
    <w:uiPriority w:val="99"/>
    <w:semiHidden/>
    <w:unhideWhenUsed/>
    <w:rsid w:val="00112A93"/>
  </w:style>
  <w:style w:type="character" w:styleId="Hyperlink">
    <w:name w:val="Hyperlink"/>
    <w:aliases w:val="Fed Hyperlink"/>
    <w:basedOn w:val="DefaultParagraphFont"/>
    <w:uiPriority w:val="99"/>
    <w:unhideWhenUsed/>
    <w:rsid w:val="00F4639D"/>
    <w:rPr>
      <w:rFonts w:ascii="Arial" w:hAnsi="Arial"/>
      <w:dstrike w:val="0"/>
      <w:color w:val="auto"/>
      <w:spacing w:val="0"/>
      <w:w w:val="100"/>
      <w:kern w:val="0"/>
      <w:position w:val="0"/>
      <w:sz w:val="20"/>
      <w:u w:val="none"/>
      <w:vertAlign w:val="baseline"/>
    </w:rPr>
  </w:style>
  <w:style w:type="paragraph" w:customStyle="1" w:styleId="FedL1Heading">
    <w:name w:val="Fed L1 Heading"/>
    <w:basedOn w:val="Heading1"/>
    <w:link w:val="FedL1HeadingChar"/>
    <w:qFormat/>
    <w:rsid w:val="003E272B"/>
  </w:style>
  <w:style w:type="character" w:customStyle="1" w:styleId="FedL1HeadingChar">
    <w:name w:val="Fed L1 Heading Char"/>
    <w:basedOn w:val="Heading1Char"/>
    <w:link w:val="FedL1Heading"/>
    <w:rsid w:val="003E272B"/>
    <w:rPr>
      <w:rFonts w:ascii="Arial" w:eastAsiaTheme="majorEastAsia" w:hAnsi="Arial" w:cstheme="majorBidi"/>
      <w:b/>
      <w:bCs/>
      <w:color w:val="004786"/>
      <w:sz w:val="32"/>
      <w:szCs w:val="32"/>
    </w:rPr>
  </w:style>
  <w:style w:type="paragraph" w:customStyle="1" w:styleId="FedL2Head">
    <w:name w:val="Fed L2 Head"/>
    <w:basedOn w:val="Heading2"/>
    <w:next w:val="FedBody1013"/>
    <w:link w:val="FedL2HeadChar"/>
    <w:qFormat/>
    <w:rsid w:val="00F4639D"/>
    <w:rPr>
      <w:sz w:val="28"/>
    </w:rPr>
  </w:style>
  <w:style w:type="character" w:customStyle="1" w:styleId="FedL2HeadChar">
    <w:name w:val="Fed L2 Head Char"/>
    <w:basedOn w:val="Heading2Char"/>
    <w:link w:val="FedL2Head"/>
    <w:rsid w:val="00F4639D"/>
    <w:rPr>
      <w:rFonts w:ascii="Arial" w:eastAsia="MS Mincho" w:hAnsi="Arial" w:cs="Arial"/>
      <w:b/>
      <w:color w:val="006AAC"/>
      <w:sz w:val="28"/>
    </w:rPr>
  </w:style>
  <w:style w:type="paragraph" w:customStyle="1" w:styleId="FedL3Head">
    <w:name w:val="Fed L3 Head"/>
    <w:basedOn w:val="Heading3"/>
    <w:next w:val="FedBody1013"/>
    <w:link w:val="FedL3HeadChar"/>
    <w:qFormat/>
    <w:rsid w:val="00F06410"/>
    <w:rPr>
      <w:color w:val="14E399" w:themeColor="accent1"/>
    </w:rPr>
  </w:style>
  <w:style w:type="character" w:customStyle="1" w:styleId="FedL3HeadChar">
    <w:name w:val="Fed L3 Head Char"/>
    <w:basedOn w:val="Heading3Char"/>
    <w:link w:val="FedL3Head"/>
    <w:rsid w:val="00F06410"/>
    <w:rPr>
      <w:rFonts w:ascii="Arial" w:eastAsiaTheme="majorEastAsia" w:hAnsi="Arial" w:cstheme="majorBidi"/>
      <w:b/>
      <w:bCs/>
      <w:color w:val="14E399" w:themeColor="accent1"/>
      <w:sz w:val="22"/>
      <w:szCs w:val="22"/>
      <w:lang w:val="en-AU" w:eastAsia="zh-CN"/>
    </w:rPr>
  </w:style>
  <w:style w:type="paragraph" w:customStyle="1" w:styleId="FedHeaderTable">
    <w:name w:val="Fed Header Table"/>
    <w:basedOn w:val="FedBody1013"/>
    <w:qFormat/>
    <w:rsid w:val="000F4430"/>
    <w:pPr>
      <w:spacing w:before="60" w:after="60"/>
      <w:ind w:right="0"/>
    </w:pPr>
  </w:style>
  <w:style w:type="paragraph" w:customStyle="1" w:styleId="FedBodyBulletIndent">
    <w:name w:val="Fed Body Bullet  Indent"/>
    <w:basedOn w:val="FedBody1013"/>
    <w:qFormat/>
    <w:rsid w:val="001019B2"/>
    <w:pPr>
      <w:numPr>
        <w:numId w:val="1"/>
      </w:numPr>
      <w:tabs>
        <w:tab w:val="clear" w:pos="360"/>
      </w:tabs>
      <w:ind w:left="454"/>
    </w:pPr>
  </w:style>
  <w:style w:type="character" w:styleId="FollowedHyperlink">
    <w:name w:val="FollowedHyperlink"/>
    <w:aliases w:val="Fed"/>
    <w:uiPriority w:val="99"/>
    <w:unhideWhenUsed/>
    <w:rsid w:val="00F4639D"/>
    <w:rPr>
      <w:rFonts w:ascii="Arial" w:hAnsi="Arial"/>
      <w:color w:val="FF7118" w:themeColor="background1" w:themeShade="A6"/>
      <w:sz w:val="20"/>
    </w:rPr>
  </w:style>
  <w:style w:type="paragraph" w:customStyle="1" w:styleId="FedDocumentHead">
    <w:name w:val="Fed Document Head"/>
    <w:basedOn w:val="Normal"/>
    <w:next w:val="FedL2Head"/>
    <w:qFormat/>
    <w:rsid w:val="00834F87"/>
    <w:pPr>
      <w:keepLines/>
      <w:spacing w:after="0" w:line="480" w:lineRule="exact"/>
      <w:outlineLvl w:val="0"/>
    </w:pPr>
    <w:rPr>
      <w:rFonts w:ascii="Arial" w:hAnsi="Arial"/>
      <w:b/>
      <w:color w:val="004786"/>
      <w:sz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23517E"/>
    <w:pPr>
      <w:spacing w:before="480" w:after="0" w:line="276" w:lineRule="auto"/>
      <w:outlineLvl w:val="9"/>
    </w:pPr>
    <w:rPr>
      <w:rFonts w:asciiTheme="majorHAnsi" w:hAnsiTheme="majorHAnsi"/>
      <w:color w:val="0FAA72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9E7DDE"/>
    <w:pPr>
      <w:tabs>
        <w:tab w:val="right" w:leader="dot" w:pos="9072"/>
      </w:tabs>
      <w:spacing w:before="200" w:after="0" w:line="240" w:lineRule="exact"/>
    </w:pPr>
    <w:rPr>
      <w:rFonts w:ascii="Arial" w:hAnsi="Arial"/>
      <w:b/>
      <w:color w:val="0076B7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9E7DDE"/>
    <w:pPr>
      <w:tabs>
        <w:tab w:val="right" w:pos="9072"/>
      </w:tabs>
      <w:spacing w:before="160" w:after="0" w:line="260" w:lineRule="exact"/>
    </w:pPr>
    <w:rPr>
      <w:rFonts w:ascii="Arial" w:hAnsi="Arial"/>
      <w:b/>
      <w:color w:val="004786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E7DDE"/>
    <w:pPr>
      <w:tabs>
        <w:tab w:val="right" w:leader="dot" w:pos="9072"/>
      </w:tabs>
      <w:spacing w:before="60" w:after="60" w:line="240" w:lineRule="exact"/>
      <w:ind w:left="221"/>
    </w:pPr>
    <w:rPr>
      <w:rFonts w:ascii="Arial" w:hAnsi="Arial"/>
      <w:sz w:val="18"/>
    </w:rPr>
  </w:style>
  <w:style w:type="paragraph" w:styleId="TOC4">
    <w:name w:val="toc 4"/>
    <w:basedOn w:val="Normal"/>
    <w:next w:val="Normal"/>
    <w:autoRedefine/>
    <w:rsid w:val="0023517E"/>
    <w:pPr>
      <w:pBdr>
        <w:between w:val="double" w:sz="6" w:space="0" w:color="auto"/>
      </w:pBdr>
      <w:spacing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rsid w:val="0023517E"/>
    <w:pPr>
      <w:pBdr>
        <w:between w:val="double" w:sz="6" w:space="0" w:color="auto"/>
      </w:pBd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rsid w:val="0023517E"/>
    <w:pPr>
      <w:pBdr>
        <w:between w:val="double" w:sz="6" w:space="0" w:color="auto"/>
      </w:pBd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rsid w:val="0023517E"/>
    <w:pPr>
      <w:pBdr>
        <w:between w:val="double" w:sz="6" w:space="0" w:color="auto"/>
      </w:pBd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rsid w:val="0023517E"/>
    <w:pPr>
      <w:pBdr>
        <w:between w:val="double" w:sz="6" w:space="0" w:color="auto"/>
      </w:pBd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rsid w:val="0023517E"/>
    <w:pPr>
      <w:pBdr>
        <w:between w:val="double" w:sz="6" w:space="0" w:color="auto"/>
      </w:pBdr>
      <w:spacing w:after="0"/>
      <w:ind w:left="1540"/>
    </w:pPr>
    <w:rPr>
      <w:sz w:val="20"/>
      <w:szCs w:val="20"/>
    </w:rPr>
  </w:style>
  <w:style w:type="paragraph" w:styleId="BalloonText">
    <w:name w:val="Balloon Text"/>
    <w:basedOn w:val="Normal"/>
    <w:link w:val="BalloonTextChar"/>
    <w:rsid w:val="0070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3AD4"/>
    <w:rPr>
      <w:rFonts w:ascii="Tahoma" w:eastAsiaTheme="minorEastAsia" w:hAnsi="Tahoma" w:cs="Tahoma"/>
      <w:sz w:val="16"/>
      <w:szCs w:val="16"/>
      <w:lang w:val="en-AU" w:eastAsia="zh-CN"/>
    </w:rPr>
  </w:style>
  <w:style w:type="character" w:styleId="CommentReference">
    <w:name w:val="annotation reference"/>
    <w:basedOn w:val="DefaultParagraphFont"/>
    <w:semiHidden/>
    <w:unhideWhenUsed/>
    <w:rsid w:val="00A02F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2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2F3D"/>
    <w:rPr>
      <w:rFonts w:eastAsiaTheme="minorEastAsia"/>
      <w:sz w:val="20"/>
      <w:szCs w:val="20"/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2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2F3D"/>
    <w:rPr>
      <w:rFonts w:eastAsiaTheme="minorEastAsia"/>
      <w:b/>
      <w:bCs/>
      <w:sz w:val="20"/>
      <w:szCs w:val="20"/>
      <w:lang w:val="en-AU" w:eastAsia="zh-CN"/>
    </w:rPr>
  </w:style>
  <w:style w:type="paragraph" w:styleId="ListParagraph">
    <w:name w:val="List Paragraph"/>
    <w:basedOn w:val="Normal"/>
    <w:uiPriority w:val="34"/>
    <w:qFormat/>
    <w:rsid w:val="00400251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2E1CCD"/>
  </w:style>
  <w:style w:type="table" w:styleId="LightGrid">
    <w:name w:val="Light Grid"/>
    <w:basedOn w:val="TableNormal"/>
    <w:uiPriority w:val="62"/>
    <w:rsid w:val="000E7B44"/>
    <w:rPr>
      <w:rFonts w:eastAsiaTheme="minorEastAsia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0602FF" w:themeColor="text1"/>
        <w:left w:val="single" w:sz="8" w:space="0" w:color="0602FF" w:themeColor="text1"/>
        <w:bottom w:val="single" w:sz="8" w:space="0" w:color="0602FF" w:themeColor="text1"/>
        <w:right w:val="single" w:sz="8" w:space="0" w:color="0602FF" w:themeColor="text1"/>
        <w:insideH w:val="single" w:sz="8" w:space="0" w:color="0602FF" w:themeColor="text1"/>
        <w:insideV w:val="single" w:sz="8" w:space="0" w:color="0602FF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602FF" w:themeColor="text1"/>
          <w:left w:val="single" w:sz="8" w:space="0" w:color="0602FF" w:themeColor="text1"/>
          <w:bottom w:val="single" w:sz="18" w:space="0" w:color="0602FF" w:themeColor="text1"/>
          <w:right w:val="single" w:sz="8" w:space="0" w:color="0602FF" w:themeColor="text1"/>
          <w:insideH w:val="nil"/>
          <w:insideV w:val="single" w:sz="8" w:space="0" w:color="0602FF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602FF" w:themeColor="text1"/>
          <w:left w:val="single" w:sz="8" w:space="0" w:color="0602FF" w:themeColor="text1"/>
          <w:bottom w:val="single" w:sz="8" w:space="0" w:color="0602FF" w:themeColor="text1"/>
          <w:right w:val="single" w:sz="8" w:space="0" w:color="0602FF" w:themeColor="text1"/>
          <w:insideH w:val="nil"/>
          <w:insideV w:val="single" w:sz="8" w:space="0" w:color="0602FF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602FF" w:themeColor="text1"/>
          <w:left w:val="single" w:sz="8" w:space="0" w:color="0602FF" w:themeColor="text1"/>
          <w:bottom w:val="single" w:sz="8" w:space="0" w:color="0602FF" w:themeColor="text1"/>
          <w:right w:val="single" w:sz="8" w:space="0" w:color="0602FF" w:themeColor="text1"/>
        </w:tcBorders>
      </w:tcPr>
    </w:tblStylePr>
    <w:tblStylePr w:type="band1Vert">
      <w:tblPr/>
      <w:tcPr>
        <w:tcBorders>
          <w:top w:val="single" w:sz="8" w:space="0" w:color="0602FF" w:themeColor="text1"/>
          <w:left w:val="single" w:sz="8" w:space="0" w:color="0602FF" w:themeColor="text1"/>
          <w:bottom w:val="single" w:sz="8" w:space="0" w:color="0602FF" w:themeColor="text1"/>
          <w:right w:val="single" w:sz="8" w:space="0" w:color="0602FF" w:themeColor="text1"/>
        </w:tcBorders>
        <w:shd w:val="clear" w:color="auto" w:fill="C1C0FF" w:themeFill="text1" w:themeFillTint="3F"/>
      </w:tcPr>
    </w:tblStylePr>
    <w:tblStylePr w:type="band1Horz">
      <w:tblPr/>
      <w:tcPr>
        <w:tcBorders>
          <w:top w:val="single" w:sz="8" w:space="0" w:color="0602FF" w:themeColor="text1"/>
          <w:left w:val="single" w:sz="8" w:space="0" w:color="0602FF" w:themeColor="text1"/>
          <w:bottom w:val="single" w:sz="8" w:space="0" w:color="0602FF" w:themeColor="text1"/>
          <w:right w:val="single" w:sz="8" w:space="0" w:color="0602FF" w:themeColor="text1"/>
          <w:insideV w:val="single" w:sz="8" w:space="0" w:color="0602FF" w:themeColor="text1"/>
        </w:tcBorders>
        <w:shd w:val="clear" w:color="auto" w:fill="C1C0FF" w:themeFill="text1" w:themeFillTint="3F"/>
      </w:tcPr>
    </w:tblStylePr>
    <w:tblStylePr w:type="band2Horz">
      <w:tblPr/>
      <w:tcPr>
        <w:tcBorders>
          <w:top w:val="single" w:sz="8" w:space="0" w:color="0602FF" w:themeColor="text1"/>
          <w:left w:val="single" w:sz="8" w:space="0" w:color="0602FF" w:themeColor="text1"/>
          <w:bottom w:val="single" w:sz="8" w:space="0" w:color="0602FF" w:themeColor="text1"/>
          <w:right w:val="single" w:sz="8" w:space="0" w:color="0602FF" w:themeColor="text1"/>
          <w:insideV w:val="single" w:sz="8" w:space="0" w:color="0602FF" w:themeColor="text1"/>
        </w:tcBorders>
      </w:tcPr>
    </w:tblStylePr>
  </w:style>
  <w:style w:type="table" w:styleId="PlainTable4">
    <w:name w:val="Plain Table 4"/>
    <w:basedOn w:val="TableNormal"/>
    <w:uiPriority w:val="44"/>
    <w:rsid w:val="000E7B44"/>
    <w:rPr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99" w:themeFill="background1" w:themeFillShade="F2"/>
      </w:tcPr>
    </w:tblStylePr>
    <w:tblStylePr w:type="band1Horz">
      <w:tblPr/>
      <w:tcPr>
        <w:shd w:val="clear" w:color="auto" w:fill="FFC099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28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8750B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112C84"/>
    <w:rPr>
      <w:sz w:val="22"/>
      <w:szCs w:val="22"/>
      <w:lang w:val="en-AU"/>
    </w:rPr>
    <w:tblPr>
      <w:tblBorders>
        <w:insideH w:val="single" w:sz="4" w:space="0" w:color="BCBEC0"/>
        <w:insideV w:val="single" w:sz="4" w:space="0" w:color="BCBEC0"/>
      </w:tblBorders>
      <w:tblCellMar>
        <w:top w:w="85" w:type="dxa"/>
        <w:bottom w:w="85" w:type="dxa"/>
      </w:tblCellMar>
    </w:tblPr>
    <w:tblStylePr w:type="firstRow">
      <w:pPr>
        <w:jc w:val="center"/>
      </w:pPr>
      <w:tblPr/>
      <w:tcPr>
        <w:shd w:val="clear" w:color="auto" w:fill="041243"/>
      </w:tcPr>
    </w:tblStylePr>
    <w:tblStylePr w:type="firstCol">
      <w:rPr>
        <w:b w:val="0"/>
      </w:rPr>
      <w:tblPr/>
      <w:tcPr>
        <w:shd w:val="clear" w:color="auto" w:fill="F2F2F2"/>
      </w:tcPr>
    </w:tblStylePr>
  </w:style>
  <w:style w:type="table" w:customStyle="1" w:styleId="UBTableGrid1">
    <w:name w:val="UB Table Grid1"/>
    <w:basedOn w:val="TableNormal"/>
    <w:next w:val="TableGrid"/>
    <w:uiPriority w:val="59"/>
    <w:rsid w:val="002B5E67"/>
    <w:pPr>
      <w:spacing w:line="280" w:lineRule="exact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BTableGrid2">
    <w:name w:val="UB Table Grid2"/>
    <w:basedOn w:val="TableNormal"/>
    <w:next w:val="TableGrid"/>
    <w:uiPriority w:val="59"/>
    <w:rsid w:val="00F82BC6"/>
    <w:rPr>
      <w:rFonts w:ascii="Arial" w:eastAsia="SimSun" w:hAnsi="Arial"/>
      <w:color w:val="000000"/>
      <w:sz w:val="14"/>
    </w:rPr>
    <w:tblPr>
      <w:tblBorders>
        <w:top w:val="single" w:sz="4" w:space="0" w:color="D9D9D9"/>
        <w:bottom w:val="single" w:sz="4" w:space="0" w:color="D9D9D9"/>
        <w:insideH w:val="single" w:sz="4" w:space="0" w:color="D9D9D9"/>
      </w:tblBorders>
    </w:tblPr>
  </w:style>
  <w:style w:type="character" w:styleId="PlaceholderText">
    <w:name w:val="Placeholder Text"/>
    <w:basedOn w:val="DefaultParagraphFont"/>
    <w:rsid w:val="0038059F"/>
    <w:rPr>
      <w:color w:val="808080"/>
    </w:rPr>
  </w:style>
  <w:style w:type="character" w:customStyle="1" w:styleId="Style1">
    <w:name w:val="Style1"/>
    <w:basedOn w:val="DefaultParagraphFont"/>
    <w:uiPriority w:val="1"/>
    <w:rsid w:val="001E0935"/>
    <w:rPr>
      <w:rFonts w:ascii="Arial" w:hAnsi="Arial"/>
      <w:color w:val="000000"/>
      <w:sz w:val="18"/>
    </w:rPr>
  </w:style>
  <w:style w:type="paragraph" w:styleId="Revision">
    <w:name w:val="Revision"/>
    <w:hidden/>
    <w:semiHidden/>
    <w:rsid w:val="000B6E68"/>
    <w:rPr>
      <w:rFonts w:eastAsiaTheme="minorEastAsia"/>
      <w:sz w:val="22"/>
      <w:szCs w:val="22"/>
      <w:lang w:val="en-AU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503B8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66E"/>
    <w:rPr>
      <w:rFonts w:asciiTheme="majorHAnsi" w:eastAsiaTheme="majorEastAsia" w:hAnsiTheme="majorHAnsi" w:cstheme="majorBidi"/>
      <w:color w:val="2C28FF" w:themeColor="text1" w:themeTint="D8"/>
      <w:sz w:val="21"/>
      <w:szCs w:val="21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licy.federation.edu.au/people_and_culture/procedures/hav_appointments/ch01.ph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policy.federation.edu.au/people_and_culture/procedures/hav_appointments/ch01.php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sh\Desktop\FedU_Report_A4_COL_201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120C50D214D45F8B8B7FFFD09851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1A428-FD1C-4AAD-8387-FC776C68F3EA}"/>
      </w:docPartPr>
      <w:docPartBody>
        <w:p w:rsidR="003A6E27" w:rsidRDefault="00D76123" w:rsidP="00D76123">
          <w:pPr>
            <w:pStyle w:val="D120C50D214D45F8B8B7FFFD09851C398"/>
          </w:pPr>
          <w:r w:rsidRPr="00963DBC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526A3991366446B3A2D1FAAB93AEA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DE478-979F-4AAA-9710-B6D212FD8310}"/>
      </w:docPartPr>
      <w:docPartBody>
        <w:p w:rsidR="00215F34" w:rsidRDefault="00D76123" w:rsidP="00D76123">
          <w:pPr>
            <w:pStyle w:val="526A3991366446B3A2D1FAAB93AEA25F3"/>
          </w:pPr>
          <w:r w:rsidRPr="00963DBC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D9616968520847749B10BA8A3FACA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D6B0E-C8E4-4524-8B0F-667BB0F74776}"/>
      </w:docPartPr>
      <w:docPartBody>
        <w:p w:rsidR="00215F34" w:rsidRDefault="00D76123" w:rsidP="00D76123">
          <w:pPr>
            <w:pStyle w:val="D9616968520847749B10BA8A3FACAEE43"/>
          </w:pPr>
          <w:r w:rsidRPr="00963DBC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F4CB53E8B60C467C8ADF24B898527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723AD-A645-4DDB-92D3-28870C6348BC}"/>
      </w:docPartPr>
      <w:docPartBody>
        <w:p w:rsidR="00D76123" w:rsidRDefault="00D76123" w:rsidP="00D76123">
          <w:pPr>
            <w:pStyle w:val="F4CB53E8B60C467C8ADF24B8985279DD"/>
          </w:pPr>
          <w:r w:rsidRPr="00963DBC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005A079FB82C4A63AA78FABCBDD8E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A2373-7F5C-4078-8EEE-F42946270B0A}"/>
      </w:docPartPr>
      <w:docPartBody>
        <w:p w:rsidR="00D76123" w:rsidRDefault="00D76123" w:rsidP="00D76123">
          <w:pPr>
            <w:pStyle w:val="005A079FB82C4A63AA78FABCBDD8E568"/>
          </w:pPr>
          <w:r w:rsidRPr="00963DBC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13CA212377924DD6ACA86EDF60E91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AD94B-DE7E-4482-A03E-AE5980367526}"/>
      </w:docPartPr>
      <w:docPartBody>
        <w:p w:rsidR="00D76123" w:rsidRDefault="00D76123" w:rsidP="00D76123">
          <w:pPr>
            <w:pStyle w:val="13CA212377924DD6ACA86EDF60E915E4"/>
          </w:pPr>
          <w:r w:rsidRPr="00963DBC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12741B6D653540B8ADCEE749CED34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77A1C-2A0C-427B-B673-6E3F14A1E382}"/>
      </w:docPartPr>
      <w:docPartBody>
        <w:p w:rsidR="00D76123" w:rsidRDefault="00D76123" w:rsidP="00D76123">
          <w:pPr>
            <w:pStyle w:val="12741B6D653540B8ADCEE749CED344F7"/>
          </w:pPr>
          <w:r w:rsidRPr="00963DBC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 Display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ter">
    <w:altName w:val="Calibri"/>
    <w:charset w:val="00"/>
    <w:family w:val="auto"/>
    <w:pitch w:val="variable"/>
    <w:sig w:usb0="E0000AFF" w:usb1="5200A1FF" w:usb2="00000021" w:usb3="00000000" w:csb0="0000019F" w:csb1="00000000"/>
  </w:font>
  <w:font w:name="Sora">
    <w:altName w:val="Leelawadee UI"/>
    <w:charset w:val="00"/>
    <w:family w:val="auto"/>
    <w:pitch w:val="variable"/>
    <w:sig w:usb0="A000006F" w:usb1="5000004B" w:usb2="0001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A4"/>
    <w:rsid w:val="00045C2E"/>
    <w:rsid w:val="000B2309"/>
    <w:rsid w:val="001F4EAB"/>
    <w:rsid w:val="00205D94"/>
    <w:rsid w:val="00215F34"/>
    <w:rsid w:val="00252052"/>
    <w:rsid w:val="00257354"/>
    <w:rsid w:val="00293707"/>
    <w:rsid w:val="00301F0E"/>
    <w:rsid w:val="003A6E27"/>
    <w:rsid w:val="0042098B"/>
    <w:rsid w:val="004539B1"/>
    <w:rsid w:val="004D7C5C"/>
    <w:rsid w:val="004F7B7C"/>
    <w:rsid w:val="005E3AB8"/>
    <w:rsid w:val="006C26F8"/>
    <w:rsid w:val="007651EF"/>
    <w:rsid w:val="007E371B"/>
    <w:rsid w:val="007F5832"/>
    <w:rsid w:val="00851222"/>
    <w:rsid w:val="00876371"/>
    <w:rsid w:val="008F5ED2"/>
    <w:rsid w:val="0094164C"/>
    <w:rsid w:val="00975E0C"/>
    <w:rsid w:val="009D35A4"/>
    <w:rsid w:val="00AD2BF5"/>
    <w:rsid w:val="00AD33E8"/>
    <w:rsid w:val="00B76AE0"/>
    <w:rsid w:val="00C00314"/>
    <w:rsid w:val="00C024BD"/>
    <w:rsid w:val="00C57060"/>
    <w:rsid w:val="00CC6837"/>
    <w:rsid w:val="00D64A2B"/>
    <w:rsid w:val="00D74B7B"/>
    <w:rsid w:val="00D76123"/>
    <w:rsid w:val="00E0758E"/>
    <w:rsid w:val="00E2401A"/>
    <w:rsid w:val="00ED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D76123"/>
    <w:rPr>
      <w:color w:val="808080"/>
    </w:rPr>
  </w:style>
  <w:style w:type="paragraph" w:customStyle="1" w:styleId="D120C50D214D45F8B8B7FFFD09851C398">
    <w:name w:val="D120C50D214D45F8B8B7FFFD09851C398"/>
    <w:rsid w:val="00D76123"/>
    <w:pPr>
      <w:spacing w:after="200" w:line="276" w:lineRule="auto"/>
    </w:pPr>
    <w:rPr>
      <w:lang w:eastAsia="zh-CN"/>
    </w:rPr>
  </w:style>
  <w:style w:type="paragraph" w:customStyle="1" w:styleId="526A3991366446B3A2D1FAAB93AEA25F3">
    <w:name w:val="526A3991366446B3A2D1FAAB93AEA25F3"/>
    <w:rsid w:val="00D76123"/>
    <w:pPr>
      <w:spacing w:after="200" w:line="276" w:lineRule="auto"/>
    </w:pPr>
    <w:rPr>
      <w:lang w:eastAsia="zh-CN"/>
    </w:rPr>
  </w:style>
  <w:style w:type="paragraph" w:customStyle="1" w:styleId="D9616968520847749B10BA8A3FACAEE43">
    <w:name w:val="D9616968520847749B10BA8A3FACAEE43"/>
    <w:rsid w:val="00D76123"/>
    <w:pPr>
      <w:spacing w:after="200" w:line="276" w:lineRule="auto"/>
    </w:pPr>
    <w:rPr>
      <w:lang w:eastAsia="zh-CN"/>
    </w:rPr>
  </w:style>
  <w:style w:type="paragraph" w:customStyle="1" w:styleId="F4CB53E8B60C467C8ADF24B8985279DD">
    <w:name w:val="F4CB53E8B60C467C8ADF24B8985279DD"/>
    <w:rsid w:val="00D761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5A079FB82C4A63AA78FABCBDD8E568">
    <w:name w:val="005A079FB82C4A63AA78FABCBDD8E568"/>
    <w:rsid w:val="00D761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CA212377924DD6ACA86EDF60E915E4">
    <w:name w:val="13CA212377924DD6ACA86EDF60E915E4"/>
    <w:rsid w:val="00D761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741B6D653540B8ADCEE749CED344F7">
    <w:name w:val="12741B6D653540B8ADCEE749CED344F7"/>
    <w:rsid w:val="00D7612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FEDTheme1 (2025)">
  <a:themeElements>
    <a:clrScheme name="Fed Mint+Red+Peach">
      <a:dk1>
        <a:srgbClr val="0602FF"/>
      </a:dk1>
      <a:lt1>
        <a:srgbClr val="FFCEAF"/>
      </a:lt1>
      <a:dk2>
        <a:srgbClr val="192852"/>
      </a:dk2>
      <a:lt2>
        <a:srgbClr val="FFFFFF"/>
      </a:lt2>
      <a:accent1>
        <a:srgbClr val="14E399"/>
      </a:accent1>
      <a:accent2>
        <a:srgbClr val="FFE7D7"/>
      </a:accent2>
      <a:accent3>
        <a:srgbClr val="FFF3EB"/>
      </a:accent3>
      <a:accent4>
        <a:srgbClr val="FC4D1D"/>
      </a:accent4>
      <a:accent5>
        <a:srgbClr val="0602FF"/>
      </a:accent5>
      <a:accent6>
        <a:srgbClr val="14E399"/>
      </a:accent6>
      <a:hlink>
        <a:srgbClr val="0602FF"/>
      </a:hlink>
      <a:folHlink>
        <a:srgbClr val="04124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9B41BE862404EA9637AF7A7AD63A0" ma:contentTypeVersion="13" ma:contentTypeDescription="Create a new document." ma:contentTypeScope="" ma:versionID="c598b58b40fc71c1c619464486e0b563">
  <xsd:schema xmlns:xsd="http://www.w3.org/2001/XMLSchema" xmlns:xs="http://www.w3.org/2001/XMLSchema" xmlns:p="http://schemas.microsoft.com/office/2006/metadata/properties" xmlns:ns2="51c05960-b731-4f24-8b33-84f12b8d6a1e" xmlns:ns3="03046aee-8b4d-467d-8af2-e864da9c67f5" targetNamespace="http://schemas.microsoft.com/office/2006/metadata/properties" ma:root="true" ma:fieldsID="760b9c73007615b56b5ebd1b52b20697" ns2:_="" ns3:_="">
    <xsd:import namespace="51c05960-b731-4f24-8b33-84f12b8d6a1e"/>
    <xsd:import namespace="03046aee-8b4d-467d-8af2-e864da9c6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05960-b731-4f24-8b33-84f12b8d6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46aee-8b4d-467d-8af2-e864da9c6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59ee1c-f0ae-4423-b148-c0fd3c536fe9}" ma:internalName="TaxCatchAll" ma:showField="CatchAllData" ma:web="03046aee-8b4d-467d-8af2-e864da9c6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c05960-b731-4f24-8b33-84f12b8d6a1e">
      <Terms xmlns="http://schemas.microsoft.com/office/infopath/2007/PartnerControls"/>
    </lcf76f155ced4ddcb4097134ff3c332f>
    <TaxCatchAll xmlns="03046aee-8b4d-467d-8af2-e864da9c67f5" xsi:nil="true"/>
  </documentManagement>
</p:properties>
</file>

<file path=customXml/itemProps1.xml><?xml version="1.0" encoding="utf-8"?>
<ds:datastoreItem xmlns:ds="http://schemas.openxmlformats.org/officeDocument/2006/customXml" ds:itemID="{8F2AF726-24E3-4166-8584-6FC3613BCA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C3D40-A050-42C6-AE61-B463CBE27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05960-b731-4f24-8b33-84f12b8d6a1e"/>
    <ds:schemaRef ds:uri="03046aee-8b4d-467d-8af2-e864da9c6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10258-E2BD-4A1B-9538-02065D619E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AABE9A-2851-4475-B6A4-C129A628C0A9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03046aee-8b4d-467d-8af2-e864da9c67f5"/>
    <ds:schemaRef ds:uri="http://purl.org/dc/dcmitype/"/>
    <ds:schemaRef ds:uri="http://schemas.microsoft.com/office/infopath/2007/PartnerControls"/>
    <ds:schemaRef ds:uri="51c05960-b731-4f24-8b33-84f12b8d6a1e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b224e39a-c1d3-4329-8c37-939effe4995d}" enabled="1" method="Privileged" siteId="{cdf54d0f-cccc-4bf5-a773-9107927d3c5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FedU_Report_A4_COL_2013.dotx</Template>
  <TotalTime>7</TotalTime>
  <Pages>1</Pages>
  <Words>410</Words>
  <Characters>2343</Characters>
  <Application>Microsoft Office Word</Application>
  <DocSecurity>4</DocSecurity>
  <Lines>19</Lines>
  <Paragraphs>5</Paragraphs>
  <ScaleCrop>false</ScaleCrop>
  <Company>Federation University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Nash</dc:creator>
  <cp:keywords/>
  <cp:lastModifiedBy>Carly Shaw</cp:lastModifiedBy>
  <cp:revision>19</cp:revision>
  <cp:lastPrinted>2019-11-05T03:57:00Z</cp:lastPrinted>
  <dcterms:created xsi:type="dcterms:W3CDTF">2025-08-05T16:36:00Z</dcterms:created>
  <dcterms:modified xsi:type="dcterms:W3CDTF">2025-08-25T05:27:00Z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0x0101001B09B41BE862404EA9637AF7A7AD63A0</vt:lpwstr>
  </property>
  <property fmtid="{D5CDD505-2E9C-101B-9397-08002B2CF9AE}" pid="3" name="Order">
    <vt:r8>100</vt:r8>
  </property>
  <property fmtid="{D5CDD505-2E9C-101B-9397-08002B2CF9AE}" pid="4" name="_dlc_DocIdItemGuid">
    <vt:lpwstr>c1681427-ad26-4935-af36-170d9e43d715</vt:lpwstr>
  </property>
  <property fmtid="{D5CDD505-2E9C-101B-9397-08002B2CF9AE}" pid="5" name="ClassificationContentMarkingHeaderShapeIds">
    <vt:lpwstr>60a6c8ca,328854d1,1372a1cd</vt:lpwstr>
  </property>
  <property fmtid="{D5CDD505-2E9C-101B-9397-08002B2CF9AE}" pid="6" name="ClassificationContentMarkingHeaderFontProps">
    <vt:lpwstr>#ff0000,10,Calibri</vt:lpwstr>
  </property>
  <property fmtid="{D5CDD505-2E9C-101B-9397-08002B2CF9AE}" pid="7" name="ClassificationContentMarkingHeaderText">
    <vt:lpwstr>OFFICIAL: Sensitive</vt:lpwstr>
  </property>
  <property fmtid="{D5CDD505-2E9C-101B-9397-08002B2CF9AE}" pid="8" name="ClassificationContentMarkingFooterShapeIds">
    <vt:lpwstr>1f5c06da,46b2820c,52e6fc4e</vt:lpwstr>
  </property>
  <property fmtid="{D5CDD505-2E9C-101B-9397-08002B2CF9AE}" pid="9" name="ClassificationContentMarkingFooterFontProps">
    <vt:lpwstr>#ff0000,10,Calibri</vt:lpwstr>
  </property>
  <property fmtid="{D5CDD505-2E9C-101B-9397-08002B2CF9AE}" pid="10" name="ClassificationContentMarkingFooterText">
    <vt:lpwstr>OFFICIAL: Sensitive</vt:lpwstr>
  </property>
  <property fmtid="{D5CDD505-2E9C-101B-9397-08002B2CF9AE}" pid="11" name="MediaServiceImageTags">
    <vt:lpwstr/>
  </property>
</Properties>
</file>