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F8F1" w14:textId="332CD1CD" w:rsidR="000462DA" w:rsidRDefault="000462DA" w:rsidP="5C346DA9">
      <w:pPr>
        <w:pStyle w:val="DocumentHeading1"/>
        <w:jc w:val="center"/>
        <w:rPr>
          <w:color w:val="0300C0" w:themeColor="text1" w:themeShade="BF"/>
          <w:sz w:val="48"/>
          <w:szCs w:val="48"/>
          <w:highlight w:val="yellow"/>
        </w:rPr>
      </w:pPr>
      <w:r w:rsidRPr="5C346DA9">
        <w:rPr>
          <w:color w:val="0300C0" w:themeColor="accent5" w:themeShade="BF"/>
          <w:sz w:val="48"/>
          <w:szCs w:val="48"/>
        </w:rPr>
        <w:t>Institute Unit Action Summary</w:t>
      </w:r>
      <w:r w:rsidR="4C2093DF" w:rsidRPr="5C346DA9">
        <w:rPr>
          <w:color w:val="0300C0" w:themeColor="accent5" w:themeShade="BF"/>
          <w:sz w:val="48"/>
          <w:szCs w:val="48"/>
        </w:rPr>
        <w:t xml:space="preserve"> </w:t>
      </w:r>
    </w:p>
    <w:p w14:paraId="7D269843" w14:textId="77777777" w:rsidR="00C22737" w:rsidRDefault="00C22737" w:rsidP="000462DA">
      <w:pPr>
        <w:pStyle w:val="DocumentHeading1"/>
        <w:ind w:left="-567"/>
        <w:rPr>
          <w:color w:val="0300C0" w:themeColor="text1" w:themeShade="BF"/>
          <w:sz w:val="32"/>
          <w:szCs w:val="32"/>
        </w:rPr>
      </w:pPr>
    </w:p>
    <w:p w14:paraId="4E4A5B04" w14:textId="65FB84E8" w:rsidR="000462DA" w:rsidRPr="000462DA" w:rsidRDefault="000462DA" w:rsidP="000462DA">
      <w:pPr>
        <w:pStyle w:val="DocumentHeading1"/>
        <w:ind w:left="-567"/>
        <w:rPr>
          <w:color w:val="0300C0" w:themeColor="text1" w:themeShade="BF"/>
          <w:sz w:val="32"/>
          <w:szCs w:val="32"/>
        </w:rPr>
      </w:pPr>
      <w:r w:rsidRPr="000462DA">
        <w:rPr>
          <w:color w:val="0300C0" w:themeColor="text1" w:themeShade="BF"/>
          <w:sz w:val="32"/>
          <w:szCs w:val="32"/>
        </w:rPr>
        <w:t>Purpose of the Institute Unit Action Summary</w:t>
      </w:r>
    </w:p>
    <w:p w14:paraId="58497EA7" w14:textId="1475BCC5" w:rsidR="000462DA" w:rsidRPr="004D7276" w:rsidRDefault="000462DA" w:rsidP="004D7276">
      <w:pPr>
        <w:spacing w:after="80" w:line="240" w:lineRule="auto"/>
        <w:ind w:left="-567" w:right="142"/>
        <w:contextualSpacing/>
        <w:jc w:val="both"/>
      </w:pPr>
      <w:r>
        <w:t>The purpose of the Institute Unit Action Summary (IUAS) is to ensure closure of the internal quality</w:t>
      </w:r>
      <w:r w:rsidR="004D7276">
        <w:t xml:space="preserve"> </w:t>
      </w:r>
      <w:r>
        <w:t>assurance process for all higher education units offered by Federation University</w:t>
      </w:r>
      <w:r w:rsidR="5C9A59BC">
        <w:t>.</w:t>
      </w:r>
      <w:r w:rsidR="5CCB1799">
        <w:t xml:space="preserve"> </w:t>
      </w:r>
      <w:r w:rsidRPr="6FBB8468">
        <w:t>The IUAS</w:t>
      </w:r>
      <w:r w:rsidR="342F86AF" w:rsidRPr="6FBB8468">
        <w:t xml:space="preserve"> </w:t>
      </w:r>
      <w:r w:rsidRPr="6FBB8468">
        <w:t>contains a summary of actions described in the Unit Survey Action Plan (USAP) that have</w:t>
      </w:r>
      <w:r w:rsidR="6559D9C8" w:rsidRPr="6FBB8468">
        <w:t xml:space="preserve"> </w:t>
      </w:r>
      <w:r w:rsidRPr="6FBB8468">
        <w:t>been endorsed at Institute Board.</w:t>
      </w:r>
      <w:r w:rsidR="080E8376" w:rsidRPr="6FBB8468">
        <w:t xml:space="preserve"> </w:t>
      </w:r>
      <w:r w:rsidR="080E8376" w:rsidRPr="004D7276">
        <w:t>This relates to the Student Feedback Survey (SFS) Procedure, Student Feedback Survey Campaign (SFSC) and the individual surveys:</w:t>
      </w:r>
    </w:p>
    <w:p w14:paraId="22011DB6" w14:textId="40A5D7E5" w:rsidR="080E8376" w:rsidRDefault="080E8376" w:rsidP="6FBB8468">
      <w:pPr>
        <w:pStyle w:val="ListBullet"/>
        <w:jc w:val="both"/>
        <w:rPr>
          <w:rFonts w:eastAsia="Inter" w:cs="Inter"/>
          <w:szCs w:val="20"/>
          <w:lang w:val="en-GB"/>
        </w:rPr>
      </w:pPr>
      <w:r w:rsidRPr="6FBB8468">
        <w:rPr>
          <w:rFonts w:eastAsia="Inter" w:cs="Inter"/>
          <w:color w:val="041243"/>
          <w:szCs w:val="20"/>
        </w:rPr>
        <w:t>Student Feedback Survey – Unit (SFS – U)</w:t>
      </w:r>
    </w:p>
    <w:p w14:paraId="0F14DCEE" w14:textId="7EEAE7D5" w:rsidR="080E8376" w:rsidRDefault="080E8376" w:rsidP="6FBB8468">
      <w:pPr>
        <w:pStyle w:val="ListBullet"/>
        <w:jc w:val="both"/>
        <w:rPr>
          <w:rFonts w:eastAsia="Inter" w:cs="Inter"/>
          <w:szCs w:val="20"/>
          <w:lang w:val="en-GB"/>
        </w:rPr>
      </w:pPr>
      <w:r w:rsidRPr="6FBB8468">
        <w:rPr>
          <w:rFonts w:eastAsia="Inter" w:cs="Inter"/>
          <w:color w:val="041243"/>
          <w:szCs w:val="20"/>
        </w:rPr>
        <w:t>Student Feedback Survey – Teacher (SFS – T)</w:t>
      </w:r>
    </w:p>
    <w:p w14:paraId="2F350FC5" w14:textId="2D083114" w:rsidR="080E8376" w:rsidRPr="004D7276" w:rsidRDefault="080E8376" w:rsidP="6FBB8468">
      <w:pPr>
        <w:pStyle w:val="ListBullet"/>
        <w:jc w:val="both"/>
        <w:rPr>
          <w:rFonts w:eastAsia="Inter" w:cs="Inter"/>
          <w:szCs w:val="20"/>
          <w:lang w:val="en-GB"/>
        </w:rPr>
      </w:pPr>
      <w:r w:rsidRPr="6FBB8468">
        <w:rPr>
          <w:rFonts w:eastAsia="Inter" w:cs="Inter"/>
          <w:color w:val="041243"/>
          <w:szCs w:val="20"/>
        </w:rPr>
        <w:t>Student Feedback Survey – Unit Placement (SFS – P)</w:t>
      </w:r>
    </w:p>
    <w:p w14:paraId="5206763B" w14:textId="77777777" w:rsidR="004D7276" w:rsidRDefault="004D7276" w:rsidP="004D7276">
      <w:pPr>
        <w:pStyle w:val="ListBullet"/>
        <w:numPr>
          <w:ilvl w:val="0"/>
          <w:numId w:val="0"/>
        </w:numPr>
        <w:ind w:left="360"/>
        <w:jc w:val="both"/>
        <w:rPr>
          <w:rFonts w:eastAsia="Inter" w:cs="Inter"/>
          <w:szCs w:val="20"/>
          <w:lang w:val="en-GB"/>
        </w:rPr>
      </w:pPr>
    </w:p>
    <w:p w14:paraId="06861452" w14:textId="094A2D92" w:rsidR="000462DA" w:rsidRPr="00983EF6" w:rsidRDefault="00C22737" w:rsidP="000462DA">
      <w:pPr>
        <w:spacing w:after="80" w:line="240" w:lineRule="auto"/>
        <w:ind w:left="-284" w:right="142" w:hanging="284"/>
        <w:contextualSpacing/>
      </w:pPr>
      <w:r>
        <w:t xml:space="preserve">Key data from </w:t>
      </w:r>
      <w:r w:rsidR="000462DA">
        <w:t xml:space="preserve">USAP </w:t>
      </w:r>
      <w:r w:rsidR="004D7276">
        <w:t>will inform the I</w:t>
      </w:r>
      <w:r w:rsidR="000462DA">
        <w:t>UAS</w:t>
      </w:r>
      <w:r w:rsidR="004D7276">
        <w:t xml:space="preserve"> development. There are three types of USAP: </w:t>
      </w:r>
    </w:p>
    <w:p w14:paraId="62014E9E" w14:textId="0EDB0F6A" w:rsidR="000462DA" w:rsidRPr="00C22737" w:rsidRDefault="000462DA" w:rsidP="004D7276">
      <w:pPr>
        <w:pStyle w:val="ListBullet"/>
        <w:ind w:left="284" w:hanging="284"/>
        <w:jc w:val="both"/>
        <w:rPr>
          <w:rFonts w:eastAsia="Inter" w:cs="Inter"/>
          <w:color w:val="041243"/>
          <w:szCs w:val="20"/>
        </w:rPr>
      </w:pPr>
      <w:r w:rsidRPr="00C22737">
        <w:rPr>
          <w:rFonts w:eastAsia="Inter" w:cs="Inter"/>
          <w:color w:val="041243"/>
          <w:szCs w:val="20"/>
        </w:rPr>
        <w:t>Type 1</w:t>
      </w:r>
      <w:r w:rsidR="4B186631" w:rsidRPr="00C22737">
        <w:rPr>
          <w:rFonts w:eastAsia="Inter" w:cs="Inter"/>
          <w:color w:val="041243"/>
          <w:szCs w:val="20"/>
        </w:rPr>
        <w:t>: Red colour indicator</w:t>
      </w:r>
      <w:r w:rsidR="004D7276">
        <w:rPr>
          <w:rFonts w:eastAsia="Inter" w:cs="Inter"/>
          <w:color w:val="041243"/>
          <w:szCs w:val="20"/>
        </w:rPr>
        <w:t>, at least 20% response rate,</w:t>
      </w:r>
      <w:r w:rsidR="4B186631" w:rsidRPr="00C22737">
        <w:rPr>
          <w:rFonts w:eastAsia="Inter" w:cs="Inter"/>
          <w:color w:val="041243"/>
          <w:szCs w:val="20"/>
        </w:rPr>
        <w:t xml:space="preserve"> and at least 2 responses</w:t>
      </w:r>
      <w:r w:rsidR="5F082A7A" w:rsidRPr="00C22737">
        <w:rPr>
          <w:rFonts w:eastAsia="Inter" w:cs="Inter"/>
          <w:color w:val="041243"/>
          <w:szCs w:val="20"/>
        </w:rPr>
        <w:t>.</w:t>
      </w:r>
    </w:p>
    <w:p w14:paraId="27997D6A" w14:textId="79202847" w:rsidR="000462DA" w:rsidRPr="00C22737" w:rsidRDefault="5F082A7A" w:rsidP="004D7276">
      <w:pPr>
        <w:pStyle w:val="ListBullet"/>
        <w:ind w:left="284" w:hanging="284"/>
        <w:jc w:val="both"/>
        <w:rPr>
          <w:rFonts w:eastAsia="Inter" w:cs="Inter"/>
          <w:color w:val="041243"/>
          <w:szCs w:val="20"/>
        </w:rPr>
      </w:pPr>
      <w:r w:rsidRPr="00C22737">
        <w:rPr>
          <w:rFonts w:eastAsia="Inter" w:cs="Inter"/>
          <w:color w:val="041243"/>
          <w:szCs w:val="20"/>
        </w:rPr>
        <w:t>Type 2: Any colour indicator and at least 15 enrolments and less than 20% response rate</w:t>
      </w:r>
    </w:p>
    <w:p w14:paraId="4EC94F2B" w14:textId="68E3E461" w:rsidR="63F71DDB" w:rsidRDefault="5F082A7A" w:rsidP="00EE0EDE">
      <w:pPr>
        <w:pStyle w:val="ListBullet"/>
        <w:ind w:left="284" w:hanging="284"/>
        <w:jc w:val="both"/>
        <w:rPr>
          <w:rFonts w:eastAsia="Inter" w:cs="Inter"/>
          <w:color w:val="041243"/>
        </w:rPr>
      </w:pPr>
      <w:r w:rsidRPr="63F71DDB">
        <w:rPr>
          <w:rFonts w:eastAsia="Inter" w:cs="Inter"/>
          <w:color w:val="041243"/>
        </w:rPr>
        <w:t xml:space="preserve">Type 3: Not red and at least 20% response rate and at least 5 responses and </w:t>
      </w:r>
      <w:r w:rsidR="004D7276" w:rsidRPr="63F71DDB">
        <w:rPr>
          <w:rFonts w:eastAsia="Inter" w:cs="Inter"/>
          <w:color w:val="041243"/>
        </w:rPr>
        <w:t xml:space="preserve">the </w:t>
      </w:r>
      <w:r w:rsidRPr="63F71DDB">
        <w:rPr>
          <w:rFonts w:eastAsia="Inter" w:cs="Inter"/>
          <w:color w:val="041243"/>
        </w:rPr>
        <w:t xml:space="preserve">score has dropped by 0.5 or more since </w:t>
      </w:r>
      <w:r w:rsidR="004D7276" w:rsidRPr="63F71DDB">
        <w:rPr>
          <w:rFonts w:eastAsia="Inter" w:cs="Inter"/>
          <w:color w:val="041243"/>
        </w:rPr>
        <w:t xml:space="preserve">the </w:t>
      </w:r>
      <w:r w:rsidRPr="63F71DDB">
        <w:rPr>
          <w:rFonts w:eastAsia="Inter" w:cs="Inter"/>
          <w:color w:val="041243"/>
        </w:rPr>
        <w:t>last survey.</w:t>
      </w:r>
      <w:r w:rsidR="3D9E448C" w:rsidRPr="63F71DDB">
        <w:rPr>
          <w:rFonts w:eastAsia="Inter" w:cs="Inter"/>
          <w:color w:val="041243"/>
        </w:rPr>
        <w:t xml:space="preserve"> </w:t>
      </w:r>
    </w:p>
    <w:p w14:paraId="407A2C70" w14:textId="77777777" w:rsidR="00EE0EDE" w:rsidRPr="00EE0EDE" w:rsidRDefault="00EE0EDE" w:rsidP="00EE0EDE">
      <w:pPr>
        <w:pStyle w:val="ListBullet"/>
        <w:numPr>
          <w:ilvl w:val="0"/>
          <w:numId w:val="0"/>
        </w:numPr>
        <w:ind w:left="360" w:hanging="360"/>
        <w:jc w:val="both"/>
        <w:rPr>
          <w:rFonts w:eastAsia="Inter" w:cs="Inter"/>
          <w:color w:val="041243"/>
        </w:rPr>
      </w:pPr>
    </w:p>
    <w:p w14:paraId="15003011" w14:textId="2320327B" w:rsidR="5C346DA9" w:rsidRDefault="00EE0EDE" w:rsidP="5C346DA9">
      <w:pPr>
        <w:spacing w:after="80" w:line="240" w:lineRule="auto"/>
        <w:ind w:left="-142" w:right="142" w:hanging="1"/>
        <w:contextualSpacing/>
      </w:pPr>
      <w:r w:rsidRPr="7C8FDE33">
        <w:rPr>
          <w:b/>
          <w:bCs/>
          <w:u w:val="single"/>
        </w:rPr>
        <w:t>Note</w:t>
      </w:r>
      <w:r>
        <w:t xml:space="preserve">: The colour rating is based on the Overall Unit </w:t>
      </w:r>
      <w:r w:rsidR="00BC71F9">
        <w:t>Quality q</w:t>
      </w:r>
      <w:r>
        <w:t xml:space="preserve">uestion </w:t>
      </w:r>
      <w:r w:rsidR="00377410">
        <w:t>number 1</w:t>
      </w:r>
      <w:r w:rsidR="005F1256">
        <w:t xml:space="preserve"> in the </w:t>
      </w:r>
      <w:r>
        <w:t xml:space="preserve">SFS – U and Overall Unit </w:t>
      </w:r>
      <w:r w:rsidR="00BC71F9">
        <w:t xml:space="preserve">Quality question </w:t>
      </w:r>
      <w:r w:rsidR="00377410">
        <w:t>number 1</w:t>
      </w:r>
      <w:r w:rsidR="005F1256">
        <w:t xml:space="preserve"> in the </w:t>
      </w:r>
      <w:r w:rsidR="00164A87">
        <w:t xml:space="preserve">SFS </w:t>
      </w:r>
      <w:r w:rsidR="00BC71F9">
        <w:t xml:space="preserve">– </w:t>
      </w:r>
      <w:r w:rsidR="00164A87">
        <w:t>P</w:t>
      </w:r>
      <w:r w:rsidR="58DF7581">
        <w:t>.</w:t>
      </w:r>
    </w:p>
    <w:p w14:paraId="02C0C28E" w14:textId="77777777" w:rsidR="00EE0EDE" w:rsidRDefault="00EE0EDE" w:rsidP="004D7276">
      <w:pPr>
        <w:spacing w:after="80" w:line="240" w:lineRule="auto"/>
        <w:ind w:left="-567" w:right="142"/>
        <w:contextualSpacing/>
        <w:jc w:val="both"/>
      </w:pPr>
    </w:p>
    <w:p w14:paraId="6D001898" w14:textId="0FEF3550" w:rsidR="000462DA" w:rsidRPr="00983EF6" w:rsidRDefault="000462DA" w:rsidP="004D7276">
      <w:pPr>
        <w:spacing w:after="80" w:line="240" w:lineRule="auto"/>
        <w:ind w:left="-567" w:right="142"/>
        <w:contextualSpacing/>
        <w:jc w:val="both"/>
      </w:pPr>
      <w:r>
        <w:t>The Associate Dean</w:t>
      </w:r>
      <w:r w:rsidR="004D7276">
        <w:t xml:space="preserve"> (</w:t>
      </w:r>
      <w:r>
        <w:t>Learning and Teaching</w:t>
      </w:r>
      <w:r w:rsidR="004D7276">
        <w:t>)</w:t>
      </w:r>
      <w:r w:rsidR="1E7B3A5E">
        <w:t xml:space="preserve"> </w:t>
      </w:r>
      <w:r w:rsidR="57D5627E">
        <w:t xml:space="preserve">(ADLT) </w:t>
      </w:r>
      <w:r>
        <w:t>will extract specific details from the endorsed USAPs</w:t>
      </w:r>
      <w:r w:rsidR="004D7276">
        <w:t xml:space="preserve"> </w:t>
      </w:r>
      <w:r>
        <w:t xml:space="preserve">into the IUAS. </w:t>
      </w:r>
      <w:r w:rsidR="004D7276">
        <w:t xml:space="preserve"> </w:t>
      </w:r>
      <w:r w:rsidRPr="65FF20BD">
        <w:t xml:space="preserve">Once the </w:t>
      </w:r>
      <w:r w:rsidR="004D7276">
        <w:t>IUAS</w:t>
      </w:r>
      <w:r w:rsidRPr="65FF20BD">
        <w:t xml:space="preserve"> is completed, it must be forwarded to </w:t>
      </w:r>
      <w:r w:rsidR="004D7276">
        <w:t xml:space="preserve">the </w:t>
      </w:r>
      <w:r w:rsidRPr="65FF20BD">
        <w:t>Academic Secretariat</w:t>
      </w:r>
      <w:r w:rsidR="004D7276">
        <w:t xml:space="preserve"> </w:t>
      </w:r>
      <w:r w:rsidRPr="65FF20BD">
        <w:t>for discussion and endorsement at the next upcoming Federation University Learning and Teaching</w:t>
      </w:r>
      <w:r w:rsidR="004D7276">
        <w:t xml:space="preserve"> </w:t>
      </w:r>
      <w:r w:rsidRPr="65FF20BD">
        <w:t>Quality Committee.</w:t>
      </w:r>
    </w:p>
    <w:p w14:paraId="37BC6A98" w14:textId="77777777" w:rsidR="000462DA" w:rsidRPr="00983EF6" w:rsidRDefault="000462DA" w:rsidP="000462DA">
      <w:pPr>
        <w:spacing w:after="80" w:line="240" w:lineRule="auto"/>
        <w:ind w:left="568" w:hanging="284"/>
        <w:contextualSpacing/>
      </w:pPr>
    </w:p>
    <w:tbl>
      <w:tblPr>
        <w:tblStyle w:val="TableGrid"/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05"/>
      </w:tblGrid>
      <w:tr w:rsidR="000462DA" w:rsidRPr="00983EF6" w14:paraId="1FD36A3C" w14:textId="77777777" w:rsidTr="65FF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25207EF" w14:textId="77777777" w:rsidR="000462DA" w:rsidRPr="00000FD3" w:rsidRDefault="000462DA" w:rsidP="00F97D30">
            <w:pPr>
              <w:spacing w:after="160" w:line="278" w:lineRule="auto"/>
              <w:jc w:val="left"/>
              <w:rPr>
                <w:rFonts w:ascii="Arial" w:eastAsia="Arial" w:hAnsi="Arial" w:cs="Arial"/>
                <w:b/>
                <w:bCs/>
                <w:color w:val="0602FF" w:themeColor="text1"/>
              </w:rPr>
            </w:pPr>
            <w:r w:rsidRPr="03ABB186">
              <w:rPr>
                <w:rFonts w:ascii="Arial" w:eastAsia="Arial" w:hAnsi="Arial" w:cs="Arial"/>
                <w:b/>
                <w:bCs/>
                <w:color w:val="0602FF" w:themeColor="text1"/>
              </w:rPr>
              <w:t>Institute</w:t>
            </w:r>
          </w:p>
        </w:tc>
        <w:tc>
          <w:tcPr>
            <w:tcW w:w="5505" w:type="dxa"/>
          </w:tcPr>
          <w:sdt>
            <w:sdtPr>
              <w:rPr>
                <w:rFonts w:eastAsiaTheme="minorEastAsia"/>
                <w:color w:val="192852" w:themeColor="text2"/>
                <w:sz w:val="18"/>
                <w:szCs w:val="18"/>
                <w:lang w:val="en-US" w:eastAsia="zh-CN"/>
              </w:rPr>
              <w:alias w:val="Select"/>
              <w:tag w:val="Select"/>
              <w:id w:val="1289928432"/>
              <w:placeholder>
                <w:docPart w:val="D69882C85B4E443B8F87E59097054A7F"/>
              </w:placeholder>
              <w:showingPlcHdr/>
              <w:dropDownList>
                <w:listItem w:displayText="Institute of Education, Arts and Community" w:value="Institute of Education, Arts and Community"/>
                <w:listItem w:displayText="Institute of Health and Wellbeing" w:value="Institute of Health and Wellbeing"/>
                <w:listItem w:displayText="Institute of Innovation, Science and Sustainability" w:value="Institute of Innovation, Science and Sustainability"/>
              </w:dropDownList>
            </w:sdtPr>
            <w:sdtEndPr/>
            <w:sdtContent>
              <w:p w14:paraId="300736F0" w14:textId="77777777" w:rsidR="000462DA" w:rsidRPr="00983EF6" w:rsidRDefault="000462DA" w:rsidP="00F97D30">
                <w:pPr>
                  <w:tabs>
                    <w:tab w:val="left" w:pos="36"/>
                  </w:tabs>
                  <w:spacing w:after="140"/>
                  <w:ind w:left="397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color w:val="192852" w:themeColor="text2"/>
                    <w:sz w:val="18"/>
                    <w:szCs w:val="18"/>
                    <w:lang w:val="en-US" w:eastAsia="zh-CN"/>
                  </w:rPr>
                </w:pPr>
                <w:r w:rsidRPr="03ABB186">
                  <w:rPr>
                    <w:rFonts w:eastAsiaTheme="minorEastAsia"/>
                    <w:color w:val="666666"/>
                    <w:sz w:val="18"/>
                    <w:szCs w:val="18"/>
                    <w:lang w:val="en-US" w:eastAsia="zh-CN"/>
                  </w:rPr>
                  <w:t>Choose an item.</w:t>
                </w:r>
              </w:p>
            </w:sdtContent>
          </w:sdt>
        </w:tc>
      </w:tr>
      <w:tr w:rsidR="000462DA" w:rsidRPr="00983EF6" w14:paraId="27BCD1C3" w14:textId="77777777" w:rsidTr="65FF20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C9F397F" w14:textId="77777777" w:rsidR="000462DA" w:rsidRPr="00000FD3" w:rsidRDefault="000462DA" w:rsidP="00F97D30">
            <w:pPr>
              <w:spacing w:after="160" w:line="278" w:lineRule="auto"/>
              <w:rPr>
                <w:rFonts w:ascii="Arial" w:eastAsia="Arial" w:hAnsi="Arial" w:cs="Arial"/>
                <w:b/>
                <w:bCs/>
                <w:color w:val="0602FF" w:themeColor="text1"/>
              </w:rPr>
            </w:pPr>
            <w:r w:rsidRPr="03ABB186">
              <w:rPr>
                <w:rFonts w:ascii="Arial" w:eastAsia="Arial" w:hAnsi="Arial" w:cs="Arial"/>
                <w:b/>
                <w:bCs/>
                <w:color w:val="0602FF" w:themeColor="text1"/>
              </w:rPr>
              <w:t>Year</w:t>
            </w:r>
          </w:p>
        </w:tc>
        <w:tc>
          <w:tcPr>
            <w:tcW w:w="5505" w:type="dxa"/>
          </w:tcPr>
          <w:p w14:paraId="536D6B5E" w14:textId="77777777" w:rsidR="000462DA" w:rsidRPr="00983EF6" w:rsidRDefault="000462DA" w:rsidP="00F97D30">
            <w:pPr>
              <w:tabs>
                <w:tab w:val="left" w:pos="36"/>
              </w:tabs>
              <w:spacing w:after="1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92852" w:themeColor="text2"/>
                <w:sz w:val="18"/>
                <w:szCs w:val="18"/>
                <w:lang w:val="en-US" w:eastAsia="zh-CN"/>
              </w:rPr>
            </w:pPr>
            <w:r w:rsidRPr="03ABB186">
              <w:rPr>
                <w:rFonts w:eastAsiaTheme="minorEastAsia"/>
                <w:color w:val="192852" w:themeColor="text2"/>
                <w:sz w:val="18"/>
                <w:szCs w:val="18"/>
                <w:lang w:val="en-US" w:eastAsia="zh-CN"/>
              </w:rPr>
              <w:t>To be completed</w:t>
            </w:r>
          </w:p>
        </w:tc>
      </w:tr>
      <w:tr w:rsidR="000462DA" w:rsidRPr="00983EF6" w14:paraId="0F21860C" w14:textId="77777777" w:rsidTr="65FF20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1C7ECCD" w14:textId="77777777" w:rsidR="000462DA" w:rsidRPr="00000FD3" w:rsidRDefault="000462DA" w:rsidP="00F97D30">
            <w:pPr>
              <w:spacing w:after="160" w:line="278" w:lineRule="auto"/>
              <w:rPr>
                <w:rFonts w:ascii="Arial" w:eastAsia="Arial" w:hAnsi="Arial" w:cs="Arial"/>
                <w:b/>
                <w:bCs/>
                <w:color w:val="0602FF" w:themeColor="text1"/>
              </w:rPr>
            </w:pPr>
            <w:r w:rsidRPr="03ABB186">
              <w:rPr>
                <w:rFonts w:ascii="Arial" w:eastAsia="Arial" w:hAnsi="Arial" w:cs="Arial"/>
                <w:b/>
                <w:bCs/>
                <w:color w:val="0602FF" w:themeColor="text1"/>
              </w:rPr>
              <w:t>Semester</w:t>
            </w:r>
          </w:p>
        </w:tc>
        <w:sdt>
          <w:sdtPr>
            <w:rPr>
              <w:rFonts w:eastAsiaTheme="minorEastAsia"/>
              <w:color w:val="192852" w:themeColor="text2"/>
              <w:sz w:val="18"/>
              <w:szCs w:val="18"/>
              <w:lang w:val="en-US" w:eastAsia="zh-CN"/>
            </w:rPr>
            <w:id w:val="1281377502"/>
            <w:placeholder>
              <w:docPart w:val="2E27DB47D8B443B5BAF6FCAF90FE895F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3DD42879" w14:textId="77777777" w:rsidR="000462DA" w:rsidRPr="00983EF6" w:rsidRDefault="000462DA" w:rsidP="00F97D30">
                <w:pPr>
                  <w:tabs>
                    <w:tab w:val="left" w:pos="36"/>
                  </w:tabs>
                  <w:spacing w:after="140"/>
                  <w:ind w:left="39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color w:val="192852" w:themeColor="text2"/>
                    <w:sz w:val="18"/>
                    <w:szCs w:val="18"/>
                    <w:lang w:val="en-US" w:eastAsia="zh-CN"/>
                  </w:rPr>
                </w:pPr>
                <w:r w:rsidRPr="03ABB186">
                  <w:rPr>
                    <w:rFonts w:eastAsiaTheme="minorEastAsia"/>
                    <w:color w:val="666666"/>
                    <w:sz w:val="18"/>
                    <w:szCs w:val="18"/>
                    <w:lang w:val="en-US" w:eastAsia="zh-CN"/>
                  </w:rPr>
                  <w:t>Click or tap here to enter text.</w:t>
                </w:r>
              </w:p>
            </w:tc>
          </w:sdtContent>
        </w:sdt>
      </w:tr>
      <w:tr w:rsidR="000462DA" w:rsidRPr="00983EF6" w14:paraId="64E194AA" w14:textId="77777777" w:rsidTr="65FF20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42036E8" w14:textId="77777777" w:rsidR="000462DA" w:rsidRPr="00000FD3" w:rsidRDefault="000462DA" w:rsidP="00F97D30">
            <w:pPr>
              <w:spacing w:after="160" w:line="278" w:lineRule="auto"/>
              <w:rPr>
                <w:rFonts w:ascii="Arial" w:eastAsia="Arial" w:hAnsi="Arial" w:cs="Arial"/>
                <w:b/>
                <w:bCs/>
                <w:color w:val="0602FF" w:themeColor="text1"/>
              </w:rPr>
            </w:pPr>
            <w:r w:rsidRPr="03ABB186">
              <w:rPr>
                <w:rFonts w:ascii="Arial" w:eastAsia="Arial" w:hAnsi="Arial" w:cs="Arial"/>
                <w:b/>
                <w:bCs/>
                <w:color w:val="0602FF" w:themeColor="text1"/>
              </w:rPr>
              <w:t>Term Code</w:t>
            </w:r>
          </w:p>
        </w:tc>
        <w:tc>
          <w:tcPr>
            <w:tcW w:w="5505" w:type="dxa"/>
          </w:tcPr>
          <w:p w14:paraId="32E70CC4" w14:textId="77777777" w:rsidR="000462DA" w:rsidRPr="00983EF6" w:rsidRDefault="000462DA" w:rsidP="00F97D30">
            <w:pPr>
              <w:tabs>
                <w:tab w:val="left" w:pos="36"/>
              </w:tabs>
              <w:spacing w:after="1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92852" w:themeColor="text2"/>
                <w:sz w:val="18"/>
                <w:szCs w:val="18"/>
                <w:lang w:val="en-US" w:eastAsia="zh-CN"/>
              </w:rPr>
            </w:pPr>
            <w:hyperlink r:id="rId10">
              <w:r w:rsidRPr="03ABB186">
                <w:rPr>
                  <w:rFonts w:eastAsiaTheme="minorEastAsia"/>
                  <w:color w:val="0602FF" w:themeColor="text1"/>
                  <w:sz w:val="18"/>
                  <w:szCs w:val="18"/>
                  <w:u w:val="single"/>
                  <w:lang w:val="en-US" w:eastAsia="zh-CN"/>
                </w:rPr>
                <w:t>See Link</w:t>
              </w:r>
            </w:hyperlink>
          </w:p>
        </w:tc>
      </w:tr>
      <w:tr w:rsidR="000462DA" w:rsidRPr="00983EF6" w14:paraId="56992BCD" w14:textId="77777777" w:rsidTr="65FF20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D113951" w14:textId="77777777" w:rsidR="000462DA" w:rsidRPr="00000FD3" w:rsidRDefault="000462DA" w:rsidP="65FF20BD">
            <w:pPr>
              <w:spacing w:after="160" w:line="278" w:lineRule="auto"/>
              <w:rPr>
                <w:rFonts w:ascii="Arial" w:eastAsia="Arial" w:hAnsi="Arial" w:cs="Arial"/>
                <w:b/>
                <w:bCs/>
                <w:color w:val="0602FF" w:themeColor="text1"/>
              </w:rPr>
            </w:pPr>
            <w:r w:rsidRPr="65FF20BD">
              <w:rPr>
                <w:rFonts w:ascii="Arial" w:eastAsia="Arial" w:hAnsi="Arial" w:cs="Arial"/>
                <w:b/>
                <w:bCs/>
                <w:color w:val="0602FF" w:themeColor="accent5"/>
              </w:rPr>
              <w:t>Date submitted to Federation University Learning &amp; Teaching Quality Committee No.</w:t>
            </w:r>
          </w:p>
        </w:tc>
        <w:sdt>
          <w:sdtPr>
            <w:rPr>
              <w:rFonts w:eastAsiaTheme="minorEastAsia"/>
              <w:color w:val="192852" w:themeColor="text2"/>
              <w:sz w:val="18"/>
              <w:szCs w:val="18"/>
              <w:lang w:val="en-US" w:eastAsia="zh-CN"/>
            </w:rPr>
            <w:id w:val="1204284743"/>
            <w:placeholder>
              <w:docPart w:val="3F748016B13544A9B8C647C6D30B2517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58D0A00E" w14:textId="77777777" w:rsidR="000462DA" w:rsidRPr="00983EF6" w:rsidRDefault="000462DA" w:rsidP="00F97D30">
                <w:pPr>
                  <w:tabs>
                    <w:tab w:val="left" w:pos="36"/>
                  </w:tabs>
                  <w:spacing w:after="140"/>
                  <w:ind w:left="39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color w:val="192852" w:themeColor="text2"/>
                    <w:sz w:val="18"/>
                    <w:szCs w:val="18"/>
                    <w:lang w:val="en-US" w:eastAsia="zh-CN"/>
                  </w:rPr>
                </w:pPr>
                <w:r w:rsidRPr="03ABB186">
                  <w:rPr>
                    <w:rFonts w:eastAsiaTheme="minorEastAsia"/>
                    <w:color w:val="666666"/>
                    <w:sz w:val="18"/>
                    <w:szCs w:val="18"/>
                    <w:lang w:val="en-US" w:eastAsia="zh-CN"/>
                  </w:rPr>
                  <w:t>Click or tap here to enter text.</w:t>
                </w:r>
              </w:p>
            </w:tc>
          </w:sdtContent>
        </w:sdt>
      </w:tr>
    </w:tbl>
    <w:p w14:paraId="4D3234D5" w14:textId="77777777" w:rsidR="000462DA" w:rsidRPr="00983EF6" w:rsidRDefault="000462DA" w:rsidP="000462DA"/>
    <w:p w14:paraId="72ECB184" w14:textId="3243F4F0" w:rsidR="5C346DA9" w:rsidRDefault="5C346DA9"/>
    <w:p w14:paraId="16CC566C" w14:textId="54993948" w:rsidR="5C346DA9" w:rsidRDefault="5C346DA9"/>
    <w:p w14:paraId="1CA067A0" w14:textId="6A8E3EA7" w:rsidR="5C346DA9" w:rsidRDefault="5C346DA9"/>
    <w:p w14:paraId="0CA77EC6" w14:textId="2BBB0FEC" w:rsidR="5C346DA9" w:rsidRDefault="5C346DA9"/>
    <w:p w14:paraId="4479EEDF" w14:textId="67D82353" w:rsidR="00C12A4A" w:rsidRDefault="00C12A4A" w:rsidP="0C525381">
      <w:pPr>
        <w:sectPr w:rsidR="00C12A4A" w:rsidSect="006253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418" w:bottom="1418" w:left="1418" w:header="709" w:footer="454" w:gutter="0"/>
          <w:pgNumType w:start="1"/>
          <w:cols w:space="708"/>
          <w:docGrid w:linePitch="360"/>
        </w:sectPr>
      </w:pPr>
    </w:p>
    <w:tbl>
      <w:tblPr>
        <w:tblStyle w:val="TableGrid"/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756"/>
        <w:gridCol w:w="964"/>
        <w:gridCol w:w="1350"/>
        <w:gridCol w:w="6049"/>
        <w:gridCol w:w="1986"/>
        <w:gridCol w:w="1843"/>
      </w:tblGrid>
      <w:tr w:rsidR="00377410" w:rsidRPr="007B1F5C" w14:paraId="522E0BAA" w14:textId="3AB2A975" w:rsidTr="00377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1A21B5A9" w14:textId="77777777" w:rsidR="00377410" w:rsidRPr="00C12A4A" w:rsidRDefault="00377410" w:rsidP="5C346DA9">
            <w:pPr>
              <w:spacing w:after="160" w:line="278" w:lineRule="auto"/>
              <w:jc w:val="left"/>
              <w:rPr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lastRenderedPageBreak/>
              <w:t xml:space="preserve">Unit Code </w:t>
            </w:r>
          </w:p>
        </w:tc>
        <w:tc>
          <w:tcPr>
            <w:tcW w:w="563" w:type="pct"/>
          </w:tcPr>
          <w:p w14:paraId="1A42C58D" w14:textId="6B2828B8" w:rsidR="00377410" w:rsidRPr="00C12A4A" w:rsidRDefault="00377410" w:rsidP="5C346DA9">
            <w:pPr>
              <w:spacing w:after="160" w:line="278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Unit Title</w:t>
            </w:r>
          </w:p>
        </w:tc>
        <w:tc>
          <w:tcPr>
            <w:tcW w:w="309" w:type="pct"/>
          </w:tcPr>
          <w:p w14:paraId="5030A4AB" w14:textId="70DC37AF" w:rsidR="00377410" w:rsidRPr="00C12A4A" w:rsidRDefault="00377410" w:rsidP="5C346DA9">
            <w:pPr>
              <w:spacing w:after="160" w:line="278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602FF" w:themeColor="text1"/>
                <w:sz w:val="22"/>
                <w:szCs w:val="22"/>
              </w:rPr>
            </w:pPr>
            <w:proofErr w:type="gramStart"/>
            <w:r w:rsidRPr="3D1EA8D1">
              <w:rPr>
                <w:rFonts w:ascii="Arial" w:eastAsia="Arial" w:hAnsi="Arial" w:cs="Arial"/>
                <w:b/>
                <w:bCs/>
                <w:color w:val="0502FF"/>
                <w:sz w:val="22"/>
                <w:szCs w:val="22"/>
              </w:rPr>
              <w:t>Overall  Unit</w:t>
            </w:r>
            <w:proofErr w:type="gramEnd"/>
            <w:r w:rsidRPr="3D1EA8D1">
              <w:rPr>
                <w:rFonts w:ascii="Arial" w:eastAsia="Arial" w:hAnsi="Arial" w:cs="Arial"/>
                <w:b/>
                <w:bCs/>
                <w:color w:val="0502FF"/>
                <w:sz w:val="22"/>
                <w:szCs w:val="22"/>
              </w:rPr>
              <w:t xml:space="preserve"> Rating </w:t>
            </w:r>
          </w:p>
        </w:tc>
        <w:tc>
          <w:tcPr>
            <w:tcW w:w="433" w:type="pct"/>
          </w:tcPr>
          <w:p w14:paraId="752A2051" w14:textId="11C32C04" w:rsidR="00377410" w:rsidRPr="00C12A4A" w:rsidRDefault="00377410" w:rsidP="5C346DA9">
            <w:pPr>
              <w:spacing w:line="278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Type of Unit Survey Action Plan (Type 1, 2 or 3)</w:t>
            </w:r>
          </w:p>
        </w:tc>
        <w:tc>
          <w:tcPr>
            <w:tcW w:w="1940" w:type="pct"/>
          </w:tcPr>
          <w:p w14:paraId="22157850" w14:textId="08FAD0A0" w:rsidR="00377410" w:rsidRPr="00C12A4A" w:rsidRDefault="00377410" w:rsidP="5C346DA9">
            <w:pPr>
              <w:spacing w:after="3" w:line="278" w:lineRule="auto"/>
              <w:ind w:left="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Summary of</w:t>
            </w:r>
            <w:r w:rsidR="000A191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 issues with the unit</w:t>
            </w:r>
          </w:p>
          <w:p w14:paraId="2CB55308" w14:textId="77777777" w:rsidR="00377410" w:rsidRPr="00C12A4A" w:rsidRDefault="00377410" w:rsidP="5C346DA9">
            <w:pPr>
              <w:spacing w:after="160" w:line="248" w:lineRule="auto"/>
              <w:ind w:right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text1"/>
                <w:sz w:val="22"/>
                <w:szCs w:val="22"/>
              </w:rPr>
            </w:pPr>
          </w:p>
          <w:p w14:paraId="433F15B3" w14:textId="51A54817" w:rsidR="00377410" w:rsidRPr="00C12A4A" w:rsidRDefault="00377410" w:rsidP="5C346DA9">
            <w:pPr>
              <w:spacing w:after="160" w:line="248" w:lineRule="auto"/>
              <w:ind w:right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Describe </w:t>
            </w:r>
            <w:r w:rsidR="000A191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the intended </w:t>
            </w: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actions </w:t>
            </w:r>
            <w:r w:rsidR="000A191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to be completed prior to the next delivery</w:t>
            </w:r>
          </w:p>
        </w:tc>
        <w:tc>
          <w:tcPr>
            <w:tcW w:w="637" w:type="pct"/>
          </w:tcPr>
          <w:p w14:paraId="7DEC188D" w14:textId="77777777" w:rsidR="009045B6" w:rsidRDefault="00377410" w:rsidP="5C346DA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Communicated to the Course Coordinator</w:t>
            </w:r>
            <w:r w:rsidR="009045B6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 (Yes, No)</w:t>
            </w:r>
          </w:p>
          <w:p w14:paraId="1977B3D4" w14:textId="77777777" w:rsidR="009045B6" w:rsidRDefault="009045B6" w:rsidP="5C346DA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</w:pPr>
          </w:p>
          <w:p w14:paraId="3E33BBE1" w14:textId="0E2E7721" w:rsidR="00377410" w:rsidRPr="00C12A4A" w:rsidRDefault="009045B6" w:rsidP="5C346DA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>Add date</w:t>
            </w:r>
            <w:r w:rsidR="00377410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</w:tcPr>
          <w:p w14:paraId="76B9D505" w14:textId="5ACB2412" w:rsidR="00377410" w:rsidRPr="00C12A4A" w:rsidRDefault="00377410" w:rsidP="5C346DA9">
            <w:pPr>
              <w:spacing w:after="160" w:line="278" w:lineRule="auto"/>
              <w:ind w:left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602FF" w:themeColor="text1"/>
                <w:sz w:val="22"/>
                <w:szCs w:val="22"/>
              </w:rPr>
            </w:pPr>
            <w:r w:rsidRPr="00C12A4A">
              <w:rPr>
                <w:rFonts w:ascii="Arial" w:eastAsia="Arial" w:hAnsi="Arial" w:cs="Arial"/>
                <w:b/>
                <w:bCs/>
                <w:color w:val="0602FF" w:themeColor="accent5"/>
                <w:sz w:val="22"/>
                <w:szCs w:val="22"/>
              </w:rPr>
              <w:t xml:space="preserve">Date of Institute Board Endorsement </w:t>
            </w:r>
          </w:p>
        </w:tc>
      </w:tr>
      <w:tr w:rsidR="00377410" w:rsidRPr="007B1F5C" w14:paraId="091F6B32" w14:textId="77B2B48E" w:rsidTr="00377410">
        <w:trPr>
          <w:trHeight w:val="300"/>
          <w:jc w:val="center"/>
        </w:trPr>
        <w:sdt>
          <w:sdtPr>
            <w:rPr>
              <w:color w:val="auto"/>
            </w:rPr>
            <w:id w:val="-768462839"/>
            <w:placeholder>
              <w:docPart w:val="A9B532BB285F4C9CA9A19CDC3CB0EA1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4B82537F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-502202201"/>
            <w:placeholder>
              <w:docPart w:val="FACB615D1492476085D3539B9637213A"/>
            </w:placeholder>
            <w:showingPlcHdr/>
            <w:text/>
          </w:sdtPr>
          <w:sdtContent>
            <w:tc>
              <w:tcPr>
                <w:tcW w:w="563" w:type="pct"/>
              </w:tcPr>
              <w:p w14:paraId="61CA07B3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1079487134"/>
            <w:placeholder>
              <w:docPart w:val="8F418DEF49FA4EA7BAAFEC2BAEE4FA3C"/>
            </w:placeholder>
            <w:showingPlcHdr/>
            <w:text/>
          </w:sdtPr>
          <w:sdtContent>
            <w:tc>
              <w:tcPr>
                <w:tcW w:w="309" w:type="pct"/>
              </w:tcPr>
              <w:p w14:paraId="1E9652B1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07EF2306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2040385875"/>
            <w:placeholder>
              <w:docPart w:val="0B11AA7C029D47DAB9244646F640A463"/>
            </w:placeholder>
            <w:showingPlcHdr/>
            <w:text/>
          </w:sdtPr>
          <w:sdtContent>
            <w:tc>
              <w:tcPr>
                <w:tcW w:w="1940" w:type="pct"/>
              </w:tcPr>
              <w:p w14:paraId="7C1F6508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03360564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189998542"/>
            <w:placeholder>
              <w:docPart w:val="C8036E87A6B5451DAD7413F2EA5C95FF"/>
            </w:placeholder>
            <w:showingPlcHdr/>
            <w:text/>
          </w:sdtPr>
          <w:sdtContent>
            <w:tc>
              <w:tcPr>
                <w:tcW w:w="591" w:type="pct"/>
              </w:tcPr>
              <w:p w14:paraId="5B73EB86" w14:textId="58D51FE9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77410" w:rsidRPr="007B1F5C" w14:paraId="6E2D11DD" w14:textId="0E74EBFB" w:rsidTr="00377410">
        <w:trPr>
          <w:trHeight w:val="300"/>
          <w:jc w:val="center"/>
        </w:trPr>
        <w:sdt>
          <w:sdtPr>
            <w:rPr>
              <w:color w:val="auto"/>
            </w:rPr>
            <w:id w:val="1058679000"/>
            <w:placeholder>
              <w:docPart w:val="3CEE6CBC6F404F0FAFA623630AB4DE04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156005C7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851685668"/>
            <w:placeholder>
              <w:docPart w:val="BD499DA1870640A6B7D3D1D185CC494E"/>
            </w:placeholder>
            <w:showingPlcHdr/>
            <w:text/>
          </w:sdtPr>
          <w:sdtContent>
            <w:tc>
              <w:tcPr>
                <w:tcW w:w="563" w:type="pct"/>
              </w:tcPr>
              <w:p w14:paraId="1FCA6801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585730856"/>
            <w:placeholder>
              <w:docPart w:val="418FF935B14643B09D2C859A8EE69E55"/>
            </w:placeholder>
            <w:showingPlcHdr/>
            <w:text/>
          </w:sdtPr>
          <w:sdtContent>
            <w:tc>
              <w:tcPr>
                <w:tcW w:w="309" w:type="pct"/>
              </w:tcPr>
              <w:p w14:paraId="3304B77F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57004167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1309557598"/>
            <w:placeholder>
              <w:docPart w:val="D691F0328D9247CB864A84001BCD4BF9"/>
            </w:placeholder>
            <w:showingPlcHdr/>
            <w:text/>
          </w:sdtPr>
          <w:sdtContent>
            <w:tc>
              <w:tcPr>
                <w:tcW w:w="1940" w:type="pct"/>
              </w:tcPr>
              <w:p w14:paraId="3FD9E416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13CE38E6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1819252270"/>
            <w:placeholder>
              <w:docPart w:val="EF026EE55ECC4A4EBD2CB39FC5061483"/>
            </w:placeholder>
            <w:showingPlcHdr/>
            <w:text/>
          </w:sdtPr>
          <w:sdtContent>
            <w:tc>
              <w:tcPr>
                <w:tcW w:w="591" w:type="pct"/>
              </w:tcPr>
              <w:p w14:paraId="250FE767" w14:textId="3AEF9259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77410" w:rsidRPr="007B1F5C" w14:paraId="3D110C06" w14:textId="11E67ED3" w:rsidTr="00377410">
        <w:trPr>
          <w:trHeight w:val="300"/>
          <w:jc w:val="center"/>
        </w:trPr>
        <w:sdt>
          <w:sdtPr>
            <w:rPr>
              <w:color w:val="auto"/>
            </w:rPr>
            <w:id w:val="958072910"/>
            <w:placeholder>
              <w:docPart w:val="255C48A2687C48E88D0DC128AD3E46A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52133502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1754312800"/>
            <w:placeholder>
              <w:docPart w:val="1C9D6997DBCD4F6F8CC5676FE4FEB94E"/>
            </w:placeholder>
            <w:showingPlcHdr/>
            <w:text/>
          </w:sdtPr>
          <w:sdtContent>
            <w:tc>
              <w:tcPr>
                <w:tcW w:w="563" w:type="pct"/>
              </w:tcPr>
              <w:p w14:paraId="45E572F4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572943598"/>
            <w:placeholder>
              <w:docPart w:val="1ED616C52A9C4548ACE919B2FC777680"/>
            </w:placeholder>
            <w:showingPlcHdr/>
            <w:text/>
          </w:sdtPr>
          <w:sdtContent>
            <w:tc>
              <w:tcPr>
                <w:tcW w:w="309" w:type="pct"/>
              </w:tcPr>
              <w:p w14:paraId="0E77E3B2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2866CA1B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701477952"/>
            <w:placeholder>
              <w:docPart w:val="4264826BF9CA4CC0B4D02A712C236B05"/>
            </w:placeholder>
            <w:showingPlcHdr/>
            <w:text/>
          </w:sdtPr>
          <w:sdtContent>
            <w:tc>
              <w:tcPr>
                <w:tcW w:w="1940" w:type="pct"/>
              </w:tcPr>
              <w:p w14:paraId="0A642842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4FEB3359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796958434"/>
            <w:placeholder>
              <w:docPart w:val="B5F00887E4994C75B33D27249AC1B60C"/>
            </w:placeholder>
            <w:showingPlcHdr/>
            <w:text/>
          </w:sdtPr>
          <w:sdtContent>
            <w:tc>
              <w:tcPr>
                <w:tcW w:w="591" w:type="pct"/>
              </w:tcPr>
              <w:p w14:paraId="3F69132A" w14:textId="20D96B04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77410" w:rsidRPr="007B1F5C" w14:paraId="5314EFA0" w14:textId="38ACE193" w:rsidTr="00377410">
        <w:trPr>
          <w:trHeight w:val="300"/>
          <w:jc w:val="center"/>
        </w:trPr>
        <w:sdt>
          <w:sdtPr>
            <w:rPr>
              <w:color w:val="auto"/>
            </w:rPr>
            <w:id w:val="1331565353"/>
            <w:placeholder>
              <w:docPart w:val="FDD1D61E98A14A3C815F65EA492D625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52070CE2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-1479988787"/>
            <w:placeholder>
              <w:docPart w:val="4DBD63D79AB3448F90237713C85D5114"/>
            </w:placeholder>
            <w:showingPlcHdr/>
            <w:text/>
          </w:sdtPr>
          <w:sdtContent>
            <w:tc>
              <w:tcPr>
                <w:tcW w:w="563" w:type="pct"/>
              </w:tcPr>
              <w:p w14:paraId="7386179C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1430081257"/>
            <w:placeholder>
              <w:docPart w:val="519E49ED2B4E443C86ADCD37124F7265"/>
            </w:placeholder>
            <w:showingPlcHdr/>
            <w:text/>
          </w:sdtPr>
          <w:sdtContent>
            <w:tc>
              <w:tcPr>
                <w:tcW w:w="309" w:type="pct"/>
              </w:tcPr>
              <w:p w14:paraId="7A44AFE2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381C66D1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6575016"/>
            <w:placeholder>
              <w:docPart w:val="A190970AE981419C8FC1F827D000CFD5"/>
            </w:placeholder>
            <w:showingPlcHdr/>
            <w:text/>
          </w:sdtPr>
          <w:sdtContent>
            <w:tc>
              <w:tcPr>
                <w:tcW w:w="1940" w:type="pct"/>
              </w:tcPr>
              <w:p w14:paraId="34A12130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52F33788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215514850"/>
            <w:placeholder>
              <w:docPart w:val="1E3C2B15CDCE4A3AAEEDCD60B35D0FAB"/>
            </w:placeholder>
            <w:showingPlcHdr/>
            <w:text/>
          </w:sdtPr>
          <w:sdtContent>
            <w:tc>
              <w:tcPr>
                <w:tcW w:w="591" w:type="pct"/>
              </w:tcPr>
              <w:p w14:paraId="2483104C" w14:textId="43C40B53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77410" w:rsidRPr="007B1F5C" w14:paraId="228A8DDA" w14:textId="42CAFDE4" w:rsidTr="00377410">
        <w:trPr>
          <w:trHeight w:val="300"/>
          <w:jc w:val="center"/>
        </w:trPr>
        <w:sdt>
          <w:sdtPr>
            <w:rPr>
              <w:color w:val="auto"/>
            </w:rPr>
            <w:id w:val="-1570879482"/>
            <w:placeholder>
              <w:docPart w:val="B08519523A50413EA6BE8F8CBDC91C5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6539B9EB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91372452"/>
            <w:placeholder>
              <w:docPart w:val="671671F3F5884A83817B1131B35E868A"/>
            </w:placeholder>
            <w:showingPlcHdr/>
            <w:text/>
          </w:sdtPr>
          <w:sdtContent>
            <w:tc>
              <w:tcPr>
                <w:tcW w:w="563" w:type="pct"/>
              </w:tcPr>
              <w:p w14:paraId="729E62AE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-352196100"/>
            <w:placeholder>
              <w:docPart w:val="E540854A413F4E0FAA4BB7573926A092"/>
            </w:placeholder>
            <w:showingPlcHdr/>
            <w:text/>
          </w:sdtPr>
          <w:sdtContent>
            <w:tc>
              <w:tcPr>
                <w:tcW w:w="309" w:type="pct"/>
              </w:tcPr>
              <w:p w14:paraId="413CA625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4EBEB9E0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1061910726"/>
            <w:placeholder>
              <w:docPart w:val="47308287FDAD41B48191DB8B3D3E602C"/>
            </w:placeholder>
            <w:showingPlcHdr/>
            <w:text/>
          </w:sdtPr>
          <w:sdtContent>
            <w:tc>
              <w:tcPr>
                <w:tcW w:w="1940" w:type="pct"/>
              </w:tcPr>
              <w:p w14:paraId="05ED9774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21AD1317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1146785744"/>
            <w:placeholder>
              <w:docPart w:val="85332B9C56254EBFAD66D664CAD0E25E"/>
            </w:placeholder>
            <w:showingPlcHdr/>
            <w:text/>
          </w:sdtPr>
          <w:sdtContent>
            <w:tc>
              <w:tcPr>
                <w:tcW w:w="591" w:type="pct"/>
              </w:tcPr>
              <w:p w14:paraId="06D7DECA" w14:textId="16D91952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  <w:tr w:rsidR="00377410" w:rsidRPr="007B1F5C" w14:paraId="116EC3E9" w14:textId="18E50910" w:rsidTr="00377410">
        <w:trPr>
          <w:trHeight w:val="300"/>
          <w:jc w:val="center"/>
        </w:trPr>
        <w:sdt>
          <w:sdtPr>
            <w:rPr>
              <w:color w:val="auto"/>
            </w:rPr>
            <w:id w:val="1698126045"/>
            <w:placeholder>
              <w:docPart w:val="087EAF4DF2DF4D1AB6C1AD74F942576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6" w:type="pct"/>
              </w:tcPr>
              <w:p w14:paraId="3870ACF4" w14:textId="77777777" w:rsidR="00377410" w:rsidRPr="007B1F5C" w:rsidRDefault="00377410" w:rsidP="00F97D30">
                <w:pPr>
                  <w:spacing w:after="160" w:line="278" w:lineRule="auto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1771658792"/>
            <w:placeholder>
              <w:docPart w:val="CD09837940C54CDDAC2B52A73A1EADA5"/>
            </w:placeholder>
            <w:showingPlcHdr/>
            <w:text/>
          </w:sdtPr>
          <w:sdtContent>
            <w:tc>
              <w:tcPr>
                <w:tcW w:w="563" w:type="pct"/>
              </w:tcPr>
              <w:p w14:paraId="55A7CE6D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auto"/>
            </w:rPr>
            <w:id w:val="-535579010"/>
            <w:placeholder>
              <w:docPart w:val="A4BE80A4A2904812B0D3086BF3CFC5D2"/>
            </w:placeholder>
            <w:showingPlcHdr/>
            <w:text/>
          </w:sdtPr>
          <w:sdtContent>
            <w:tc>
              <w:tcPr>
                <w:tcW w:w="309" w:type="pct"/>
              </w:tcPr>
              <w:p w14:paraId="21A717DF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33" w:type="pct"/>
          </w:tcPr>
          <w:p w14:paraId="224B8B8C" w14:textId="77777777" w:rsidR="00377410" w:rsidRPr="007B1F5C" w:rsidRDefault="00377410" w:rsidP="00F97D30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1183357053"/>
            <w:placeholder>
              <w:docPart w:val="A4F3F44054BA4136ACBB7CAE61E881F8"/>
            </w:placeholder>
            <w:showingPlcHdr/>
            <w:text/>
          </w:sdtPr>
          <w:sdtContent>
            <w:tc>
              <w:tcPr>
                <w:tcW w:w="1940" w:type="pct"/>
              </w:tcPr>
              <w:p w14:paraId="473542EA" w14:textId="77777777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7" w:type="pct"/>
          </w:tcPr>
          <w:p w14:paraId="5462D545" w14:textId="77777777" w:rsidR="00377410" w:rsidRDefault="00377410" w:rsidP="00F97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405232255"/>
            <w:placeholder>
              <w:docPart w:val="8DC8993782474315BAFDF32D4A61BF3F"/>
            </w:placeholder>
            <w:showingPlcHdr/>
            <w:text/>
          </w:sdtPr>
          <w:sdtContent>
            <w:tc>
              <w:tcPr>
                <w:tcW w:w="591" w:type="pct"/>
              </w:tcPr>
              <w:p w14:paraId="6154E8AB" w14:textId="17272929" w:rsidR="00377410" w:rsidRPr="007B1F5C" w:rsidRDefault="00377410" w:rsidP="00F97D30">
                <w:pPr>
                  <w:spacing w:after="160" w:line="27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3ABB186">
                  <w:rPr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86407B0" w14:textId="77777777" w:rsidR="004D7276" w:rsidRDefault="004D7276" w:rsidP="000462DA"/>
    <w:p w14:paraId="7C30F837" w14:textId="66DD070A" w:rsidR="000462DA" w:rsidRDefault="000462DA" w:rsidP="000462DA">
      <w:r>
        <w:t>End of document</w:t>
      </w:r>
    </w:p>
    <w:p w14:paraId="006E6402" w14:textId="3555EF6D" w:rsidR="00E62EEB" w:rsidRPr="000462DA" w:rsidRDefault="00E62EEB" w:rsidP="000462DA"/>
    <w:sectPr w:rsidR="00E62EEB" w:rsidRPr="000462DA" w:rsidSect="00C12A4A">
      <w:pgSz w:w="16838" w:h="11906" w:orient="landscape" w:code="9"/>
      <w:pgMar w:top="1418" w:right="1985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5613" w14:textId="77777777" w:rsidR="000B5B8F" w:rsidRDefault="000B5B8F" w:rsidP="00E104AF">
      <w:r>
        <w:separator/>
      </w:r>
    </w:p>
  </w:endnote>
  <w:endnote w:type="continuationSeparator" w:id="0">
    <w:p w14:paraId="3AF4705A" w14:textId="77777777" w:rsidR="000B5B8F" w:rsidRDefault="000B5B8F" w:rsidP="00E104AF">
      <w:r>
        <w:continuationSeparator/>
      </w:r>
    </w:p>
  </w:endnote>
  <w:endnote w:type="continuationNotice" w:id="1">
    <w:p w14:paraId="29976F89" w14:textId="77777777" w:rsidR="000B5B8F" w:rsidRDefault="000B5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DD80" w14:textId="1ED6FE73" w:rsidR="000462DA" w:rsidRDefault="000462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8EC36FA" wp14:editId="0746D4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4695835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34289" w14:textId="1BAC4941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C36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1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38D34289" w14:textId="1BAC4941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64B4" w14:textId="2F101511" w:rsidR="00E104AF" w:rsidRPr="004C5A41" w:rsidRDefault="000462DA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704FF60" wp14:editId="71700128">
              <wp:simplePos x="899032" y="10173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87091197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589FF" w14:textId="0FABD57B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FF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1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5EA589FF" w14:textId="0FABD57B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347D84" wp14:editId="4CC0192E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92C697" w14:textId="77777777" w:rsidR="00E104AF" w:rsidRPr="00E104AF" w:rsidRDefault="000A191A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2FA194B092024D54A912D22711D8D45F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347D84" id="Text Box 1" o:spid="_x0000_s1030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" filled="f" stroked="f" strokeweight=".5pt">
              <v:textbox inset="0,0,0,0">
                <w:txbxContent>
                  <w:p w14:paraId="0092C697" w14:textId="77777777" w:rsidR="00E104AF" w:rsidRPr="00E104AF" w:rsidRDefault="000A191A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2FA194B092024D54A912D22711D8D45F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04AF" w:rsidRPr="004C5A41">
      <w:t xml:space="preserve">Page </w:t>
    </w:r>
    <w:r w:rsidR="00E104AF" w:rsidRPr="004C5A41">
      <w:fldChar w:fldCharType="begin"/>
    </w:r>
    <w:r w:rsidR="00E104AF" w:rsidRPr="004C5A41">
      <w:instrText xml:space="preserve"> PAGE </w:instrText>
    </w:r>
    <w:r w:rsidR="00E104AF" w:rsidRPr="004C5A41">
      <w:fldChar w:fldCharType="separate"/>
    </w:r>
    <w:r w:rsidR="00E104AF">
      <w:t>1</w:t>
    </w:r>
    <w:r w:rsidR="00E104AF" w:rsidRPr="004C5A41">
      <w:fldChar w:fldCharType="end"/>
    </w:r>
    <w:r w:rsidR="00E104AF" w:rsidRPr="004C5A41">
      <w:t xml:space="preserve"> of </w:t>
    </w:r>
    <w:r w:rsidR="00E104AF">
      <w:fldChar w:fldCharType="begin"/>
    </w:r>
    <w:r w:rsidR="00E104AF">
      <w:instrText xml:space="preserve"> NUMPAGES  </w:instrText>
    </w:r>
    <w:r w:rsidR="00E104AF">
      <w:fldChar w:fldCharType="separate"/>
    </w:r>
    <w:r w:rsidR="00E104AF">
      <w:t>3</w:t>
    </w:r>
    <w:r w:rsidR="00E104AF">
      <w:fldChar w:fldCharType="end"/>
    </w:r>
  </w:p>
  <w:p w14:paraId="2F740FC7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716B" w14:textId="5393ADE5" w:rsidR="00C61E44" w:rsidRDefault="000462DA" w:rsidP="0091652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38306E0" wp14:editId="7892C0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99150928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E7776" w14:textId="55C9C940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06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k9Dg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5LJ9HlOxy2TofvgrQJBoldbiVRBY7&#10;bHwYUseUWMvAulUqbUaZ3xyIGT3ZpcNohb7qSVuX9HrsvoL6iEM5GPbtLV+3WHrDfHhhDheM3aJo&#10;wzMeUkFXUjhZlDTgfvzNH/ORd4xS0qFgSmpQ0ZSobwb3EbU1Gm40qmRM7/J5jnGz1w+AMpzii7A8&#10;meh1QY2mdKDfUM6rWAhDzHAsV9JqNB/CoFx8DlysVikJZWRZ2Jit5RE60hW5fO3fmLMnwgNu6glG&#10;NbHiHe9Dbrzp7WofkP20lEjtQOSJcZRgWuvpuUSN//qfsi6PevkT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C3SSk9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52CE7776" w14:textId="55C9C940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DC05" w14:textId="77777777" w:rsidR="000B5B8F" w:rsidRDefault="000B5B8F" w:rsidP="00E104AF">
      <w:r>
        <w:separator/>
      </w:r>
    </w:p>
  </w:footnote>
  <w:footnote w:type="continuationSeparator" w:id="0">
    <w:p w14:paraId="358C7F3D" w14:textId="77777777" w:rsidR="000B5B8F" w:rsidRDefault="000B5B8F" w:rsidP="00E104AF">
      <w:r>
        <w:continuationSeparator/>
      </w:r>
    </w:p>
  </w:footnote>
  <w:footnote w:type="continuationNotice" w:id="1">
    <w:p w14:paraId="3C1E6B2E" w14:textId="77777777" w:rsidR="000B5B8F" w:rsidRDefault="000B5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5CF2" w14:textId="3BD7B1B1" w:rsidR="000462DA" w:rsidRDefault="000462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CC8BA40" wp14:editId="3CC552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7900071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390CA" w14:textId="3C465EAA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8B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133390CA" w14:textId="3C465EAA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243B" w14:textId="4DCD6DF4" w:rsidR="00E104AF" w:rsidRDefault="000462DA" w:rsidP="00E104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CFFF697" wp14:editId="2FC6FC6F">
              <wp:simplePos x="899032" y="453358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5456693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08221" w14:textId="4F8CEFA6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FF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15008221" w14:textId="4F8CEFA6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38C8ACC8" wp14:editId="0599468F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43123226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357F" w14:textId="65C09ED5" w:rsidR="000462DA" w:rsidRDefault="000462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99A3004" wp14:editId="41FB6D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5968035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FE0AC" w14:textId="09CAF709" w:rsidR="000462DA" w:rsidRPr="000462DA" w:rsidRDefault="000462DA" w:rsidP="000462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0462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A300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nk+vzw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2A2FE0AC" w14:textId="09CAF709" w:rsidR="000462DA" w:rsidRPr="000462DA" w:rsidRDefault="000462DA" w:rsidP="000462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0462D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FFFFFFFF">
      <w:start w:val="1"/>
      <w:numFmt w:val="bullet"/>
      <w:pStyle w:val="ListBullet"/>
      <w:lvlText w:val="o"/>
      <w:lvlJc w:val="left"/>
      <w:pPr>
        <w:ind w:left="360" w:hanging="36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CC3DF1"/>
    <w:multiLevelType w:val="hybridMultilevel"/>
    <w:tmpl w:val="BBFE9742"/>
    <w:lvl w:ilvl="0" w:tplc="0C090001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  <w:b/>
        <w:i w:val="0"/>
        <w:color w:val="0602FF"/>
        <w:sz w:val="28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A6F60F0"/>
    <w:multiLevelType w:val="hybridMultilevel"/>
    <w:tmpl w:val="00AAE410"/>
    <w:lvl w:ilvl="0" w:tplc="D38C4CA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00E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E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2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5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A9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6B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E1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E6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91662">
    <w:abstractNumId w:val="5"/>
  </w:num>
  <w:num w:numId="2" w16cid:durableId="1997413296">
    <w:abstractNumId w:val="4"/>
  </w:num>
  <w:num w:numId="3" w16cid:durableId="1879200332">
    <w:abstractNumId w:val="0"/>
  </w:num>
  <w:num w:numId="4" w16cid:durableId="561331349">
    <w:abstractNumId w:val="2"/>
  </w:num>
  <w:num w:numId="5" w16cid:durableId="2066175339">
    <w:abstractNumId w:val="3"/>
  </w:num>
  <w:num w:numId="6" w16cid:durableId="115029077">
    <w:abstractNumId w:val="1"/>
  </w:num>
  <w:num w:numId="7" w16cid:durableId="129618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DA"/>
    <w:rsid w:val="000462DA"/>
    <w:rsid w:val="00091D03"/>
    <w:rsid w:val="000928CD"/>
    <w:rsid w:val="000A191A"/>
    <w:rsid w:val="000B047C"/>
    <w:rsid w:val="000B5B8F"/>
    <w:rsid w:val="00106CD1"/>
    <w:rsid w:val="00112F58"/>
    <w:rsid w:val="00120E30"/>
    <w:rsid w:val="00140F6F"/>
    <w:rsid w:val="00150AF9"/>
    <w:rsid w:val="001543DA"/>
    <w:rsid w:val="0016366A"/>
    <w:rsid w:val="00164A87"/>
    <w:rsid w:val="001E3D84"/>
    <w:rsid w:val="002055B5"/>
    <w:rsid w:val="002354E6"/>
    <w:rsid w:val="002547C1"/>
    <w:rsid w:val="00255271"/>
    <w:rsid w:val="00287BBA"/>
    <w:rsid w:val="002B437D"/>
    <w:rsid w:val="00315276"/>
    <w:rsid w:val="00323357"/>
    <w:rsid w:val="00346E4B"/>
    <w:rsid w:val="00347717"/>
    <w:rsid w:val="00372D54"/>
    <w:rsid w:val="00374DAE"/>
    <w:rsid w:val="00377410"/>
    <w:rsid w:val="003A4B45"/>
    <w:rsid w:val="003D75E0"/>
    <w:rsid w:val="003F49BE"/>
    <w:rsid w:val="003F7409"/>
    <w:rsid w:val="004177F9"/>
    <w:rsid w:val="0043412B"/>
    <w:rsid w:val="00436DF4"/>
    <w:rsid w:val="00450BC0"/>
    <w:rsid w:val="00455D97"/>
    <w:rsid w:val="00481ECA"/>
    <w:rsid w:val="004D7276"/>
    <w:rsid w:val="004F4888"/>
    <w:rsid w:val="005130D4"/>
    <w:rsid w:val="0052471B"/>
    <w:rsid w:val="00554501"/>
    <w:rsid w:val="00555EDA"/>
    <w:rsid w:val="00562830"/>
    <w:rsid w:val="00564A7C"/>
    <w:rsid w:val="0056667B"/>
    <w:rsid w:val="00581411"/>
    <w:rsid w:val="005F11E8"/>
    <w:rsid w:val="005F1256"/>
    <w:rsid w:val="005F2CAB"/>
    <w:rsid w:val="00602211"/>
    <w:rsid w:val="00606EC2"/>
    <w:rsid w:val="006123F6"/>
    <w:rsid w:val="0061362D"/>
    <w:rsid w:val="00616D3B"/>
    <w:rsid w:val="006253DC"/>
    <w:rsid w:val="00633EAD"/>
    <w:rsid w:val="00654B2C"/>
    <w:rsid w:val="00691612"/>
    <w:rsid w:val="006C5D79"/>
    <w:rsid w:val="006F388E"/>
    <w:rsid w:val="0073312C"/>
    <w:rsid w:val="00752A15"/>
    <w:rsid w:val="007629C4"/>
    <w:rsid w:val="007848E8"/>
    <w:rsid w:val="007A2DFB"/>
    <w:rsid w:val="007C5D6C"/>
    <w:rsid w:val="007D28F7"/>
    <w:rsid w:val="007E66C1"/>
    <w:rsid w:val="008211CD"/>
    <w:rsid w:val="0085611B"/>
    <w:rsid w:val="008757CF"/>
    <w:rsid w:val="008D6385"/>
    <w:rsid w:val="009045B6"/>
    <w:rsid w:val="00916523"/>
    <w:rsid w:val="00961F95"/>
    <w:rsid w:val="00965787"/>
    <w:rsid w:val="00974103"/>
    <w:rsid w:val="009C1AB8"/>
    <w:rsid w:val="009C2145"/>
    <w:rsid w:val="00A00D7E"/>
    <w:rsid w:val="00A55C72"/>
    <w:rsid w:val="00A76A09"/>
    <w:rsid w:val="00A77319"/>
    <w:rsid w:val="00A965BC"/>
    <w:rsid w:val="00AA6E02"/>
    <w:rsid w:val="00AB0800"/>
    <w:rsid w:val="00AC0379"/>
    <w:rsid w:val="00AD12B6"/>
    <w:rsid w:val="00AE41C1"/>
    <w:rsid w:val="00B07B5C"/>
    <w:rsid w:val="00B227D0"/>
    <w:rsid w:val="00B6048D"/>
    <w:rsid w:val="00BC71F9"/>
    <w:rsid w:val="00BD1133"/>
    <w:rsid w:val="00C12A4A"/>
    <w:rsid w:val="00C22737"/>
    <w:rsid w:val="00C22FC9"/>
    <w:rsid w:val="00C422EC"/>
    <w:rsid w:val="00C61E44"/>
    <w:rsid w:val="00D20A27"/>
    <w:rsid w:val="00D27DBC"/>
    <w:rsid w:val="00D30824"/>
    <w:rsid w:val="00D31975"/>
    <w:rsid w:val="00D33BA8"/>
    <w:rsid w:val="00D503A3"/>
    <w:rsid w:val="00D763D2"/>
    <w:rsid w:val="00D96314"/>
    <w:rsid w:val="00DC6752"/>
    <w:rsid w:val="00DE0C0B"/>
    <w:rsid w:val="00E0511D"/>
    <w:rsid w:val="00E104AF"/>
    <w:rsid w:val="00E20AD5"/>
    <w:rsid w:val="00E4453F"/>
    <w:rsid w:val="00E465D1"/>
    <w:rsid w:val="00E54340"/>
    <w:rsid w:val="00E62EEB"/>
    <w:rsid w:val="00E741BF"/>
    <w:rsid w:val="00E87BEF"/>
    <w:rsid w:val="00EE0EDE"/>
    <w:rsid w:val="00EF2A38"/>
    <w:rsid w:val="00F30C4E"/>
    <w:rsid w:val="00F414A3"/>
    <w:rsid w:val="00F549FF"/>
    <w:rsid w:val="00F97D30"/>
    <w:rsid w:val="00FF5F0E"/>
    <w:rsid w:val="0195A8A8"/>
    <w:rsid w:val="0275A3C8"/>
    <w:rsid w:val="0525A59E"/>
    <w:rsid w:val="080E8376"/>
    <w:rsid w:val="09B0E224"/>
    <w:rsid w:val="0A432DC8"/>
    <w:rsid w:val="0BF80425"/>
    <w:rsid w:val="0C525381"/>
    <w:rsid w:val="10214177"/>
    <w:rsid w:val="14D7D329"/>
    <w:rsid w:val="15A1B4F6"/>
    <w:rsid w:val="17DC0C80"/>
    <w:rsid w:val="18DD1978"/>
    <w:rsid w:val="1DD1F40C"/>
    <w:rsid w:val="1DFF80F5"/>
    <w:rsid w:val="1E79B791"/>
    <w:rsid w:val="1E7B3A5E"/>
    <w:rsid w:val="1FFFACD5"/>
    <w:rsid w:val="2B2D801D"/>
    <w:rsid w:val="2C19DC48"/>
    <w:rsid w:val="2C2BD09B"/>
    <w:rsid w:val="2C58F0B5"/>
    <w:rsid w:val="30EF7F06"/>
    <w:rsid w:val="3169249D"/>
    <w:rsid w:val="31C39722"/>
    <w:rsid w:val="342F86AF"/>
    <w:rsid w:val="34A80C1F"/>
    <w:rsid w:val="3800EFB5"/>
    <w:rsid w:val="39803975"/>
    <w:rsid w:val="39D29087"/>
    <w:rsid w:val="3C4AB741"/>
    <w:rsid w:val="3D1EA8D1"/>
    <w:rsid w:val="3D9E448C"/>
    <w:rsid w:val="3E94B425"/>
    <w:rsid w:val="43769F1A"/>
    <w:rsid w:val="4858FDC3"/>
    <w:rsid w:val="4B186631"/>
    <w:rsid w:val="4C2093DF"/>
    <w:rsid w:val="55E1A9F2"/>
    <w:rsid w:val="57D5627E"/>
    <w:rsid w:val="58DF7581"/>
    <w:rsid w:val="59D71034"/>
    <w:rsid w:val="5C346DA9"/>
    <w:rsid w:val="5C9A59BC"/>
    <w:rsid w:val="5CCB1799"/>
    <w:rsid w:val="5F082A7A"/>
    <w:rsid w:val="5F48ED3E"/>
    <w:rsid w:val="625C09FE"/>
    <w:rsid w:val="63F71DDB"/>
    <w:rsid w:val="63F95FA6"/>
    <w:rsid w:val="6559D9C8"/>
    <w:rsid w:val="65FF20BD"/>
    <w:rsid w:val="66ECF40E"/>
    <w:rsid w:val="671CC5E4"/>
    <w:rsid w:val="675FA7CD"/>
    <w:rsid w:val="68EF8DD5"/>
    <w:rsid w:val="68F109B0"/>
    <w:rsid w:val="6C1BD57D"/>
    <w:rsid w:val="6FBB8468"/>
    <w:rsid w:val="71A38FC5"/>
    <w:rsid w:val="721E47C3"/>
    <w:rsid w:val="7535DD78"/>
    <w:rsid w:val="79231405"/>
    <w:rsid w:val="7A290586"/>
    <w:rsid w:val="7B306EE5"/>
    <w:rsid w:val="7C8FDE33"/>
    <w:rsid w:val="7E8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8712A"/>
  <w15:chartTrackingRefBased/>
  <w15:docId w15:val="{0B1AF0AA-CEA8-4E09-B54D-B91558F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DA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3"/>
      </w:numPr>
      <w:spacing w:after="80" w:line="240" w:lineRule="auto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2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4"/>
      </w:numPr>
    </w:pPr>
  </w:style>
  <w:style w:type="numbering" w:customStyle="1" w:styleId="CurrentList2">
    <w:name w:val="Current List2"/>
    <w:uiPriority w:val="99"/>
    <w:rsid w:val="00E104AF"/>
    <w:pPr>
      <w:numPr>
        <w:numId w:val="5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 SemiBold" w:hAnsi="Inter SemiBold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 SemiBold" w:hAnsi="Inter SemiBold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ederation.edu.au/current-students/essential-info/administration/important-dat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AppData\Local\Temp\8f08b9f1-3e1c-477b-8233-14b6d53bbd18_OneDrive_2025-02-20%20(1).zip.d18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882C85B4E443B8F87E5909705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D738-5EA5-4882-B826-24D5B6EAAA18}"/>
      </w:docPartPr>
      <w:docPartBody>
        <w:p w:rsidR="00F30C4E" w:rsidRDefault="00F30C4E" w:rsidP="00F30C4E">
          <w:pPr>
            <w:pStyle w:val="D69882C85B4E443B8F87E59097054A7F"/>
          </w:pPr>
          <w:r w:rsidRPr="0052321C">
            <w:rPr>
              <w:rStyle w:val="PlaceholderText"/>
            </w:rPr>
            <w:t>Choose an item.</w:t>
          </w:r>
        </w:p>
      </w:docPartBody>
    </w:docPart>
    <w:docPart>
      <w:docPartPr>
        <w:name w:val="2E27DB47D8B443B5BAF6FCAF90FE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B296-8736-4D43-9514-1E89D1899F65}"/>
      </w:docPartPr>
      <w:docPartBody>
        <w:p w:rsidR="00F30C4E" w:rsidRDefault="00F30C4E" w:rsidP="00F30C4E">
          <w:pPr>
            <w:pStyle w:val="2E27DB47D8B443B5BAF6FCAF90FE895F"/>
          </w:pPr>
          <w:r w:rsidRPr="0052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48016B13544A9B8C647C6D30B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2D2D-5259-47A1-933C-BAEDFB2845A4}"/>
      </w:docPartPr>
      <w:docPartBody>
        <w:p w:rsidR="00F30C4E" w:rsidRDefault="00F30C4E" w:rsidP="00F30C4E">
          <w:pPr>
            <w:pStyle w:val="3F748016B13544A9B8C647C6D30B2517"/>
          </w:pPr>
          <w:r w:rsidRPr="0052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194B092024D54A912D22711D8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AB74-DC8E-4615-B16E-90C060E83002}"/>
      </w:docPartPr>
      <w:docPartBody>
        <w:p w:rsidR="00F30C4E" w:rsidRDefault="00F30C4E" w:rsidP="00F30C4E">
          <w:pPr>
            <w:pStyle w:val="2FA194B092024D54A912D22711D8D45F"/>
          </w:pPr>
          <w:r>
            <w:t>00103D</w:t>
          </w:r>
        </w:p>
      </w:docPartBody>
    </w:docPart>
    <w:docPart>
      <w:docPartPr>
        <w:name w:val="A9B532BB285F4C9CA9A19CDC3CB0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2E40-5A3F-4832-8B3A-36C019492041}"/>
      </w:docPartPr>
      <w:docPartBody>
        <w:p w:rsidR="00957344" w:rsidRDefault="00957344" w:rsidP="00957344">
          <w:pPr>
            <w:pStyle w:val="A9B532BB285F4C9CA9A19CDC3CB0EA1F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B615D1492476085D3539B9637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148A-73D2-4F0B-8DED-B96ED4661057}"/>
      </w:docPartPr>
      <w:docPartBody>
        <w:p w:rsidR="00957344" w:rsidRDefault="00957344" w:rsidP="00957344">
          <w:pPr>
            <w:pStyle w:val="FACB615D1492476085D3539B9637213A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18DEF49FA4EA7BAAFEC2BAEE4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691C-8747-4FD9-9A05-CB9A25FAE9D9}"/>
      </w:docPartPr>
      <w:docPartBody>
        <w:p w:rsidR="00957344" w:rsidRDefault="00957344" w:rsidP="00957344">
          <w:pPr>
            <w:pStyle w:val="8F418DEF49FA4EA7BAAFEC2BAEE4FA3C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AA7C029D47DAB9244646F640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DD38-35F1-4C0C-BE63-65024E074F08}"/>
      </w:docPartPr>
      <w:docPartBody>
        <w:p w:rsidR="00957344" w:rsidRDefault="00957344" w:rsidP="00957344">
          <w:pPr>
            <w:pStyle w:val="0B11AA7C029D47DAB9244646F640A463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36E87A6B5451DAD7413F2EA5C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4759-430C-4040-81D2-4C9C8883D3B4}"/>
      </w:docPartPr>
      <w:docPartBody>
        <w:p w:rsidR="00957344" w:rsidRDefault="00957344" w:rsidP="00957344">
          <w:pPr>
            <w:pStyle w:val="C8036E87A6B5451DAD7413F2EA5C95FF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E6CBC6F404F0FAFA623630AB4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9BC9-1354-4AA7-B1B4-FA81A24B1F28}"/>
      </w:docPartPr>
      <w:docPartBody>
        <w:p w:rsidR="00957344" w:rsidRDefault="00957344" w:rsidP="00957344">
          <w:pPr>
            <w:pStyle w:val="3CEE6CBC6F404F0FAFA623630AB4DE04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99DA1870640A6B7D3D1D185CC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E0B1-5065-45BF-AB68-215C4B253B05}"/>
      </w:docPartPr>
      <w:docPartBody>
        <w:p w:rsidR="00957344" w:rsidRDefault="00957344" w:rsidP="00957344">
          <w:pPr>
            <w:pStyle w:val="BD499DA1870640A6B7D3D1D185CC494E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FF935B14643B09D2C859A8EE6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E9AB-5A87-4B6F-9ED5-0F9AADAE8861}"/>
      </w:docPartPr>
      <w:docPartBody>
        <w:p w:rsidR="00957344" w:rsidRDefault="00957344" w:rsidP="00957344">
          <w:pPr>
            <w:pStyle w:val="418FF935B14643B09D2C859A8EE69E55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1F0328D9247CB864A84001BCD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10F8-C478-4A15-973E-17C4AF51A491}"/>
      </w:docPartPr>
      <w:docPartBody>
        <w:p w:rsidR="00957344" w:rsidRDefault="00957344" w:rsidP="00957344">
          <w:pPr>
            <w:pStyle w:val="D691F0328D9247CB864A84001BCD4BF9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26EE55ECC4A4EBD2CB39FC506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E7B6-BD98-4F26-87A2-18D73D2F96D4}"/>
      </w:docPartPr>
      <w:docPartBody>
        <w:p w:rsidR="00957344" w:rsidRDefault="00957344" w:rsidP="00957344">
          <w:pPr>
            <w:pStyle w:val="EF026EE55ECC4A4EBD2CB39FC5061483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C48A2687C48E88D0DC128AD3E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D5A6-3EDB-4872-9FD5-03FDA9C89853}"/>
      </w:docPartPr>
      <w:docPartBody>
        <w:p w:rsidR="00957344" w:rsidRDefault="00957344" w:rsidP="00957344">
          <w:pPr>
            <w:pStyle w:val="255C48A2687C48E88D0DC128AD3E46A2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D6997DBCD4F6F8CC5676FE4FEB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550F-B54E-4333-BEA6-3078AB4CDE2A}"/>
      </w:docPartPr>
      <w:docPartBody>
        <w:p w:rsidR="00957344" w:rsidRDefault="00957344" w:rsidP="00957344">
          <w:pPr>
            <w:pStyle w:val="1C9D6997DBCD4F6F8CC5676FE4FEB94E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616C52A9C4548ACE919B2FC77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9817-DD7A-4E0A-9D0C-374460D50F42}"/>
      </w:docPartPr>
      <w:docPartBody>
        <w:p w:rsidR="00957344" w:rsidRDefault="00957344" w:rsidP="00957344">
          <w:pPr>
            <w:pStyle w:val="1ED616C52A9C4548ACE919B2FC777680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4826BF9CA4CC0B4D02A712C23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1556-E376-4C41-9311-96A8212E1400}"/>
      </w:docPartPr>
      <w:docPartBody>
        <w:p w:rsidR="00957344" w:rsidRDefault="00957344" w:rsidP="00957344">
          <w:pPr>
            <w:pStyle w:val="4264826BF9CA4CC0B4D02A712C236B05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00887E4994C75B33D27249AC1B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FA58-0928-40A5-B28C-F20BD1EAF7F9}"/>
      </w:docPartPr>
      <w:docPartBody>
        <w:p w:rsidR="00957344" w:rsidRDefault="00957344" w:rsidP="00957344">
          <w:pPr>
            <w:pStyle w:val="B5F00887E4994C75B33D27249AC1B60C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1D61E98A14A3C815F65EA492D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974E-6E95-434C-89EC-A3620040F539}"/>
      </w:docPartPr>
      <w:docPartBody>
        <w:p w:rsidR="00957344" w:rsidRDefault="00957344" w:rsidP="00957344">
          <w:pPr>
            <w:pStyle w:val="FDD1D61E98A14A3C815F65EA492D6252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D63D79AB3448F90237713C85D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9084-1283-447C-9A92-ED4A1EA2C418}"/>
      </w:docPartPr>
      <w:docPartBody>
        <w:p w:rsidR="00957344" w:rsidRDefault="00957344" w:rsidP="00957344">
          <w:pPr>
            <w:pStyle w:val="4DBD63D79AB3448F90237713C85D5114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E49ED2B4E443C86ADCD37124F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2959-C872-49C6-9208-CDC4FA38A1A1}"/>
      </w:docPartPr>
      <w:docPartBody>
        <w:p w:rsidR="00957344" w:rsidRDefault="00957344" w:rsidP="00957344">
          <w:pPr>
            <w:pStyle w:val="519E49ED2B4E443C86ADCD37124F7265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0970AE981419C8FC1F827D000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C46A-5B24-4499-8102-7F195EC3F077}"/>
      </w:docPartPr>
      <w:docPartBody>
        <w:p w:rsidR="00957344" w:rsidRDefault="00957344" w:rsidP="00957344">
          <w:pPr>
            <w:pStyle w:val="A190970AE981419C8FC1F827D000CFD5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C2B15CDCE4A3AAEEDCD60B35D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1022-4167-4625-859E-8995CCB30A68}"/>
      </w:docPartPr>
      <w:docPartBody>
        <w:p w:rsidR="00957344" w:rsidRDefault="00957344" w:rsidP="00957344">
          <w:pPr>
            <w:pStyle w:val="1E3C2B15CDCE4A3AAEEDCD60B35D0FAB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519523A50413EA6BE8F8CBDC9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3B2A-45B2-41B6-9967-1EA5DE93CFA2}"/>
      </w:docPartPr>
      <w:docPartBody>
        <w:p w:rsidR="00957344" w:rsidRDefault="00957344" w:rsidP="00957344">
          <w:pPr>
            <w:pStyle w:val="B08519523A50413EA6BE8F8CBDC91C57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671F3F5884A83817B1131B35E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44B0-0733-4C52-9BE2-EF5914B4239B}"/>
      </w:docPartPr>
      <w:docPartBody>
        <w:p w:rsidR="00957344" w:rsidRDefault="00957344" w:rsidP="00957344">
          <w:pPr>
            <w:pStyle w:val="671671F3F5884A83817B1131B35E868A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54A413F4E0FAA4BB7573926A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AF2-2309-4DD1-A88E-D3DEE7F27D26}"/>
      </w:docPartPr>
      <w:docPartBody>
        <w:p w:rsidR="00957344" w:rsidRDefault="00957344" w:rsidP="00957344">
          <w:pPr>
            <w:pStyle w:val="E540854A413F4E0FAA4BB7573926A092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08287FDAD41B48191DB8B3D3E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A39E-B126-4783-A8B5-73E00B0F94DC}"/>
      </w:docPartPr>
      <w:docPartBody>
        <w:p w:rsidR="00957344" w:rsidRDefault="00957344" w:rsidP="00957344">
          <w:pPr>
            <w:pStyle w:val="47308287FDAD41B48191DB8B3D3E602C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32B9C56254EBFAD66D664CAD0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E8DC-87A4-4296-9873-15B88F4EC69B}"/>
      </w:docPartPr>
      <w:docPartBody>
        <w:p w:rsidR="00957344" w:rsidRDefault="00957344" w:rsidP="00957344">
          <w:pPr>
            <w:pStyle w:val="85332B9C56254EBFAD66D664CAD0E25E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EAF4DF2DF4D1AB6C1AD74F942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C804-8DFC-4DE6-8EAB-CA889C89D45F}"/>
      </w:docPartPr>
      <w:docPartBody>
        <w:p w:rsidR="00957344" w:rsidRDefault="00957344" w:rsidP="00957344">
          <w:pPr>
            <w:pStyle w:val="087EAF4DF2DF4D1AB6C1AD74F9425762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9837940C54CDDAC2B52A73A1E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E4F2-CEE6-4015-9C34-A9CBD80A25EB}"/>
      </w:docPartPr>
      <w:docPartBody>
        <w:p w:rsidR="00957344" w:rsidRDefault="00957344" w:rsidP="00957344">
          <w:pPr>
            <w:pStyle w:val="CD09837940C54CDDAC2B52A73A1EADA5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E80A4A2904812B0D3086BF3CF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10CD-6AF7-455C-B297-539F30AF10A9}"/>
      </w:docPartPr>
      <w:docPartBody>
        <w:p w:rsidR="00957344" w:rsidRDefault="00957344" w:rsidP="00957344">
          <w:pPr>
            <w:pStyle w:val="A4BE80A4A2904812B0D3086BF3CFC5D2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3F44054BA4136ACBB7CAE61E8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639E-6DA4-410A-9827-8B73009AA166}"/>
      </w:docPartPr>
      <w:docPartBody>
        <w:p w:rsidR="00957344" w:rsidRDefault="00957344" w:rsidP="00957344">
          <w:pPr>
            <w:pStyle w:val="A4F3F44054BA4136ACBB7CAE61E881F8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8993782474315BAFDF32D4A61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4D94-7F2D-4B57-9846-02E439FE2E25}"/>
      </w:docPartPr>
      <w:docPartBody>
        <w:p w:rsidR="00957344" w:rsidRDefault="00957344" w:rsidP="00957344">
          <w:pPr>
            <w:pStyle w:val="8DC8993782474315BAFDF32D4A61BF3F"/>
          </w:pPr>
          <w:r w:rsidRPr="00A96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4E"/>
    <w:rsid w:val="00106CD1"/>
    <w:rsid w:val="00140F6F"/>
    <w:rsid w:val="001F6DB7"/>
    <w:rsid w:val="002354E6"/>
    <w:rsid w:val="002E4661"/>
    <w:rsid w:val="004177F9"/>
    <w:rsid w:val="0052471B"/>
    <w:rsid w:val="005615D0"/>
    <w:rsid w:val="00581F5F"/>
    <w:rsid w:val="006B0FE7"/>
    <w:rsid w:val="00706AD3"/>
    <w:rsid w:val="007629C4"/>
    <w:rsid w:val="007A2DFB"/>
    <w:rsid w:val="008757CF"/>
    <w:rsid w:val="00957344"/>
    <w:rsid w:val="009F0F24"/>
    <w:rsid w:val="00A77319"/>
    <w:rsid w:val="00AD12B6"/>
    <w:rsid w:val="00B10AD9"/>
    <w:rsid w:val="00DE0C0B"/>
    <w:rsid w:val="00F30C4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A8CBDA7A3414BBD62C7E4627B1E05">
    <w:name w:val="114A8CBDA7A3414BBD62C7E4627B1E05"/>
    <w:rsid w:val="00957344"/>
  </w:style>
  <w:style w:type="character" w:styleId="PlaceholderText">
    <w:name w:val="Placeholder Text"/>
    <w:basedOn w:val="DefaultParagraphFont"/>
    <w:uiPriority w:val="99"/>
    <w:semiHidden/>
    <w:rsid w:val="00957344"/>
    <w:rPr>
      <w:color w:val="666666"/>
    </w:rPr>
  </w:style>
  <w:style w:type="paragraph" w:customStyle="1" w:styleId="2B36614BB3604535A58A334AEDEFA473">
    <w:name w:val="2B36614BB3604535A58A334AEDEFA473"/>
    <w:rsid w:val="00957344"/>
  </w:style>
  <w:style w:type="paragraph" w:customStyle="1" w:styleId="652AC94383A54F088154456B220CAFA5">
    <w:name w:val="652AC94383A54F088154456B220CAFA5"/>
    <w:rsid w:val="00957344"/>
  </w:style>
  <w:style w:type="paragraph" w:customStyle="1" w:styleId="574BCD2552D6454DB6FD247DD33D2882">
    <w:name w:val="574BCD2552D6454DB6FD247DD33D2882"/>
    <w:rsid w:val="00957344"/>
  </w:style>
  <w:style w:type="paragraph" w:customStyle="1" w:styleId="ED82B290FAE64DE9A9B9B27FDF7103DD">
    <w:name w:val="ED82B290FAE64DE9A9B9B27FDF7103DD"/>
    <w:rsid w:val="00957344"/>
  </w:style>
  <w:style w:type="paragraph" w:customStyle="1" w:styleId="BAF36C529C63401CB95585BFCB94A0E8">
    <w:name w:val="BAF36C529C63401CB95585BFCB94A0E8"/>
    <w:rsid w:val="00957344"/>
  </w:style>
  <w:style w:type="paragraph" w:customStyle="1" w:styleId="0527CA1D7C17494691BA3E80EC6E0817">
    <w:name w:val="0527CA1D7C17494691BA3E80EC6E0817"/>
    <w:rsid w:val="00957344"/>
  </w:style>
  <w:style w:type="paragraph" w:customStyle="1" w:styleId="CBBBB4CE61394FB18703411CFE7B1A92">
    <w:name w:val="CBBBB4CE61394FB18703411CFE7B1A92"/>
    <w:rsid w:val="00957344"/>
  </w:style>
  <w:style w:type="paragraph" w:customStyle="1" w:styleId="EA44ED077AFE47FB9943800933863660">
    <w:name w:val="EA44ED077AFE47FB9943800933863660"/>
    <w:rsid w:val="00957344"/>
  </w:style>
  <w:style w:type="paragraph" w:customStyle="1" w:styleId="8F2C8AF4B8EB4662956A9DED2AD507AF">
    <w:name w:val="8F2C8AF4B8EB4662956A9DED2AD507AF"/>
    <w:rsid w:val="00957344"/>
  </w:style>
  <w:style w:type="paragraph" w:customStyle="1" w:styleId="443531D939514F79B67598B90D700258">
    <w:name w:val="443531D939514F79B67598B90D700258"/>
    <w:rsid w:val="00957344"/>
  </w:style>
  <w:style w:type="paragraph" w:customStyle="1" w:styleId="7C02F1C924BA4013B2AF151661F41884">
    <w:name w:val="7C02F1C924BA4013B2AF151661F41884"/>
    <w:rsid w:val="00957344"/>
  </w:style>
  <w:style w:type="paragraph" w:customStyle="1" w:styleId="D8D8748C7B474E34AF72B63C013CA60D">
    <w:name w:val="D8D8748C7B474E34AF72B63C013CA60D"/>
    <w:rsid w:val="00957344"/>
  </w:style>
  <w:style w:type="paragraph" w:customStyle="1" w:styleId="7E89A7ADE4A8400B87B1566CA8AC81FE">
    <w:name w:val="7E89A7ADE4A8400B87B1566CA8AC81FE"/>
    <w:rsid w:val="00957344"/>
  </w:style>
  <w:style w:type="paragraph" w:customStyle="1" w:styleId="0C1B8ED05D504949A75BCD9E3D417F83">
    <w:name w:val="0C1B8ED05D504949A75BCD9E3D417F83"/>
    <w:rsid w:val="00957344"/>
  </w:style>
  <w:style w:type="paragraph" w:customStyle="1" w:styleId="888420CFD58C4054B58CA346E31587D4">
    <w:name w:val="888420CFD58C4054B58CA346E31587D4"/>
    <w:rsid w:val="00957344"/>
  </w:style>
  <w:style w:type="paragraph" w:customStyle="1" w:styleId="CFE958310D95484FA99E120A6A5F20AA">
    <w:name w:val="CFE958310D95484FA99E120A6A5F20AA"/>
    <w:rsid w:val="00957344"/>
  </w:style>
  <w:style w:type="paragraph" w:customStyle="1" w:styleId="6C98D150D7AE47C28E31C3D1386DA754">
    <w:name w:val="6C98D150D7AE47C28E31C3D1386DA754"/>
    <w:rsid w:val="00957344"/>
  </w:style>
  <w:style w:type="paragraph" w:customStyle="1" w:styleId="5E77A65DECE74724B90465CC98F84261">
    <w:name w:val="5E77A65DECE74724B90465CC98F84261"/>
    <w:rsid w:val="00957344"/>
  </w:style>
  <w:style w:type="paragraph" w:customStyle="1" w:styleId="E22BB05882C24CAE8FCD0A4444D57CD6">
    <w:name w:val="E22BB05882C24CAE8FCD0A4444D57CD6"/>
    <w:rsid w:val="00957344"/>
  </w:style>
  <w:style w:type="paragraph" w:customStyle="1" w:styleId="B06EF35E3DB0472FB4DD064F48B3C32B">
    <w:name w:val="B06EF35E3DB0472FB4DD064F48B3C32B"/>
    <w:rsid w:val="00957344"/>
  </w:style>
  <w:style w:type="paragraph" w:customStyle="1" w:styleId="7CB81E5E3A8C4EC381704089267A43A3">
    <w:name w:val="7CB81E5E3A8C4EC381704089267A43A3"/>
    <w:rsid w:val="00957344"/>
  </w:style>
  <w:style w:type="paragraph" w:customStyle="1" w:styleId="24417EE69E484FD9A14A7937A17CB8C3">
    <w:name w:val="24417EE69E484FD9A14A7937A17CB8C3"/>
    <w:rsid w:val="00957344"/>
  </w:style>
  <w:style w:type="paragraph" w:customStyle="1" w:styleId="6ADA0A089C4D4EDEA83EF3D4FFED3A1E">
    <w:name w:val="6ADA0A089C4D4EDEA83EF3D4FFED3A1E"/>
    <w:rsid w:val="00957344"/>
  </w:style>
  <w:style w:type="paragraph" w:customStyle="1" w:styleId="3367543D84454A9AB69C8D29F7142E0A">
    <w:name w:val="3367543D84454A9AB69C8D29F7142E0A"/>
    <w:rsid w:val="00957344"/>
  </w:style>
  <w:style w:type="paragraph" w:customStyle="1" w:styleId="44A49A3150484659A31F0FB0A871FBA2">
    <w:name w:val="44A49A3150484659A31F0FB0A871FBA2"/>
    <w:rsid w:val="00957344"/>
  </w:style>
  <w:style w:type="paragraph" w:customStyle="1" w:styleId="FCE1F1B4CAF74C328382AF513F5F6D31">
    <w:name w:val="FCE1F1B4CAF74C328382AF513F5F6D31"/>
    <w:rsid w:val="00957344"/>
  </w:style>
  <w:style w:type="paragraph" w:customStyle="1" w:styleId="CB1E36157F8647ECB2F401C3EF36F61A">
    <w:name w:val="CB1E36157F8647ECB2F401C3EF36F61A"/>
    <w:rsid w:val="00957344"/>
  </w:style>
  <w:style w:type="paragraph" w:customStyle="1" w:styleId="911429D159E14D34B40F7F42F304D03D">
    <w:name w:val="911429D159E14D34B40F7F42F304D03D"/>
    <w:rsid w:val="00957344"/>
  </w:style>
  <w:style w:type="paragraph" w:customStyle="1" w:styleId="566FDE674D5C40AB8AE0CA9E5E40B133">
    <w:name w:val="566FDE674D5C40AB8AE0CA9E5E40B133"/>
    <w:rsid w:val="00957344"/>
  </w:style>
  <w:style w:type="paragraph" w:customStyle="1" w:styleId="38895B30DFB94A579BC97C9BE8FE4122">
    <w:name w:val="38895B30DFB94A579BC97C9BE8FE4122"/>
    <w:rsid w:val="00957344"/>
  </w:style>
  <w:style w:type="paragraph" w:customStyle="1" w:styleId="0C43F11D69DE46FBA483F20FB16E585E">
    <w:name w:val="0C43F11D69DE46FBA483F20FB16E585E"/>
    <w:rsid w:val="00957344"/>
  </w:style>
  <w:style w:type="paragraph" w:customStyle="1" w:styleId="B34C08FDF7DC4671968107453C6CFB32">
    <w:name w:val="B34C08FDF7DC4671968107453C6CFB32"/>
    <w:rsid w:val="00957344"/>
  </w:style>
  <w:style w:type="paragraph" w:customStyle="1" w:styleId="269C0B86949C4BD08797AFC17E0F3DF0">
    <w:name w:val="269C0B86949C4BD08797AFC17E0F3DF0"/>
    <w:rsid w:val="00957344"/>
  </w:style>
  <w:style w:type="paragraph" w:customStyle="1" w:styleId="A8AD519C6234419EB7983685BB2EBCB4">
    <w:name w:val="A8AD519C6234419EB7983685BB2EBCB4"/>
    <w:rsid w:val="00957344"/>
  </w:style>
  <w:style w:type="paragraph" w:customStyle="1" w:styleId="F6F2D589EE9145D598F0D863F3703572">
    <w:name w:val="F6F2D589EE9145D598F0D863F3703572"/>
    <w:rsid w:val="00957344"/>
  </w:style>
  <w:style w:type="paragraph" w:customStyle="1" w:styleId="603A103B0F5D47BC808DE6D01F93EB0F">
    <w:name w:val="603A103B0F5D47BC808DE6D01F93EB0F"/>
    <w:rsid w:val="00957344"/>
  </w:style>
  <w:style w:type="paragraph" w:customStyle="1" w:styleId="A3E6B8E48CEA4D0FA08E4514DC713C66">
    <w:name w:val="A3E6B8E48CEA4D0FA08E4514DC713C66"/>
    <w:rsid w:val="00957344"/>
  </w:style>
  <w:style w:type="paragraph" w:customStyle="1" w:styleId="D04AB1C61F824916883D620497991FD9">
    <w:name w:val="D04AB1C61F824916883D620497991FD9"/>
    <w:rsid w:val="00957344"/>
  </w:style>
  <w:style w:type="paragraph" w:customStyle="1" w:styleId="D69882C85B4E443B8F87E59097054A7F">
    <w:name w:val="D69882C85B4E443B8F87E59097054A7F"/>
    <w:rsid w:val="00F30C4E"/>
  </w:style>
  <w:style w:type="paragraph" w:customStyle="1" w:styleId="2E27DB47D8B443B5BAF6FCAF90FE895F">
    <w:name w:val="2E27DB47D8B443B5BAF6FCAF90FE895F"/>
    <w:rsid w:val="00F30C4E"/>
  </w:style>
  <w:style w:type="paragraph" w:customStyle="1" w:styleId="3F748016B13544A9B8C647C6D30B2517">
    <w:name w:val="3F748016B13544A9B8C647C6D30B2517"/>
    <w:rsid w:val="00F30C4E"/>
  </w:style>
  <w:style w:type="paragraph" w:customStyle="1" w:styleId="89E2B83FE69C45FD9799C5D38B91F057">
    <w:name w:val="89E2B83FE69C45FD9799C5D38B91F057"/>
    <w:rsid w:val="00957344"/>
  </w:style>
  <w:style w:type="paragraph" w:customStyle="1" w:styleId="2E9029AE1C5C425B9AF611CE53FA4DA1">
    <w:name w:val="2E9029AE1C5C425B9AF611CE53FA4DA1"/>
    <w:rsid w:val="00957344"/>
  </w:style>
  <w:style w:type="paragraph" w:customStyle="1" w:styleId="621E0368F39246B0B607B881FAAD9B5D">
    <w:name w:val="621E0368F39246B0B607B881FAAD9B5D"/>
    <w:rsid w:val="00957344"/>
  </w:style>
  <w:style w:type="paragraph" w:customStyle="1" w:styleId="B9DEACACBF1B43FB8203EFEFA6521D4F">
    <w:name w:val="B9DEACACBF1B43FB8203EFEFA6521D4F"/>
    <w:rsid w:val="00957344"/>
  </w:style>
  <w:style w:type="paragraph" w:customStyle="1" w:styleId="913C7AB2689A40E59F8A662335D26241">
    <w:name w:val="913C7AB2689A40E59F8A662335D26241"/>
    <w:rsid w:val="00957344"/>
  </w:style>
  <w:style w:type="paragraph" w:customStyle="1" w:styleId="BF57985887504B73832EB9C8311F6068">
    <w:name w:val="BF57985887504B73832EB9C8311F6068"/>
    <w:rsid w:val="00957344"/>
  </w:style>
  <w:style w:type="paragraph" w:customStyle="1" w:styleId="62036056CE8D4ED6A4247367C498B9B7">
    <w:name w:val="62036056CE8D4ED6A4247367C498B9B7"/>
    <w:rsid w:val="00957344"/>
  </w:style>
  <w:style w:type="paragraph" w:customStyle="1" w:styleId="38C874D8C5534C91A89FAD2B85AEE1E3">
    <w:name w:val="38C874D8C5534C91A89FAD2B85AEE1E3"/>
    <w:rsid w:val="00957344"/>
  </w:style>
  <w:style w:type="paragraph" w:customStyle="1" w:styleId="D2DE372D98604E6994E68AECEC9427AA">
    <w:name w:val="D2DE372D98604E6994E68AECEC9427AA"/>
    <w:rsid w:val="00957344"/>
  </w:style>
  <w:style w:type="paragraph" w:customStyle="1" w:styleId="C40DF079AFCA4DBF913DC8D752B74B6F">
    <w:name w:val="C40DF079AFCA4DBF913DC8D752B74B6F"/>
    <w:rsid w:val="00957344"/>
  </w:style>
  <w:style w:type="paragraph" w:customStyle="1" w:styleId="7EE89A39235D4D1A871D97B7928B5C59">
    <w:name w:val="7EE89A39235D4D1A871D97B7928B5C59"/>
    <w:rsid w:val="00957344"/>
  </w:style>
  <w:style w:type="paragraph" w:customStyle="1" w:styleId="EB28C3BF39F64A93A79B234C07099630">
    <w:name w:val="EB28C3BF39F64A93A79B234C07099630"/>
    <w:rsid w:val="00957344"/>
  </w:style>
  <w:style w:type="paragraph" w:customStyle="1" w:styleId="88C0973B94474080B8E3CF13621115BA">
    <w:name w:val="88C0973B94474080B8E3CF13621115BA"/>
    <w:rsid w:val="00957344"/>
  </w:style>
  <w:style w:type="paragraph" w:customStyle="1" w:styleId="8966DB73E3B140D08453A9832EF2D1F1">
    <w:name w:val="8966DB73E3B140D08453A9832EF2D1F1"/>
    <w:rsid w:val="00957344"/>
  </w:style>
  <w:style w:type="paragraph" w:customStyle="1" w:styleId="5C3EDCE952AB44D1BE403A3570A50800">
    <w:name w:val="5C3EDCE952AB44D1BE403A3570A50800"/>
    <w:rsid w:val="00957344"/>
  </w:style>
  <w:style w:type="paragraph" w:customStyle="1" w:styleId="9C626A30F54448D9A3EB446D890A171B">
    <w:name w:val="9C626A30F54448D9A3EB446D890A171B"/>
    <w:rsid w:val="00957344"/>
  </w:style>
  <w:style w:type="paragraph" w:customStyle="1" w:styleId="13B029A85F20422A98961D0A23B16400">
    <w:name w:val="13B029A85F20422A98961D0A23B16400"/>
    <w:rsid w:val="00957344"/>
  </w:style>
  <w:style w:type="paragraph" w:customStyle="1" w:styleId="E24772EC6972479AA5992ACBEA39CFD9">
    <w:name w:val="E24772EC6972479AA5992ACBEA39CFD9"/>
    <w:rsid w:val="00957344"/>
  </w:style>
  <w:style w:type="paragraph" w:customStyle="1" w:styleId="545F92BCB2624181BD35111C21D838E5">
    <w:name w:val="545F92BCB2624181BD35111C21D838E5"/>
    <w:rsid w:val="00957344"/>
  </w:style>
  <w:style w:type="paragraph" w:customStyle="1" w:styleId="75FEF62B3E954313B11ADDD72BBC992F">
    <w:name w:val="75FEF62B3E954313B11ADDD72BBC992F"/>
    <w:rsid w:val="00957344"/>
  </w:style>
  <w:style w:type="paragraph" w:customStyle="1" w:styleId="9E2DC9D644024A2EB82BC36C3F3BCE47">
    <w:name w:val="9E2DC9D644024A2EB82BC36C3F3BCE47"/>
    <w:rsid w:val="00957344"/>
  </w:style>
  <w:style w:type="paragraph" w:customStyle="1" w:styleId="A9B532BB285F4C9CA9A19CDC3CB0EA1F">
    <w:name w:val="A9B532BB285F4C9CA9A19CDC3CB0EA1F"/>
    <w:rsid w:val="00957344"/>
  </w:style>
  <w:style w:type="paragraph" w:customStyle="1" w:styleId="FACB615D1492476085D3539B9637213A">
    <w:name w:val="FACB615D1492476085D3539B9637213A"/>
    <w:rsid w:val="00957344"/>
  </w:style>
  <w:style w:type="paragraph" w:customStyle="1" w:styleId="8F418DEF49FA4EA7BAAFEC2BAEE4FA3C">
    <w:name w:val="8F418DEF49FA4EA7BAAFEC2BAEE4FA3C"/>
    <w:rsid w:val="00957344"/>
  </w:style>
  <w:style w:type="paragraph" w:customStyle="1" w:styleId="0B11AA7C029D47DAB9244646F640A463">
    <w:name w:val="0B11AA7C029D47DAB9244646F640A463"/>
    <w:rsid w:val="00957344"/>
  </w:style>
  <w:style w:type="paragraph" w:customStyle="1" w:styleId="C8036E87A6B5451DAD7413F2EA5C95FF">
    <w:name w:val="C8036E87A6B5451DAD7413F2EA5C95FF"/>
    <w:rsid w:val="00957344"/>
  </w:style>
  <w:style w:type="paragraph" w:customStyle="1" w:styleId="3CEE6CBC6F404F0FAFA623630AB4DE04">
    <w:name w:val="3CEE6CBC6F404F0FAFA623630AB4DE04"/>
    <w:rsid w:val="00957344"/>
  </w:style>
  <w:style w:type="paragraph" w:customStyle="1" w:styleId="BD499DA1870640A6B7D3D1D185CC494E">
    <w:name w:val="BD499DA1870640A6B7D3D1D185CC494E"/>
    <w:rsid w:val="00957344"/>
  </w:style>
  <w:style w:type="paragraph" w:customStyle="1" w:styleId="418FF935B14643B09D2C859A8EE69E55">
    <w:name w:val="418FF935B14643B09D2C859A8EE69E55"/>
    <w:rsid w:val="00957344"/>
  </w:style>
  <w:style w:type="paragraph" w:customStyle="1" w:styleId="D691F0328D9247CB864A84001BCD4BF9">
    <w:name w:val="D691F0328D9247CB864A84001BCD4BF9"/>
    <w:rsid w:val="00957344"/>
  </w:style>
  <w:style w:type="paragraph" w:customStyle="1" w:styleId="EF026EE55ECC4A4EBD2CB39FC5061483">
    <w:name w:val="EF026EE55ECC4A4EBD2CB39FC5061483"/>
    <w:rsid w:val="00957344"/>
  </w:style>
  <w:style w:type="paragraph" w:customStyle="1" w:styleId="255C48A2687C48E88D0DC128AD3E46A2">
    <w:name w:val="255C48A2687C48E88D0DC128AD3E46A2"/>
    <w:rsid w:val="00957344"/>
  </w:style>
  <w:style w:type="paragraph" w:customStyle="1" w:styleId="1C9D6997DBCD4F6F8CC5676FE4FEB94E">
    <w:name w:val="1C9D6997DBCD4F6F8CC5676FE4FEB94E"/>
    <w:rsid w:val="00957344"/>
  </w:style>
  <w:style w:type="paragraph" w:customStyle="1" w:styleId="1ED616C52A9C4548ACE919B2FC777680">
    <w:name w:val="1ED616C52A9C4548ACE919B2FC777680"/>
    <w:rsid w:val="00957344"/>
  </w:style>
  <w:style w:type="paragraph" w:customStyle="1" w:styleId="4264826BF9CA4CC0B4D02A712C236B05">
    <w:name w:val="4264826BF9CA4CC0B4D02A712C236B05"/>
    <w:rsid w:val="00957344"/>
  </w:style>
  <w:style w:type="paragraph" w:customStyle="1" w:styleId="B5F00887E4994C75B33D27249AC1B60C">
    <w:name w:val="B5F00887E4994C75B33D27249AC1B60C"/>
    <w:rsid w:val="00957344"/>
  </w:style>
  <w:style w:type="paragraph" w:customStyle="1" w:styleId="2FA194B092024D54A912D22711D8D45F">
    <w:name w:val="2FA194B092024D54A912D22711D8D45F"/>
    <w:rsid w:val="00F30C4E"/>
  </w:style>
  <w:style w:type="paragraph" w:customStyle="1" w:styleId="FDD1D61E98A14A3C815F65EA492D6252">
    <w:name w:val="FDD1D61E98A14A3C815F65EA492D6252"/>
    <w:rsid w:val="00957344"/>
  </w:style>
  <w:style w:type="paragraph" w:customStyle="1" w:styleId="4DBD63D79AB3448F90237713C85D5114">
    <w:name w:val="4DBD63D79AB3448F90237713C85D5114"/>
    <w:rsid w:val="00957344"/>
  </w:style>
  <w:style w:type="paragraph" w:customStyle="1" w:styleId="519E49ED2B4E443C86ADCD37124F7265">
    <w:name w:val="519E49ED2B4E443C86ADCD37124F7265"/>
    <w:rsid w:val="00957344"/>
  </w:style>
  <w:style w:type="paragraph" w:customStyle="1" w:styleId="A190970AE981419C8FC1F827D000CFD5">
    <w:name w:val="A190970AE981419C8FC1F827D000CFD5"/>
    <w:rsid w:val="00957344"/>
  </w:style>
  <w:style w:type="paragraph" w:customStyle="1" w:styleId="1E3C2B15CDCE4A3AAEEDCD60B35D0FAB">
    <w:name w:val="1E3C2B15CDCE4A3AAEEDCD60B35D0FAB"/>
    <w:rsid w:val="00957344"/>
  </w:style>
  <w:style w:type="paragraph" w:customStyle="1" w:styleId="B08519523A50413EA6BE8F8CBDC91C57">
    <w:name w:val="B08519523A50413EA6BE8F8CBDC91C57"/>
    <w:rsid w:val="00957344"/>
  </w:style>
  <w:style w:type="paragraph" w:customStyle="1" w:styleId="671671F3F5884A83817B1131B35E868A">
    <w:name w:val="671671F3F5884A83817B1131B35E868A"/>
    <w:rsid w:val="00957344"/>
  </w:style>
  <w:style w:type="paragraph" w:customStyle="1" w:styleId="E540854A413F4E0FAA4BB7573926A092">
    <w:name w:val="E540854A413F4E0FAA4BB7573926A092"/>
    <w:rsid w:val="00957344"/>
  </w:style>
  <w:style w:type="paragraph" w:customStyle="1" w:styleId="47308287FDAD41B48191DB8B3D3E602C">
    <w:name w:val="47308287FDAD41B48191DB8B3D3E602C"/>
    <w:rsid w:val="00957344"/>
  </w:style>
  <w:style w:type="paragraph" w:customStyle="1" w:styleId="85332B9C56254EBFAD66D664CAD0E25E">
    <w:name w:val="85332B9C56254EBFAD66D664CAD0E25E"/>
    <w:rsid w:val="00957344"/>
  </w:style>
  <w:style w:type="paragraph" w:customStyle="1" w:styleId="087EAF4DF2DF4D1AB6C1AD74F9425762">
    <w:name w:val="087EAF4DF2DF4D1AB6C1AD74F9425762"/>
    <w:rsid w:val="00957344"/>
  </w:style>
  <w:style w:type="paragraph" w:customStyle="1" w:styleId="CD09837940C54CDDAC2B52A73A1EADA5">
    <w:name w:val="CD09837940C54CDDAC2B52A73A1EADA5"/>
    <w:rsid w:val="00957344"/>
  </w:style>
  <w:style w:type="paragraph" w:customStyle="1" w:styleId="A4BE80A4A2904812B0D3086BF3CFC5D2">
    <w:name w:val="A4BE80A4A2904812B0D3086BF3CFC5D2"/>
    <w:rsid w:val="00957344"/>
  </w:style>
  <w:style w:type="paragraph" w:customStyle="1" w:styleId="A4F3F44054BA4136ACBB7CAE61E881F8">
    <w:name w:val="A4F3F44054BA4136ACBB7CAE61E881F8"/>
    <w:rsid w:val="00957344"/>
  </w:style>
  <w:style w:type="paragraph" w:customStyle="1" w:styleId="8DC8993782474315BAFDF32D4A61BF3F">
    <w:name w:val="8DC8993782474315BAFDF32D4A61BF3F"/>
    <w:rsid w:val="00957344"/>
  </w:style>
  <w:style w:type="paragraph" w:customStyle="1" w:styleId="04620D22F0BB4092ABAD3ED1B0ABF6B5">
    <w:name w:val="04620D22F0BB4092ABAD3ED1B0ABF6B5"/>
    <w:rsid w:val="00F549FF"/>
  </w:style>
  <w:style w:type="paragraph" w:customStyle="1" w:styleId="C4EEFEA60ECC4F36BCA3206B2C135BCC">
    <w:name w:val="C4EEFEA60ECC4F36BCA3206B2C135BCC"/>
    <w:rsid w:val="00F549FF"/>
  </w:style>
  <w:style w:type="paragraph" w:customStyle="1" w:styleId="838D9D7706A9494DA68B68CA63A56A6C">
    <w:name w:val="838D9D7706A9494DA68B68CA63A56A6C"/>
    <w:rsid w:val="00F549FF"/>
  </w:style>
  <w:style w:type="paragraph" w:customStyle="1" w:styleId="E6147EB889D94B239BF99BF31AC4BB63">
    <w:name w:val="E6147EB889D94B239BF99BF31AC4BB63"/>
    <w:rsid w:val="00F549FF"/>
  </w:style>
  <w:style w:type="paragraph" w:customStyle="1" w:styleId="5F350166F3B74F90B54F93A49B1EB6A0">
    <w:name w:val="5F350166F3B74F90B54F93A49B1EB6A0"/>
    <w:rsid w:val="00F549FF"/>
  </w:style>
  <w:style w:type="paragraph" w:customStyle="1" w:styleId="DE36154552AC4D829D35C551D96B3FA3">
    <w:name w:val="DE36154552AC4D829D35C551D96B3FA3"/>
    <w:rsid w:val="00F549FF"/>
  </w:style>
  <w:style w:type="paragraph" w:customStyle="1" w:styleId="8D55EB29AEF64C11B68D1BE647C09E13">
    <w:name w:val="8D55EB29AEF64C11B68D1BE647C09E13"/>
    <w:rsid w:val="00F549FF"/>
  </w:style>
  <w:style w:type="paragraph" w:customStyle="1" w:styleId="AD57596532EB4AACA1F4FDC628B2468D">
    <w:name w:val="AD57596532EB4AACA1F4FDC628B2468D"/>
    <w:rsid w:val="00F549FF"/>
  </w:style>
  <w:style w:type="paragraph" w:customStyle="1" w:styleId="765B7E35023C4355B92A1727FC57C026">
    <w:name w:val="765B7E35023C4355B92A1727FC57C026"/>
    <w:rsid w:val="00F549FF"/>
  </w:style>
  <w:style w:type="paragraph" w:customStyle="1" w:styleId="01FE480E0E72488A9D16C60F12AEC011">
    <w:name w:val="01FE480E0E72488A9D16C60F12AEC011"/>
    <w:rsid w:val="00F549FF"/>
  </w:style>
  <w:style w:type="paragraph" w:customStyle="1" w:styleId="D0A212BDA6BA4BAE8F53E184F7082B1F">
    <w:name w:val="D0A212BDA6BA4BAE8F53E184F7082B1F"/>
    <w:rsid w:val="00F549FF"/>
  </w:style>
  <w:style w:type="paragraph" w:customStyle="1" w:styleId="C3B4A61E4B06433E8A816945D6D82BB9">
    <w:name w:val="C3B4A61E4B06433E8A816945D6D82BB9"/>
    <w:rsid w:val="00F549FF"/>
  </w:style>
  <w:style w:type="paragraph" w:customStyle="1" w:styleId="409423455A89497590592FC62917FA0C">
    <w:name w:val="409423455A89497590592FC62917FA0C"/>
    <w:rsid w:val="00F549FF"/>
  </w:style>
  <w:style w:type="paragraph" w:customStyle="1" w:styleId="D9736FC96DE54748A8F380F70DA1D726">
    <w:name w:val="D9736FC96DE54748A8F380F70DA1D726"/>
    <w:rsid w:val="00F549FF"/>
  </w:style>
  <w:style w:type="paragraph" w:customStyle="1" w:styleId="05CB1E463D6541FA9636CED94C92EB82">
    <w:name w:val="05CB1E463D6541FA9636CED94C92EB82"/>
    <w:rsid w:val="00F549FF"/>
  </w:style>
  <w:style w:type="paragraph" w:customStyle="1" w:styleId="BCE84FC75B004F8BACD14D2245417BAD">
    <w:name w:val="BCE84FC75B004F8BACD14D2245417BAD"/>
    <w:rsid w:val="00F549FF"/>
  </w:style>
  <w:style w:type="paragraph" w:customStyle="1" w:styleId="89F11FEE89254737846D146874363693">
    <w:name w:val="89F11FEE89254737846D146874363693"/>
    <w:rsid w:val="00F549FF"/>
  </w:style>
  <w:style w:type="paragraph" w:customStyle="1" w:styleId="753858D4A21C43A59AA2A6C4605F144E">
    <w:name w:val="753858D4A21C43A59AA2A6C4605F144E"/>
    <w:rsid w:val="00F549FF"/>
  </w:style>
  <w:style w:type="paragraph" w:customStyle="1" w:styleId="70A411475BBD45548890311284A2AD22">
    <w:name w:val="70A411475BBD45548890311284A2AD22"/>
    <w:rsid w:val="00F549FF"/>
  </w:style>
  <w:style w:type="paragraph" w:customStyle="1" w:styleId="7D80E0E97E6D4D619419DAC94F31D9C2">
    <w:name w:val="7D80E0E97E6D4D619419DAC94F31D9C2"/>
    <w:rsid w:val="00F549FF"/>
  </w:style>
  <w:style w:type="paragraph" w:customStyle="1" w:styleId="0C62EB092E8948AD80DC5FAA2F0EA6D0">
    <w:name w:val="0C62EB092E8948AD80DC5FAA2F0EA6D0"/>
    <w:rsid w:val="00F549FF"/>
  </w:style>
  <w:style w:type="paragraph" w:customStyle="1" w:styleId="3B0530A79C8B4F7EAEBB97C6BE4F682C">
    <w:name w:val="3B0530A79C8B4F7EAEBB97C6BE4F682C"/>
    <w:rsid w:val="00F549FF"/>
  </w:style>
  <w:style w:type="paragraph" w:customStyle="1" w:styleId="7BEC3CBC697B410A89E8B2A918AFF530">
    <w:name w:val="7BEC3CBC697B410A89E8B2A918AFF530"/>
    <w:rsid w:val="00F549FF"/>
  </w:style>
  <w:style w:type="paragraph" w:customStyle="1" w:styleId="30410B7594BA45849E8D0A1BC156E272">
    <w:name w:val="30410B7594BA45849E8D0A1BC156E272"/>
    <w:rsid w:val="00F549FF"/>
  </w:style>
  <w:style w:type="paragraph" w:customStyle="1" w:styleId="5EEFA04269674835B5CAF68CF449D720">
    <w:name w:val="5EEFA04269674835B5CAF68CF449D720"/>
    <w:rsid w:val="00F549FF"/>
  </w:style>
  <w:style w:type="paragraph" w:customStyle="1" w:styleId="802E47A8AADB4FA2997CF16E3DF76C50">
    <w:name w:val="802E47A8AADB4FA2997CF16E3DF76C50"/>
    <w:rsid w:val="00F549FF"/>
  </w:style>
  <w:style w:type="paragraph" w:customStyle="1" w:styleId="EF7C56553CE441A3A8A376352EA1A28A">
    <w:name w:val="EF7C56553CE441A3A8A376352EA1A28A"/>
    <w:rsid w:val="00F549FF"/>
  </w:style>
  <w:style w:type="paragraph" w:customStyle="1" w:styleId="FDE08175A5824B52B64F54D3D85E3123">
    <w:name w:val="FDE08175A5824B52B64F54D3D85E3123"/>
    <w:rsid w:val="00F549FF"/>
  </w:style>
  <w:style w:type="paragraph" w:customStyle="1" w:styleId="29FC712F411D45119218E7D510588A6F">
    <w:name w:val="29FC712F411D45119218E7D510588A6F"/>
    <w:rsid w:val="00F549FF"/>
  </w:style>
  <w:style w:type="paragraph" w:customStyle="1" w:styleId="2BD5DD585942472BB54ADE83FE6D2A19">
    <w:name w:val="2BD5DD585942472BB54ADE83FE6D2A19"/>
    <w:rsid w:val="00F54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BE597ECF1641BCC1EED9F0F337E8" ma:contentTypeVersion="4" ma:contentTypeDescription="Create a new document." ma:contentTypeScope="" ma:versionID="bcc7f083217760c43d91a3a8f545a6a4">
  <xsd:schema xmlns:xsd="http://www.w3.org/2001/XMLSchema" xmlns:xs="http://www.w3.org/2001/XMLSchema" xmlns:p="http://schemas.microsoft.com/office/2006/metadata/properties" xmlns:ns2="deda8cbd-628e-450e-99b6-ab6dfaa6ab83" targetNamespace="http://schemas.microsoft.com/office/2006/metadata/properties" ma:root="true" ma:fieldsID="597fac05dcb21810dcdaa34690ccc8f7" ns2:_="">
    <xsd:import namespace="deda8cbd-628e-450e-99b6-ab6dfaa6a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a8cbd-628e-450e-99b6-ab6dfaa6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B5389-7C9A-479F-85D4-52F4BEF7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a8cbd-628e-450e-99b6-ab6dfaa6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AD60D-5FEB-4C52-A687-6D5AC2F0F86E}">
  <ds:schemaRefs>
    <ds:schemaRef ds:uri="deda8cbd-628e-450e-99b6-ab6dfaa6ab83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5</TotalTime>
  <Pages>3</Pages>
  <Words>554</Words>
  <Characters>2696</Characters>
  <Application>Microsoft Office Word</Application>
  <DocSecurity>0</DocSecurity>
  <Lines>86</Lines>
  <Paragraphs>40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6</cp:revision>
  <dcterms:created xsi:type="dcterms:W3CDTF">2025-03-27T03:04:00Z</dcterms:created>
  <dcterms:modified xsi:type="dcterms:W3CDTF">2025-03-27T03:08:00Z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0x0101008AB6BE597ECF1641BCC1EED9F0F337E8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5f2d49b6,2f168d56,5c210b00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3b193b22,1bfd46bd,6f83d9e2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</Properties>
</file>