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0DAC" w14:textId="69BFF191" w:rsidR="00E017C7" w:rsidRPr="00BF7F16" w:rsidRDefault="6CF855A8" w:rsidP="1659362C">
      <w:pPr>
        <w:pStyle w:val="Heading4"/>
        <w:ind w:left="-284" w:right="-569"/>
        <w:jc w:val="center"/>
        <w:rPr>
          <w:color w:val="020081" w:themeColor="text1" w:themeShade="80"/>
          <w:sz w:val="28"/>
          <w:szCs w:val="28"/>
        </w:rPr>
      </w:pPr>
      <w:r w:rsidRPr="1659362C">
        <w:rPr>
          <w:color w:val="020081" w:themeColor="accent5" w:themeShade="80"/>
          <w:sz w:val="28"/>
          <w:szCs w:val="28"/>
        </w:rPr>
        <w:t>Student</w:t>
      </w:r>
      <w:r w:rsidR="170EF746" w:rsidRPr="1659362C">
        <w:rPr>
          <w:color w:val="020081" w:themeColor="accent5" w:themeShade="80"/>
          <w:sz w:val="28"/>
          <w:szCs w:val="28"/>
        </w:rPr>
        <w:t xml:space="preserve"> Feedback </w:t>
      </w:r>
      <w:r w:rsidR="2C33AFC2" w:rsidRPr="1659362C">
        <w:rPr>
          <w:color w:val="020081" w:themeColor="accent5" w:themeShade="80"/>
          <w:sz w:val="28"/>
          <w:szCs w:val="28"/>
        </w:rPr>
        <w:t>Survey</w:t>
      </w:r>
      <w:r w:rsidR="0FC15C64" w:rsidRPr="1659362C">
        <w:rPr>
          <w:color w:val="020081" w:themeColor="accent5" w:themeShade="80"/>
          <w:sz w:val="28"/>
          <w:szCs w:val="28"/>
        </w:rPr>
        <w:t xml:space="preserve"> (SFS) </w:t>
      </w:r>
      <w:r w:rsidR="74E3621F" w:rsidRPr="04BC168B">
        <w:rPr>
          <w:color w:val="020081" w:themeColor="accent5" w:themeShade="80"/>
          <w:sz w:val="28"/>
          <w:szCs w:val="28"/>
        </w:rPr>
        <w:t xml:space="preserve">Questions </w:t>
      </w:r>
    </w:p>
    <w:p w14:paraId="3C65E1A2" w14:textId="262ED71C" w:rsidR="71A839F1" w:rsidRDefault="71A839F1" w:rsidP="71A839F1">
      <w:pPr>
        <w:pStyle w:val="Heading4"/>
        <w:ind w:left="-284" w:right="-569"/>
        <w:rPr>
          <w:color w:val="020081" w:themeColor="accent5" w:themeShade="80"/>
          <w:sz w:val="24"/>
          <w:szCs w:val="24"/>
        </w:rPr>
      </w:pPr>
    </w:p>
    <w:p w14:paraId="55D83433" w14:textId="496525AD" w:rsidR="00436DF4" w:rsidRDefault="2A8EC684" w:rsidP="35510A63">
      <w:pPr>
        <w:pStyle w:val="Heading4"/>
        <w:ind w:left="-284" w:right="-569"/>
        <w:rPr>
          <w:color w:val="020081" w:themeColor="accent5" w:themeShade="80"/>
          <w:sz w:val="24"/>
          <w:szCs w:val="24"/>
          <w:lang w:val="en-AU"/>
        </w:rPr>
      </w:pPr>
      <w:r w:rsidRPr="58B45DD0">
        <w:rPr>
          <w:color w:val="020081" w:themeColor="accent5" w:themeShade="80"/>
          <w:sz w:val="24"/>
          <w:szCs w:val="24"/>
        </w:rPr>
        <w:t>Student</w:t>
      </w:r>
      <w:r w:rsidR="47554D47" w:rsidRPr="58B45DD0">
        <w:rPr>
          <w:color w:val="020081" w:themeColor="accent5" w:themeShade="80"/>
          <w:sz w:val="24"/>
          <w:szCs w:val="24"/>
        </w:rPr>
        <w:t xml:space="preserve"> </w:t>
      </w:r>
      <w:r w:rsidRPr="58B45DD0">
        <w:rPr>
          <w:color w:val="020081" w:themeColor="accent5" w:themeShade="80"/>
          <w:sz w:val="24"/>
          <w:szCs w:val="24"/>
        </w:rPr>
        <w:t>Feedback</w:t>
      </w:r>
      <w:r w:rsidR="6CF855A8" w:rsidRPr="58B45DD0">
        <w:rPr>
          <w:color w:val="020081" w:themeColor="accent5" w:themeShade="80"/>
          <w:sz w:val="24"/>
          <w:szCs w:val="24"/>
        </w:rPr>
        <w:t xml:space="preserve"> Survey</w:t>
      </w:r>
      <w:r w:rsidR="6CF855A8" w:rsidRPr="58B45DD0">
        <w:rPr>
          <w:color w:val="020081" w:themeColor="accent5" w:themeShade="80"/>
          <w:sz w:val="24"/>
          <w:szCs w:val="24"/>
          <w:lang w:val="en-AU"/>
        </w:rPr>
        <w:t> </w:t>
      </w:r>
      <w:r w:rsidR="47F2F4DB" w:rsidRPr="58B45DD0">
        <w:rPr>
          <w:color w:val="020081" w:themeColor="accent5" w:themeShade="80"/>
          <w:sz w:val="24"/>
          <w:szCs w:val="24"/>
          <w:lang w:val="en-AU"/>
        </w:rPr>
        <w:t>-</w:t>
      </w:r>
      <w:r w:rsidR="59B68AD2" w:rsidRPr="58B45DD0">
        <w:rPr>
          <w:color w:val="020081" w:themeColor="accent5" w:themeShade="80"/>
          <w:sz w:val="24"/>
          <w:szCs w:val="24"/>
          <w:lang w:val="en-AU"/>
        </w:rPr>
        <w:t xml:space="preserve"> </w:t>
      </w:r>
      <w:r w:rsidR="59B68AD2" w:rsidRPr="58B45DD0">
        <w:rPr>
          <w:color w:val="020081" w:themeColor="accent5" w:themeShade="80"/>
          <w:sz w:val="24"/>
          <w:szCs w:val="24"/>
        </w:rPr>
        <w:t>Unit</w:t>
      </w:r>
      <w:r w:rsidR="47F2F4DB" w:rsidRPr="58B45DD0">
        <w:rPr>
          <w:color w:val="020081" w:themeColor="accent5" w:themeShade="80"/>
          <w:sz w:val="24"/>
          <w:szCs w:val="24"/>
          <w:lang w:val="en-AU"/>
        </w:rPr>
        <w:t xml:space="preserve"> (</w:t>
      </w:r>
      <w:r w:rsidR="7E033080" w:rsidRPr="58B45DD0">
        <w:rPr>
          <w:color w:val="020081" w:themeColor="accent5" w:themeShade="80"/>
          <w:sz w:val="24"/>
          <w:szCs w:val="24"/>
          <w:lang w:val="en-AU"/>
        </w:rPr>
        <w:t>SFS-U</w:t>
      </w:r>
      <w:r w:rsidR="47F2F4DB" w:rsidRPr="58B45DD0">
        <w:rPr>
          <w:color w:val="020081" w:themeColor="accent5" w:themeShade="80"/>
          <w:sz w:val="24"/>
          <w:szCs w:val="24"/>
        </w:rPr>
        <w:t>)</w:t>
      </w:r>
    </w:p>
    <w:tbl>
      <w:tblPr>
        <w:tblStyle w:val="FedGreenBeige"/>
        <w:tblW w:w="10348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590"/>
        <w:gridCol w:w="1134"/>
        <w:gridCol w:w="1134"/>
        <w:gridCol w:w="1134"/>
        <w:gridCol w:w="1134"/>
        <w:gridCol w:w="992"/>
      </w:tblGrid>
      <w:tr w:rsidR="0080615B" w14:paraId="29A68B08" w14:textId="77777777" w:rsidTr="003F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0081" w:themeFill="accent5" w:themeFillShade="80"/>
          </w:tcPr>
          <w:p w14:paraId="2BCF82B5" w14:textId="796EDFD7" w:rsidR="00E017C7" w:rsidRPr="00BF7F16" w:rsidRDefault="3FE7904C" w:rsidP="69313CB1">
            <w:pPr>
              <w:pStyle w:val="TableHeading1"/>
              <w:rPr>
                <w:color w:val="FFFFFF" w:themeColor="background2"/>
              </w:rPr>
            </w:pPr>
            <w:r w:rsidRPr="69313CB1">
              <w:rPr>
                <w:color w:val="FFFFFF" w:themeColor="background2"/>
              </w:rPr>
              <w:t>Questions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0081" w:themeFill="accent5" w:themeFillShade="80"/>
          </w:tcPr>
          <w:p w14:paraId="0AB96C00" w14:textId="1A1DC9B2" w:rsidR="0D61E554" w:rsidRDefault="0D61E554" w:rsidP="69313CB1">
            <w:pPr>
              <w:pStyle w:val="TableHeading1"/>
              <w:ind w:right="-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2"/>
              </w:rPr>
            </w:pPr>
            <w:r w:rsidRPr="69313CB1">
              <w:rPr>
                <w:b/>
                <w:color w:val="FFFFFF" w:themeColor="background2"/>
              </w:rPr>
              <w:t>Likert Scale ratings</w:t>
            </w:r>
          </w:p>
        </w:tc>
      </w:tr>
      <w:tr w:rsidR="0080615B" w14:paraId="2B09A70F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6A0" w14:textId="46DD0FB5" w:rsidR="00E017C7" w:rsidRPr="00BF7F16" w:rsidRDefault="00E017C7" w:rsidP="009909F8">
            <w:p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bookmarkStart w:id="0" w:name="_Hlk191299127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99EFCF" w14:textId="0F625780" w:rsidR="00E017C7" w:rsidRPr="00BF7F16" w:rsidRDefault="23D57688" w:rsidP="004A72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Strongly Disagree</w:t>
            </w:r>
            <w:r w:rsidR="06A17493" w:rsidRPr="69313CB1">
              <w:rPr>
                <w:color w:val="020081" w:themeColor="accent5" w:themeShade="80"/>
                <w:sz w:val="16"/>
                <w:szCs w:val="16"/>
              </w:rPr>
              <w:t xml:space="preserve"> (1)</w:t>
            </w:r>
          </w:p>
        </w:tc>
        <w:tc>
          <w:tcPr>
            <w:tcW w:w="1134" w:type="dxa"/>
          </w:tcPr>
          <w:p w14:paraId="00F208E8" w14:textId="04BCB651" w:rsidR="00E017C7" w:rsidRPr="00BF7F16" w:rsidRDefault="5F3B41EF" w:rsidP="016FFDA5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016FFDA5">
              <w:rPr>
                <w:color w:val="020081" w:themeColor="accent5" w:themeShade="80"/>
                <w:sz w:val="16"/>
                <w:szCs w:val="16"/>
              </w:rPr>
              <w:t xml:space="preserve">   </w:t>
            </w:r>
            <w:r w:rsidR="23D57688" w:rsidRPr="016FFDA5">
              <w:rPr>
                <w:color w:val="020081" w:themeColor="accent5" w:themeShade="80"/>
                <w:sz w:val="16"/>
                <w:szCs w:val="16"/>
              </w:rPr>
              <w:t xml:space="preserve">Somewhat </w:t>
            </w:r>
          </w:p>
          <w:p w14:paraId="5A917F63" w14:textId="38A47B60" w:rsidR="00E017C7" w:rsidRPr="00BF7F16" w:rsidRDefault="7AC6392A" w:rsidP="005026D3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016FFDA5">
              <w:rPr>
                <w:color w:val="020081" w:themeColor="accent5" w:themeShade="80"/>
                <w:sz w:val="16"/>
                <w:szCs w:val="16"/>
              </w:rPr>
              <w:t xml:space="preserve">   </w:t>
            </w:r>
            <w:r w:rsidR="23D57688" w:rsidRPr="016FFDA5">
              <w:rPr>
                <w:color w:val="020081" w:themeColor="accent5" w:themeShade="80"/>
                <w:sz w:val="16"/>
                <w:szCs w:val="16"/>
              </w:rPr>
              <w:t>Disagree</w:t>
            </w:r>
            <w:r w:rsidR="50B5E047" w:rsidRPr="016FFDA5">
              <w:rPr>
                <w:color w:val="020081" w:themeColor="accent5" w:themeShade="80"/>
                <w:sz w:val="16"/>
                <w:szCs w:val="16"/>
              </w:rPr>
              <w:t xml:space="preserve"> (2)</w:t>
            </w:r>
          </w:p>
        </w:tc>
        <w:tc>
          <w:tcPr>
            <w:tcW w:w="1134" w:type="dxa"/>
          </w:tcPr>
          <w:p w14:paraId="1AD0D2BB" w14:textId="4AF1CC67" w:rsidR="00E017C7" w:rsidRPr="00BF7F16" w:rsidRDefault="23D57688" w:rsidP="00CE6CD9">
            <w:pPr>
              <w:pStyle w:val="NoSpacing"/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Neither     Agree </w:t>
            </w:r>
            <w:proofErr w:type="gramStart"/>
            <w:r w:rsidRPr="69313CB1">
              <w:rPr>
                <w:color w:val="020081" w:themeColor="accent5" w:themeShade="80"/>
                <w:sz w:val="16"/>
                <w:szCs w:val="16"/>
              </w:rPr>
              <w:t>or</w:t>
            </w:r>
            <w:proofErr w:type="gramEnd"/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   Disagree</w:t>
            </w:r>
            <w:r w:rsidR="2CEB6228" w:rsidRPr="69313CB1">
              <w:rPr>
                <w:color w:val="020081" w:themeColor="accent5" w:themeShade="80"/>
                <w:sz w:val="16"/>
                <w:szCs w:val="16"/>
              </w:rPr>
              <w:t xml:space="preserve"> (3)</w:t>
            </w:r>
          </w:p>
        </w:tc>
        <w:tc>
          <w:tcPr>
            <w:tcW w:w="1134" w:type="dxa"/>
          </w:tcPr>
          <w:p w14:paraId="58311AA3" w14:textId="60EE32B5" w:rsidR="00E017C7" w:rsidRPr="00BF7F16" w:rsidRDefault="2CEB6228" w:rsidP="00BF7F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Somewhat Agree </w:t>
            </w:r>
            <w:r w:rsidR="1BF02E3A" w:rsidRPr="69313CB1">
              <w:rPr>
                <w:color w:val="020081" w:themeColor="accent5" w:themeShade="80"/>
                <w:sz w:val="16"/>
                <w:szCs w:val="16"/>
              </w:rPr>
              <w:t>(</w:t>
            </w:r>
            <w:r w:rsidR="70D4CFED" w:rsidRPr="69313CB1">
              <w:rPr>
                <w:color w:val="020081" w:themeColor="accent5" w:themeShade="80"/>
                <w:sz w:val="16"/>
                <w:szCs w:val="16"/>
              </w:rPr>
              <w:t>4)</w:t>
            </w:r>
          </w:p>
        </w:tc>
        <w:tc>
          <w:tcPr>
            <w:tcW w:w="992" w:type="dxa"/>
          </w:tcPr>
          <w:p w14:paraId="5F0DAF44" w14:textId="001E6C41" w:rsidR="00E017C7" w:rsidRPr="00BF7F16" w:rsidRDefault="60379055" w:rsidP="004A72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Strongly Agree</w:t>
            </w:r>
            <w:r w:rsidR="348A79E5" w:rsidRPr="69313CB1">
              <w:rPr>
                <w:color w:val="020081" w:themeColor="accent5" w:themeShade="80"/>
                <w:sz w:val="16"/>
                <w:szCs w:val="16"/>
              </w:rPr>
              <w:t xml:space="preserve"> (5)</w:t>
            </w:r>
          </w:p>
        </w:tc>
      </w:tr>
      <w:tr w:rsidR="3C589D4E" w14:paraId="43884ADB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C8E" w14:textId="50F9678B" w:rsidR="67A31292" w:rsidRDefault="67A31292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Theme="minorHAnsi" w:eastAsiaTheme="minorEastAsia" w:hAnsiTheme="minorHAnsi" w:cstheme="minorBidi"/>
                <w:color w:val="304D9F"/>
                <w:lang w:val="en-US"/>
              </w:rPr>
              <w:t>Overall, I was satisfied with the quality of this unit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092A4E" w14:textId="0D988EC5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8263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 w:cs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A2C68C4" w14:textId="3F94487B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 </w:t>
            </w:r>
            <w:sdt>
              <w:sdtPr>
                <w:rPr>
                  <w:color w:val="020081" w:themeColor="accent5" w:themeShade="80"/>
                </w:rPr>
                <w:id w:val="5277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ACE96D7" w14:textId="72DC55CB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 </w:t>
            </w:r>
            <w:sdt>
              <w:sdtPr>
                <w:rPr>
                  <w:color w:val="020081" w:themeColor="accent5" w:themeShade="80"/>
                </w:rPr>
                <w:id w:val="177127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C6D6E5A" w14:textId="5E3C8484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656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49320C9" w14:textId="2E5FB2A3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62216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</w:tr>
      <w:tr w:rsidR="001B2351" w14:paraId="471273C4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797" w14:textId="0F508A97" w:rsidR="001B2351" w:rsidRPr="009C2606" w:rsidRDefault="009C2606" w:rsidP="009C260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9C2606">
              <w:rPr>
                <w:rFonts w:ascii="Aptos" w:eastAsia="Aptos" w:hAnsi="Aptos" w:cs="Aptos"/>
                <w:color w:val="304D9F"/>
                <w:lang w:val="en-US"/>
              </w:rPr>
              <w:t>The unit was well organized and sequenced in a way that made learning easier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9821E2" w14:textId="77777777" w:rsidR="001B2351" w:rsidRPr="00BF7F16" w:rsidRDefault="001B2351" w:rsidP="00A537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0527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2A588D28" w14:textId="77777777" w:rsidR="001B2351" w:rsidRPr="00BF7F16" w:rsidRDefault="001B2351" w:rsidP="00A53774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 </w:t>
            </w:r>
            <w:sdt>
              <w:sdtPr>
                <w:rPr>
                  <w:color w:val="020081" w:themeColor="text1" w:themeShade="80"/>
                </w:rPr>
                <w:id w:val="-69384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22C0EE6" w14:textId="75731F53" w:rsidR="001B2351" w:rsidRPr="00BF7F16" w:rsidRDefault="001B2351" w:rsidP="00A53774">
            <w:pPr>
              <w:pStyle w:val="NoSpacing"/>
              <w:ind w:left="-112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</w:t>
            </w:r>
            <w:sdt>
              <w:sdtPr>
                <w:rPr>
                  <w:color w:val="020081" w:themeColor="text1" w:themeShade="80"/>
                </w:rPr>
                <w:id w:val="197039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0F445F74" w14:textId="77777777" w:rsidR="001B2351" w:rsidRPr="00BF7F16" w:rsidRDefault="001B2351" w:rsidP="00A53774">
            <w:pPr>
              <w:pStyle w:val="NoSpacing"/>
              <w:ind w:lef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 </w:t>
            </w:r>
            <w:sdt>
              <w:sdtPr>
                <w:rPr>
                  <w:color w:val="020081" w:themeColor="text1" w:themeShade="80"/>
                </w:rPr>
                <w:id w:val="-93597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D0EAD12" w14:textId="7BE2D9DA" w:rsidR="001B2351" w:rsidRPr="00BF7F16" w:rsidRDefault="001B2351" w:rsidP="00A537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21306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F16"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bookmarkEnd w:id="0"/>
      <w:tr w:rsidR="005026D3" w14:paraId="393E1D18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DDB" w14:textId="4D4F23DB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The expectations </w:t>
            </w:r>
            <w:r w:rsidR="004434C6">
              <w:rPr>
                <w:rFonts w:ascii="Aptos" w:eastAsia="Aptos" w:hAnsi="Aptos" w:cs="Aptos"/>
                <w:color w:val="304D9F"/>
                <w:lang w:val="en-US"/>
              </w:rPr>
              <w:t>were clear around the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 workload and assessment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603D80" w14:textId="2B7B881D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6071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5E242367" w14:textId="410B298B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2106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B6F0055" w14:textId="4CA8E4F6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201174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5C6C9585" w14:textId="72F85E3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0409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CB0E496" w14:textId="6FF9BF2E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40467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31C2ACF9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98D" w14:textId="358A36F5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The unit was engaging and </w:t>
            </w:r>
            <w:r w:rsidR="009E7451" w:rsidRPr="3C589D4E">
              <w:rPr>
                <w:rFonts w:ascii="Aptos" w:eastAsia="Aptos" w:hAnsi="Aptos" w:cs="Aptos"/>
                <w:color w:val="304D9F"/>
                <w:lang w:val="en-US"/>
              </w:rPr>
              <w:t>stimulating,</w:t>
            </w:r>
            <w:r w:rsidR="00866B9D">
              <w:rPr>
                <w:rFonts w:ascii="Aptos" w:eastAsia="Aptos" w:hAnsi="Aptos" w:cs="Aptos"/>
                <w:color w:val="304D9F"/>
                <w:lang w:val="en-US"/>
              </w:rPr>
              <w:t xml:space="preserve"> and I enjoyed it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2409B1" w14:textId="318B73C9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6105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5494B27A" w14:textId="59BF781B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201005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678FD0CE" w14:textId="38A02F01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4502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F16"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134A4A8D" w14:textId="5312A7CD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58064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241AC34A" w14:textId="18BBC177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92225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2C8E229D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CBF" w14:textId="5DFF3BBC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The study resources and materials provided were </w:t>
            </w:r>
            <w:r w:rsidR="009E7451">
              <w:rPr>
                <w:rFonts w:ascii="Aptos" w:eastAsia="Aptos" w:hAnsi="Aptos" w:cs="Aptos"/>
                <w:color w:val="304D9F"/>
                <w:lang w:val="en-US"/>
              </w:rPr>
              <w:t xml:space="preserve">up-to-date and 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helpful in my learning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AC0AE2" w14:textId="1FA7E3C4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7025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132A7598" w14:textId="4F8A0013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5862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5EEDF480" w14:textId="656F7DDA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15457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69C9B9C0" w14:textId="098617DE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6726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7AE7E020" w14:textId="41E04FF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36289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2894485A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CEE" w14:textId="2D55278A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There were opportunities for useful interactions and engagement with other students in this un</w:t>
            </w:r>
            <w:r w:rsidR="003D2497">
              <w:rPr>
                <w:rFonts w:ascii="Aptos" w:eastAsia="Aptos" w:hAnsi="Aptos" w:cs="Aptos"/>
                <w:color w:val="304D9F"/>
                <w:lang w:val="en-US"/>
              </w:rPr>
              <w:t xml:space="preserve">it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183EA7" w14:textId="710A47DF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5950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0A285E7E" w14:textId="1D578A0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7566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49BDC8BC" w14:textId="04E14691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70120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10CAC0A5" w14:textId="70649DF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8728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D4D4671" w14:textId="03914F4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67383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580085CF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0B2" w14:textId="45E8A187" w:rsidR="005026D3" w:rsidRPr="00BF7F16" w:rsidRDefault="00BD1A47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00BD1A47">
              <w:rPr>
                <w:rFonts w:ascii="Aptos" w:eastAsia="Aptos" w:hAnsi="Aptos" w:cs="Aptos"/>
                <w:color w:val="304D9F"/>
                <w:lang w:val="en-US"/>
              </w:rPr>
              <w:t xml:space="preserve">I received constructive feedback from my lecturer </w:t>
            </w:r>
            <w:proofErr w:type="gramStart"/>
            <w:r w:rsidRPr="00BD1A47">
              <w:rPr>
                <w:rFonts w:ascii="Aptos" w:eastAsia="Aptos" w:hAnsi="Aptos" w:cs="Aptos"/>
                <w:color w:val="304D9F"/>
                <w:lang w:val="en-US"/>
              </w:rPr>
              <w:t>in</w:t>
            </w:r>
            <w:proofErr w:type="gramEnd"/>
            <w:r w:rsidRPr="00BD1A47">
              <w:rPr>
                <w:rFonts w:ascii="Aptos" w:eastAsia="Aptos" w:hAnsi="Aptos" w:cs="Aptos"/>
                <w:color w:val="304D9F"/>
                <w:lang w:val="en-US"/>
              </w:rPr>
              <w:t xml:space="preserve"> time to help me improve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DB4EFA" w14:textId="0DAEB04B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2476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19719D25" w14:textId="11C38C3A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9320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36A6637E" w14:textId="32555EA9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317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843A474" w14:textId="05A4151C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13070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608BB26" w14:textId="540494B7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3C589D4E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43517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C589D4E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Pr="3C589D4E">
              <w:rPr>
                <w:color w:val="020081" w:themeColor="accent5" w:themeShade="80"/>
              </w:rPr>
              <w:t xml:space="preserve">           </w:t>
            </w:r>
          </w:p>
        </w:tc>
      </w:tr>
    </w:tbl>
    <w:p w14:paraId="70B49ABB" w14:textId="77777777" w:rsidR="00A51C40" w:rsidRDefault="00A51C40" w:rsidP="00436DF4"/>
    <w:tbl>
      <w:tblPr>
        <w:tblStyle w:val="TableGrid"/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D4A27" w14:paraId="25F9F4E2" w14:textId="77777777" w:rsidTr="3C589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AE8F8"/>
          </w:tcPr>
          <w:p w14:paraId="0AC0EABC" w14:textId="272B2C63" w:rsidR="009D4A27" w:rsidRPr="00175DA4" w:rsidRDefault="6D386A9E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jc w:val="left"/>
              <w:rPr>
                <w:rFonts w:ascii="Aptos" w:eastAsia="Aptos" w:hAnsi="Aptos" w:cs="Aptos"/>
                <w:color w:val="304D9F" w:themeColor="text2" w:themeTint="BF"/>
                <w:sz w:val="24"/>
                <w:szCs w:val="24"/>
              </w:rPr>
            </w:pPr>
            <w:r w:rsidRPr="3C589D4E">
              <w:rPr>
                <w:rFonts w:ascii="Aptos" w:eastAsia="Aptos" w:hAnsi="Aptos" w:cs="Aptos"/>
                <w:color w:val="304D9F"/>
                <w:sz w:val="24"/>
                <w:szCs w:val="24"/>
                <w:lang w:val="en-US"/>
              </w:rPr>
              <w:t>What aspects of this unit were most helpful for your learning?</w:t>
            </w:r>
          </w:p>
        </w:tc>
      </w:tr>
      <w:tr w:rsidR="009D4A27" w14:paraId="4B937974" w14:textId="77777777" w:rsidTr="3C589D4E">
        <w:trPr>
          <w:trHeight w:val="300"/>
        </w:trPr>
        <w:sdt>
          <w:sdtPr>
            <w:id w:val="-1716803649"/>
            <w:placeholder>
              <w:docPart w:val="42E3B2432D7941B4840CD41643D5BEA1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</w:tcPr>
              <w:p w14:paraId="013439A1" w14:textId="550587D2" w:rsidR="009D4A27" w:rsidRDefault="383CE0FC" w:rsidP="00175DA4">
                <w:r>
                  <w:t>Open text response</w:t>
                </w:r>
              </w:p>
            </w:tc>
          </w:sdtContent>
        </w:sdt>
      </w:tr>
      <w:tr w:rsidR="009D4A27" w14:paraId="7122DDE7" w14:textId="77777777" w:rsidTr="3C589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AE8F8"/>
          </w:tcPr>
          <w:p w14:paraId="73A7382C" w14:textId="3F9746EC" w:rsidR="009D4A27" w:rsidRPr="00175DA4" w:rsidRDefault="6D386A9E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sz w:val="24"/>
                <w:szCs w:val="24"/>
                <w:lang w:val="en-US"/>
              </w:rPr>
              <w:t>What would have improved your learning experience in this unit?</w:t>
            </w:r>
          </w:p>
        </w:tc>
      </w:tr>
      <w:tr w:rsidR="009D4A27" w14:paraId="7E4C852F" w14:textId="77777777" w:rsidTr="3C589D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61A7D2BD" w14:textId="1B228785" w:rsidR="009D4A27" w:rsidRDefault="45A965A7" w:rsidP="00175DA4">
            <w:r>
              <w:t>Open text response</w:t>
            </w:r>
          </w:p>
        </w:tc>
      </w:tr>
    </w:tbl>
    <w:p w14:paraId="43F3953C" w14:textId="118F0962" w:rsidR="00A53774" w:rsidRDefault="00A53774">
      <w:pPr>
        <w:rPr>
          <w:rFonts w:ascii="Inter Medium" w:eastAsiaTheme="majorEastAsia" w:hAnsi="Inter Medium" w:cstheme="majorBidi"/>
          <w:b/>
          <w:iCs/>
          <w:color w:val="020081" w:themeColor="accent5" w:themeShade="80"/>
          <w:kern w:val="0"/>
          <w:sz w:val="24"/>
          <w:szCs w:val="24"/>
          <w:lang w:val="en-US" w:eastAsia="zh-CN"/>
          <w14:ligatures w14:val="none"/>
        </w:rPr>
      </w:pPr>
    </w:p>
    <w:p w14:paraId="71EB546C" w14:textId="77777777" w:rsidR="0060102B" w:rsidRDefault="0060102B" w:rsidP="58B45DD0">
      <w:pPr>
        <w:pStyle w:val="Heading4"/>
        <w:rPr>
          <w:color w:val="020081" w:themeColor="accent5" w:themeShade="80"/>
          <w:sz w:val="24"/>
          <w:szCs w:val="24"/>
        </w:rPr>
      </w:pPr>
    </w:p>
    <w:p w14:paraId="606FE179" w14:textId="77777777" w:rsidR="0060102B" w:rsidRDefault="0060102B" w:rsidP="0060102B">
      <w:pPr>
        <w:rPr>
          <w:lang w:val="en-US" w:eastAsia="zh-CN"/>
        </w:rPr>
      </w:pPr>
    </w:p>
    <w:p w14:paraId="41357E2A" w14:textId="77777777" w:rsidR="0060102B" w:rsidRPr="0060102B" w:rsidRDefault="0060102B" w:rsidP="0060102B">
      <w:pPr>
        <w:rPr>
          <w:lang w:val="en-US" w:eastAsia="zh-CN"/>
        </w:rPr>
      </w:pPr>
    </w:p>
    <w:p w14:paraId="081EE8C0" w14:textId="77777777" w:rsidR="0060102B" w:rsidRDefault="0060102B" w:rsidP="58B45DD0">
      <w:pPr>
        <w:pStyle w:val="Heading4"/>
        <w:rPr>
          <w:color w:val="020081" w:themeColor="accent5" w:themeShade="80"/>
          <w:sz w:val="24"/>
          <w:szCs w:val="24"/>
        </w:rPr>
      </w:pPr>
    </w:p>
    <w:p w14:paraId="528A9A22" w14:textId="4FA5C75F" w:rsidR="5E24573B" w:rsidRPr="00F419D3" w:rsidRDefault="48220F03" w:rsidP="00F419D3">
      <w:pPr>
        <w:pStyle w:val="Heading4"/>
        <w:rPr>
          <w:color w:val="020081" w:themeColor="accent5" w:themeShade="80"/>
          <w:sz w:val="24"/>
          <w:szCs w:val="24"/>
          <w:lang w:val="en-AU"/>
        </w:rPr>
      </w:pPr>
      <w:r w:rsidRPr="58B45DD0">
        <w:rPr>
          <w:color w:val="020081" w:themeColor="accent5" w:themeShade="80"/>
          <w:sz w:val="24"/>
          <w:szCs w:val="24"/>
        </w:rPr>
        <w:t>Student</w:t>
      </w:r>
      <w:r w:rsidR="4AB7A673" w:rsidRPr="58B45DD0">
        <w:rPr>
          <w:color w:val="020081" w:themeColor="accent5" w:themeShade="80"/>
          <w:sz w:val="24"/>
          <w:szCs w:val="24"/>
        </w:rPr>
        <w:t xml:space="preserve"> </w:t>
      </w:r>
      <w:r w:rsidRPr="58B45DD0">
        <w:rPr>
          <w:color w:val="020081" w:themeColor="accent5" w:themeShade="80"/>
          <w:sz w:val="24"/>
          <w:szCs w:val="24"/>
        </w:rPr>
        <w:t>Feedback Survey</w:t>
      </w:r>
      <w:r w:rsidR="63510B71" w:rsidRPr="58B45DD0">
        <w:rPr>
          <w:color w:val="020081" w:themeColor="accent5" w:themeShade="80"/>
          <w:sz w:val="24"/>
          <w:szCs w:val="24"/>
          <w:lang w:val="en-AU"/>
        </w:rPr>
        <w:t xml:space="preserve"> Teacher</w:t>
      </w:r>
      <w:r w:rsidR="1C5FE46E" w:rsidRPr="58B45DD0">
        <w:rPr>
          <w:color w:val="020081" w:themeColor="accent5" w:themeShade="80"/>
          <w:sz w:val="24"/>
          <w:szCs w:val="24"/>
          <w:lang w:val="en-AU"/>
        </w:rPr>
        <w:t xml:space="preserve"> (SFS</w:t>
      </w:r>
      <w:r w:rsidR="0D56589B" w:rsidRPr="58B45DD0">
        <w:rPr>
          <w:color w:val="020081" w:themeColor="accent5" w:themeShade="80"/>
          <w:sz w:val="24"/>
          <w:szCs w:val="24"/>
          <w:lang w:val="en-AU"/>
        </w:rPr>
        <w:t xml:space="preserve"> –</w:t>
      </w:r>
      <w:r w:rsidR="1C5FE46E" w:rsidRPr="58B45DD0">
        <w:rPr>
          <w:color w:val="020081" w:themeColor="accent5" w:themeShade="80"/>
          <w:sz w:val="24"/>
          <w:szCs w:val="24"/>
          <w:lang w:val="en-AU"/>
        </w:rPr>
        <w:t>T</w:t>
      </w:r>
      <w:r w:rsidR="0D56589B" w:rsidRPr="58B45DD0">
        <w:rPr>
          <w:color w:val="020081" w:themeColor="accent5" w:themeShade="80"/>
          <w:sz w:val="24"/>
          <w:szCs w:val="24"/>
          <w:lang w:val="en-AU"/>
        </w:rPr>
        <w:t>)</w:t>
      </w:r>
    </w:p>
    <w:tbl>
      <w:tblPr>
        <w:tblStyle w:val="FedGreenBeige"/>
        <w:tblW w:w="10348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590"/>
        <w:gridCol w:w="1134"/>
        <w:gridCol w:w="1134"/>
        <w:gridCol w:w="1134"/>
        <w:gridCol w:w="1134"/>
        <w:gridCol w:w="992"/>
      </w:tblGrid>
      <w:tr w:rsidR="00D107F4" w14:paraId="399607F4" w14:textId="77777777" w:rsidTr="00986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0081" w:themeFill="accent5" w:themeFillShade="80"/>
          </w:tcPr>
          <w:p w14:paraId="23F0F837" w14:textId="6579676D" w:rsidR="00D107F4" w:rsidRPr="00BF7F16" w:rsidRDefault="3C589D4E" w:rsidP="009862ED">
            <w:pPr>
              <w:pStyle w:val="TableHeading1"/>
              <w:rPr>
                <w:color w:val="FFFFFF" w:themeColor="background2"/>
              </w:rPr>
            </w:pPr>
            <w:r>
              <w:br w:type="page"/>
            </w:r>
            <w:r w:rsidR="00D107F4" w:rsidRPr="69313CB1">
              <w:rPr>
                <w:color w:val="FFFFFF" w:themeColor="background2"/>
              </w:rPr>
              <w:t>Questions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0081" w:themeFill="accent5" w:themeFillShade="80"/>
          </w:tcPr>
          <w:p w14:paraId="6E6F2973" w14:textId="77777777" w:rsidR="00D107F4" w:rsidRDefault="00D107F4" w:rsidP="009862ED">
            <w:pPr>
              <w:pStyle w:val="TableHeading1"/>
              <w:ind w:right="-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2"/>
              </w:rPr>
            </w:pPr>
            <w:r w:rsidRPr="69313CB1">
              <w:rPr>
                <w:b/>
                <w:color w:val="FFFFFF" w:themeColor="background2"/>
              </w:rPr>
              <w:t>Likert Scale ratings</w:t>
            </w:r>
          </w:p>
        </w:tc>
      </w:tr>
      <w:tr w:rsidR="00D107F4" w14:paraId="2F6826BB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A20" w14:textId="77777777" w:rsidR="00D107F4" w:rsidRPr="00BF7F16" w:rsidRDefault="00D107F4" w:rsidP="009862ED">
            <w:p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777957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Strongly Disagree (1)</w:t>
            </w:r>
          </w:p>
        </w:tc>
        <w:tc>
          <w:tcPr>
            <w:tcW w:w="1134" w:type="dxa"/>
          </w:tcPr>
          <w:p w14:paraId="5376BEAB" w14:textId="77777777" w:rsidR="00D107F4" w:rsidRPr="00BF7F16" w:rsidRDefault="00D107F4" w:rsidP="009862ED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016FFDA5">
              <w:rPr>
                <w:color w:val="020081" w:themeColor="accent5" w:themeShade="80"/>
                <w:sz w:val="16"/>
                <w:szCs w:val="16"/>
              </w:rPr>
              <w:t xml:space="preserve">   Somewhat </w:t>
            </w:r>
          </w:p>
          <w:p w14:paraId="0D7D8B94" w14:textId="77777777" w:rsidR="00D107F4" w:rsidRPr="00BF7F16" w:rsidRDefault="00D107F4" w:rsidP="009862ED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016FFDA5">
              <w:rPr>
                <w:color w:val="020081" w:themeColor="accent5" w:themeShade="80"/>
                <w:sz w:val="16"/>
                <w:szCs w:val="16"/>
              </w:rPr>
              <w:t xml:space="preserve">   Disagree (2)</w:t>
            </w:r>
          </w:p>
        </w:tc>
        <w:tc>
          <w:tcPr>
            <w:tcW w:w="1134" w:type="dxa"/>
          </w:tcPr>
          <w:p w14:paraId="24605DFF" w14:textId="77777777" w:rsidR="00D107F4" w:rsidRPr="00BF7F16" w:rsidRDefault="00D107F4" w:rsidP="009862ED">
            <w:pPr>
              <w:pStyle w:val="NoSpacing"/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Neither     Agree </w:t>
            </w:r>
            <w:proofErr w:type="gramStart"/>
            <w:r w:rsidRPr="69313CB1">
              <w:rPr>
                <w:color w:val="020081" w:themeColor="accent5" w:themeShade="80"/>
                <w:sz w:val="16"/>
                <w:szCs w:val="16"/>
              </w:rPr>
              <w:t>or</w:t>
            </w:r>
            <w:proofErr w:type="gramEnd"/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   Disagree (3)</w:t>
            </w:r>
          </w:p>
        </w:tc>
        <w:tc>
          <w:tcPr>
            <w:tcW w:w="1134" w:type="dxa"/>
          </w:tcPr>
          <w:p w14:paraId="2002C014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Somewhat Agree (4)</w:t>
            </w:r>
          </w:p>
        </w:tc>
        <w:tc>
          <w:tcPr>
            <w:tcW w:w="992" w:type="dxa"/>
          </w:tcPr>
          <w:p w14:paraId="248F7AD6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Strongly Agree (5)</w:t>
            </w:r>
          </w:p>
        </w:tc>
      </w:tr>
      <w:tr w:rsidR="00D107F4" w14:paraId="290FF895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63F" w14:textId="581F8AE8" w:rsidR="00D107F4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Overall, I am satisfied with the teaching staff's performance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6ABF35" w14:textId="77777777" w:rsidR="00D107F4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-90946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 w:cs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33649AC" w14:textId="77777777" w:rsidR="00D107F4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 </w:t>
            </w:r>
            <w:sdt>
              <w:sdtPr>
                <w:rPr>
                  <w:color w:val="020081" w:themeColor="accent5" w:themeShade="80"/>
                </w:rPr>
                <w:id w:val="71917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4B4F0DF" w14:textId="77777777" w:rsidR="00D107F4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 </w:t>
            </w:r>
            <w:sdt>
              <w:sdtPr>
                <w:rPr>
                  <w:color w:val="020081" w:themeColor="accent5" w:themeShade="80"/>
                </w:rPr>
                <w:id w:val="11207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C898D5B" w14:textId="77777777" w:rsidR="00D107F4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-90314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400AD96" w14:textId="77777777" w:rsidR="00D107F4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0902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</w:tr>
      <w:tr w:rsidR="00D107F4" w14:paraId="12A59684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298" w14:textId="12012227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 was well prepared for each class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C7B296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79350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0E1AF784" w14:textId="77777777" w:rsidR="00D107F4" w:rsidRPr="00BF7F16" w:rsidRDefault="00D107F4" w:rsidP="009862ED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 </w:t>
            </w:r>
            <w:sdt>
              <w:sdtPr>
                <w:rPr>
                  <w:color w:val="020081" w:themeColor="text1" w:themeShade="80"/>
                </w:rPr>
                <w:id w:val="4271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3B964052" w14:textId="77777777" w:rsidR="00D107F4" w:rsidRPr="00BF7F16" w:rsidRDefault="00D107F4" w:rsidP="009862ED">
            <w:pPr>
              <w:pStyle w:val="NoSpacing"/>
              <w:ind w:left="-112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</w:t>
            </w:r>
            <w:sdt>
              <w:sdtPr>
                <w:rPr>
                  <w:color w:val="020081" w:themeColor="text1" w:themeShade="80"/>
                </w:rPr>
                <w:id w:val="-14197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0E2E5A91" w14:textId="77777777" w:rsidR="00D107F4" w:rsidRPr="00BF7F16" w:rsidRDefault="00D107F4" w:rsidP="009862ED">
            <w:pPr>
              <w:pStyle w:val="NoSpacing"/>
              <w:ind w:lef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 </w:t>
            </w:r>
            <w:sdt>
              <w:sdtPr>
                <w:rPr>
                  <w:color w:val="020081" w:themeColor="text1" w:themeShade="80"/>
                </w:rPr>
                <w:id w:val="89840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235518D0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4791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D107F4" w14:paraId="76826F48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D35" w14:textId="5D5D11E2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 communicated clearly in class and online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E3A07E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9143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6F90CD86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6360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1298006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80192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502120D9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201367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21F6074A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20147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D107F4" w14:paraId="28284959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F5A" w14:textId="20961953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 provided helpful responses to student questions and comments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FD9C48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4980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19612C8F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02956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3FF7187B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27764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0572F8CF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5540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26BFD3AD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11529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D107F4" w14:paraId="7267E123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955" w14:textId="371BFEE0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 made the unit engaging and interesting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76FF18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2030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1D24EDB3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20120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CBFA56D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5493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4F39FF51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60838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7F04B385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885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D107F4" w14:paraId="638EA44A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43E" w14:textId="5CD03DD2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feedback on assessments helped me improve my learning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24E0FD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870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4FD801CE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207152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CCA2902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1403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6293FE27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3622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628A027F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3068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D107F4" w14:paraId="19911961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922" w14:textId="5C08A6A4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 used different learning activities to support my learning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028006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5617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66F65DFD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3210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14809DC3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8793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530F611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2537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625CB4CD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3C589D4E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-15622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C589D4E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Pr="3C589D4E">
              <w:rPr>
                <w:color w:val="020081" w:themeColor="accent5" w:themeShade="80"/>
              </w:rPr>
              <w:t xml:space="preserve">           </w:t>
            </w:r>
          </w:p>
        </w:tc>
      </w:tr>
      <w:tr w:rsidR="00A956ED" w14:paraId="2A87AB29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8C9" w14:textId="19CE0928" w:rsidR="00A956ED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staff's delivery pace supported my learning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573C97" w14:textId="77777777" w:rsidR="00A956ED" w:rsidRPr="00BF7F16" w:rsidRDefault="00A956ED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</w:p>
        </w:tc>
        <w:tc>
          <w:tcPr>
            <w:tcW w:w="1134" w:type="dxa"/>
          </w:tcPr>
          <w:p w14:paraId="63BC30F7" w14:textId="77777777" w:rsidR="00A956ED" w:rsidRPr="00BF7F16" w:rsidRDefault="00A956ED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</w:p>
        </w:tc>
        <w:tc>
          <w:tcPr>
            <w:tcW w:w="1134" w:type="dxa"/>
          </w:tcPr>
          <w:p w14:paraId="45AF51D7" w14:textId="77777777" w:rsidR="00A956ED" w:rsidRPr="00BF7F16" w:rsidRDefault="00A956ED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</w:p>
        </w:tc>
        <w:tc>
          <w:tcPr>
            <w:tcW w:w="1134" w:type="dxa"/>
          </w:tcPr>
          <w:p w14:paraId="71E38456" w14:textId="77777777" w:rsidR="00A956ED" w:rsidRPr="00BF7F16" w:rsidRDefault="00A956ED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</w:p>
        </w:tc>
        <w:tc>
          <w:tcPr>
            <w:tcW w:w="992" w:type="dxa"/>
          </w:tcPr>
          <w:p w14:paraId="4058D246" w14:textId="77777777" w:rsidR="00A956ED" w:rsidRPr="3C589D4E" w:rsidRDefault="00A956ED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</w:p>
        </w:tc>
      </w:tr>
    </w:tbl>
    <w:p w14:paraId="17DFBF22" w14:textId="1FE0CA96" w:rsidR="3C589D4E" w:rsidRDefault="3C589D4E"/>
    <w:tbl>
      <w:tblPr>
        <w:tblStyle w:val="TableGrid"/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19D3" w:rsidRPr="00175DA4" w14:paraId="7B5F87DA" w14:textId="77777777" w:rsidTr="00986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AE8F8"/>
          </w:tcPr>
          <w:p w14:paraId="47149331" w14:textId="5C4D42A8" w:rsidR="00F419D3" w:rsidRPr="00F65B93" w:rsidRDefault="00F65B93" w:rsidP="00F65B93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jc w:val="left"/>
              <w:rPr>
                <w:color w:val="0070C0"/>
              </w:rPr>
            </w:pPr>
            <w:r w:rsidRPr="00E770BD">
              <w:rPr>
                <w:color w:val="0070C0"/>
              </w:rPr>
              <w:t>What aspects of the teach</w:t>
            </w:r>
            <w:r>
              <w:rPr>
                <w:color w:val="0070C0"/>
              </w:rPr>
              <w:t>ing staff</w:t>
            </w:r>
            <w:r w:rsidRPr="00E770BD">
              <w:rPr>
                <w:color w:val="0070C0"/>
              </w:rPr>
              <w:t>’s approach were most useful in your learning?</w:t>
            </w:r>
          </w:p>
        </w:tc>
      </w:tr>
      <w:tr w:rsidR="00F419D3" w14:paraId="6053D247" w14:textId="77777777" w:rsidTr="009862ED">
        <w:trPr>
          <w:trHeight w:val="300"/>
        </w:trPr>
        <w:sdt>
          <w:sdtPr>
            <w:id w:val="720646483"/>
            <w:placeholder>
              <w:docPart w:val="7D13F9F2689D4F5488A900DF861141FF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</w:tcPr>
              <w:p w14:paraId="1AEBBA39" w14:textId="77777777" w:rsidR="00F419D3" w:rsidRDefault="00F419D3" w:rsidP="009862ED">
                <w:r>
                  <w:t>Open text response</w:t>
                </w:r>
              </w:p>
            </w:tc>
          </w:sdtContent>
        </w:sdt>
      </w:tr>
      <w:tr w:rsidR="00F419D3" w:rsidRPr="00175DA4" w14:paraId="261A49B7" w14:textId="77777777" w:rsidTr="00986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AE8F8"/>
          </w:tcPr>
          <w:p w14:paraId="0AB6E921" w14:textId="065D6844" w:rsidR="00F419D3" w:rsidRPr="00F65B93" w:rsidRDefault="00F65B93" w:rsidP="00F65B93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color w:val="0070C0"/>
              </w:rPr>
            </w:pPr>
            <w:r w:rsidRPr="00E770BD">
              <w:rPr>
                <w:color w:val="0070C0"/>
              </w:rPr>
              <w:t>How could the teach</w:t>
            </w:r>
            <w:r>
              <w:rPr>
                <w:color w:val="0070C0"/>
              </w:rPr>
              <w:t>ing staff</w:t>
            </w:r>
            <w:r w:rsidRPr="00E770BD">
              <w:rPr>
                <w:color w:val="0070C0"/>
              </w:rPr>
              <w:t xml:space="preserve"> further enhance your learning experience in this unit?</w:t>
            </w:r>
          </w:p>
        </w:tc>
      </w:tr>
      <w:tr w:rsidR="00F419D3" w14:paraId="3C7BBC67" w14:textId="77777777" w:rsidTr="009862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598ACA32" w14:textId="77777777" w:rsidR="00F419D3" w:rsidRDefault="00F419D3" w:rsidP="009862ED">
            <w:r>
              <w:t>Open text response</w:t>
            </w:r>
          </w:p>
        </w:tc>
      </w:tr>
    </w:tbl>
    <w:p w14:paraId="542B2014" w14:textId="77777777" w:rsidR="00F419D3" w:rsidRDefault="00F419D3"/>
    <w:p w14:paraId="60334C31" w14:textId="77777777" w:rsidR="00F65B93" w:rsidRDefault="00F65B93">
      <w:pPr>
        <w:rPr>
          <w:rFonts w:ascii="Inter Medium" w:eastAsiaTheme="majorEastAsia" w:hAnsi="Inter Medium" w:cstheme="majorBidi"/>
          <w:b/>
          <w:iCs/>
          <w:color w:val="020081" w:themeColor="accent5" w:themeShade="80"/>
          <w:kern w:val="0"/>
          <w:sz w:val="24"/>
          <w:szCs w:val="24"/>
          <w:lang w:val="en-US" w:eastAsia="zh-CN"/>
          <w14:ligatures w14:val="none"/>
        </w:rPr>
      </w:pPr>
      <w:r>
        <w:rPr>
          <w:color w:val="020081" w:themeColor="accent5" w:themeShade="80"/>
          <w:sz w:val="24"/>
          <w:szCs w:val="24"/>
        </w:rPr>
        <w:br w:type="page"/>
      </w:r>
    </w:p>
    <w:p w14:paraId="1FDF5C1D" w14:textId="7122D431" w:rsidR="009E5D9A" w:rsidRDefault="009E5D9A" w:rsidP="63517DB4">
      <w:pPr>
        <w:pStyle w:val="Heading4"/>
        <w:rPr>
          <w:color w:val="020081" w:themeColor="accent5" w:themeShade="80"/>
          <w:sz w:val="24"/>
          <w:szCs w:val="24"/>
          <w:lang w:val="en-AU"/>
        </w:rPr>
      </w:pPr>
      <w:r w:rsidRPr="3C589D4E">
        <w:rPr>
          <w:color w:val="020081" w:themeColor="accent5" w:themeShade="80"/>
          <w:sz w:val="24"/>
          <w:szCs w:val="24"/>
        </w:rPr>
        <w:t>Student Feedback Survey</w:t>
      </w:r>
      <w:r w:rsidRPr="3C589D4E">
        <w:rPr>
          <w:color w:val="020081" w:themeColor="accent5" w:themeShade="80"/>
          <w:sz w:val="24"/>
          <w:szCs w:val="24"/>
          <w:lang w:val="en-AU"/>
        </w:rPr>
        <w:t xml:space="preserve"> </w:t>
      </w:r>
      <w:r w:rsidR="005A44D1" w:rsidRPr="3C589D4E">
        <w:rPr>
          <w:color w:val="020081" w:themeColor="accent5" w:themeShade="80"/>
          <w:sz w:val="24"/>
          <w:szCs w:val="24"/>
          <w:lang w:val="en-AU"/>
        </w:rPr>
        <w:t xml:space="preserve">– Unit Placement </w:t>
      </w:r>
      <w:r w:rsidRPr="3C589D4E">
        <w:rPr>
          <w:color w:val="020081" w:themeColor="accent5" w:themeShade="80"/>
          <w:sz w:val="24"/>
          <w:szCs w:val="24"/>
          <w:lang w:val="en-AU"/>
        </w:rPr>
        <w:t>(SFS –</w:t>
      </w:r>
      <w:r w:rsidR="00A53774" w:rsidRPr="3C589D4E">
        <w:rPr>
          <w:color w:val="020081" w:themeColor="accent5" w:themeShade="80"/>
          <w:sz w:val="24"/>
          <w:szCs w:val="24"/>
          <w:lang w:val="en-AU"/>
        </w:rPr>
        <w:t xml:space="preserve"> </w:t>
      </w:r>
      <w:r w:rsidR="00AD0800" w:rsidRPr="3C589D4E">
        <w:rPr>
          <w:color w:val="020081" w:themeColor="accent5" w:themeShade="80"/>
          <w:sz w:val="24"/>
          <w:szCs w:val="24"/>
          <w:lang w:val="en-AU"/>
        </w:rPr>
        <w:t>P)</w:t>
      </w:r>
    </w:p>
    <w:tbl>
      <w:tblPr>
        <w:tblStyle w:val="FedGreenBeige"/>
        <w:tblW w:w="9753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830"/>
        <w:gridCol w:w="1243"/>
        <w:gridCol w:w="928"/>
        <w:gridCol w:w="929"/>
        <w:gridCol w:w="827"/>
        <w:gridCol w:w="956"/>
        <w:gridCol w:w="1040"/>
      </w:tblGrid>
      <w:tr w:rsidR="63517DB4" w14:paraId="01BEB41F" w14:textId="77777777" w:rsidTr="00E07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  <w:shd w:val="clear" w:color="auto" w:fill="020081" w:themeFill="accent5" w:themeFillShade="80"/>
          </w:tcPr>
          <w:p w14:paraId="1EF60C7B" w14:textId="796EDFD7" w:rsidR="63517DB4" w:rsidRDefault="63517DB4" w:rsidP="00305630">
            <w:pPr>
              <w:pStyle w:val="TableHeading1"/>
              <w:rPr>
                <w:color w:val="FFFFFF" w:themeColor="background2"/>
              </w:rPr>
            </w:pPr>
            <w:r w:rsidRPr="63517DB4">
              <w:rPr>
                <w:color w:val="FFFFFF" w:themeColor="background2"/>
              </w:rPr>
              <w:t>Questions</w:t>
            </w:r>
          </w:p>
        </w:tc>
        <w:tc>
          <w:tcPr>
            <w:tcW w:w="5923" w:type="dxa"/>
            <w:gridSpan w:val="6"/>
            <w:shd w:val="clear" w:color="auto" w:fill="020081" w:themeFill="accent5" w:themeFillShade="80"/>
          </w:tcPr>
          <w:p w14:paraId="1C437D70" w14:textId="1A1DC9B2" w:rsidR="63517DB4" w:rsidRDefault="63517DB4" w:rsidP="00305630">
            <w:pPr>
              <w:pStyle w:val="TableHeading1"/>
              <w:ind w:right="-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</w:rPr>
            </w:pPr>
            <w:r w:rsidRPr="63517DB4">
              <w:rPr>
                <w:color w:val="FFFFFF" w:themeColor="background2"/>
              </w:rPr>
              <w:t>Likert Scale ratings</w:t>
            </w:r>
          </w:p>
        </w:tc>
      </w:tr>
      <w:tr w:rsidR="63517DB4" w14:paraId="004CEBC5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A5C" w14:textId="46DD0FB5" w:rsidR="63517DB4" w:rsidRDefault="63517DB4" w:rsidP="00305630">
            <w:pPr>
              <w:spacing w:line="276" w:lineRule="auto"/>
              <w:rPr>
                <w:rFonts w:ascii="Aptos" w:eastAsia="Aptos" w:hAnsi="Aptos" w:cs="Aptos"/>
                <w:color w:val="304D9F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642EBC82" w14:textId="0F625780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>Strongly Disagree (1)</w:t>
            </w:r>
          </w:p>
        </w:tc>
        <w:tc>
          <w:tcPr>
            <w:tcW w:w="929" w:type="dxa"/>
          </w:tcPr>
          <w:p w14:paraId="2A93B595" w14:textId="04BCB651" w:rsidR="63517DB4" w:rsidRDefault="63517DB4" w:rsidP="00305630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 xml:space="preserve">   Somewhat </w:t>
            </w:r>
          </w:p>
          <w:p w14:paraId="52A9F51E" w14:textId="38A47B60" w:rsidR="63517DB4" w:rsidRDefault="63517DB4" w:rsidP="00305630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 xml:space="preserve">   Disagree (2)</w:t>
            </w:r>
          </w:p>
        </w:tc>
        <w:tc>
          <w:tcPr>
            <w:tcW w:w="827" w:type="dxa"/>
          </w:tcPr>
          <w:p w14:paraId="769F20C9" w14:textId="4AF1CC67" w:rsidR="63517DB4" w:rsidRDefault="63517DB4" w:rsidP="00305630">
            <w:pPr>
              <w:pStyle w:val="NoSpacing"/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 xml:space="preserve">Neither     Agree </w:t>
            </w:r>
            <w:proofErr w:type="gramStart"/>
            <w:r w:rsidRPr="63517DB4">
              <w:rPr>
                <w:color w:val="020081" w:themeColor="accent5" w:themeShade="80"/>
                <w:sz w:val="16"/>
                <w:szCs w:val="16"/>
              </w:rPr>
              <w:t>or</w:t>
            </w:r>
            <w:proofErr w:type="gramEnd"/>
            <w:r w:rsidRPr="63517DB4">
              <w:rPr>
                <w:color w:val="020081" w:themeColor="accent5" w:themeShade="80"/>
                <w:sz w:val="16"/>
                <w:szCs w:val="16"/>
              </w:rPr>
              <w:t xml:space="preserve">   Disagree (3)</w:t>
            </w:r>
          </w:p>
        </w:tc>
        <w:tc>
          <w:tcPr>
            <w:tcW w:w="956" w:type="dxa"/>
          </w:tcPr>
          <w:p w14:paraId="73D671BC" w14:textId="60EE32B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>Somewhat Agree (4)</w:t>
            </w:r>
          </w:p>
        </w:tc>
        <w:tc>
          <w:tcPr>
            <w:tcW w:w="1040" w:type="dxa"/>
          </w:tcPr>
          <w:p w14:paraId="33298FBD" w14:textId="001E6C41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>Strongly Agree (5)</w:t>
            </w:r>
          </w:p>
        </w:tc>
      </w:tr>
      <w:tr w:rsidR="3C589D4E" w14:paraId="74B117B9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350" w14:textId="77ECB747" w:rsidR="28CEDB91" w:rsidRDefault="28CEDB91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0070C0"/>
                <w:lang w:val="en-US"/>
              </w:rPr>
            </w:pPr>
            <w:r w:rsidRPr="3C589D4E">
              <w:rPr>
                <w:rFonts w:asciiTheme="minorHAnsi" w:eastAsiaTheme="minorEastAsia" w:hAnsiTheme="minorHAnsi" w:cstheme="minorBidi"/>
                <w:color w:val="304D9F"/>
                <w:lang w:val="en-US"/>
              </w:rPr>
              <w:t xml:space="preserve">Overall, I was satisfied with the quality of this placement unit 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21352E0D" w14:textId="62EF8AF5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200423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29" w:type="dxa"/>
          </w:tcPr>
          <w:p w14:paraId="65914A42" w14:textId="3B43CC46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9262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14:paraId="46200BD0" w14:textId="4DAFE612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11181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3F9BFFC5" w14:textId="2E42DFAF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12011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040" w:type="dxa"/>
          </w:tcPr>
          <w:p w14:paraId="358DF9B1" w14:textId="43C936C4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</w:t>
            </w:r>
            <w:sdt>
              <w:sdtPr>
                <w:rPr>
                  <w:color w:val="020081" w:themeColor="accent5" w:themeShade="80"/>
                </w:rPr>
                <w:id w:val="176162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</w:tr>
      <w:tr w:rsidR="63517DB4" w14:paraId="4DD59E87" w14:textId="77777777" w:rsidTr="003F67E6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F1B" w14:textId="200D479F" w:rsidR="18038477" w:rsidRDefault="5E20ED14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received clear expectations, necessary guidance, and support from the university before and during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7E8931A" w14:textId="2B7B881D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34CB1E46" w14:textId="410B298B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50F9B9A2" w14:textId="4CA8E4F6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26F55A2D" w14:textId="72F85E3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4A52D390" w14:textId="6FF9BF2E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5E849347" w14:textId="77777777" w:rsidTr="003F67E6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3F8" w14:textId="3FFE9C4A" w:rsidR="1ADF44C5" w:rsidRDefault="2213361B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felt well supported by</w:t>
            </w:r>
            <w:r w:rsidR="00AA6B54">
              <w:rPr>
                <w:rFonts w:ascii="Aptos" w:eastAsia="Aptos" w:hAnsi="Aptos" w:cs="Aptos"/>
                <w:color w:val="304D9F"/>
                <w:lang w:val="en-US"/>
              </w:rPr>
              <w:t xml:space="preserve"> the mentors</w:t>
            </w:r>
            <w:r w:rsidR="00330DF1">
              <w:rPr>
                <w:rFonts w:ascii="Aptos" w:eastAsia="Aptos" w:hAnsi="Aptos" w:cs="Aptos"/>
                <w:color w:val="304D9F"/>
                <w:lang w:val="en-US"/>
              </w:rPr>
              <w:t xml:space="preserve"> in 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my host organization.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3641E8A" w14:textId="318B73C9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4D5BE5C1" w14:textId="59BF781B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0E99A2BF" w14:textId="38A02F01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223FB15D" w14:textId="5312A7CD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24E928C8" w14:textId="18BBC177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33B14A67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273" w14:textId="276F0E08" w:rsidR="687433C4" w:rsidRDefault="5D376A04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My supervisor’s expectations were clear, explicit, and reasonable throughout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503AF7A" w14:textId="710A47DF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2826CAEF" w14:textId="1D578A0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275C7D76" w14:textId="04E14691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02B5931C" w14:textId="70649DF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5A869A17" w14:textId="03914F4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78871900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57E" w14:textId="0114A623" w:rsidR="484E7BFE" w:rsidRDefault="3F03AC17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felt comfortable discussing any questions or concerns with my supervisor.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29887A84" w14:textId="0DAEB04B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6F81D16B" w14:textId="11C38C3A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76D457D0" w14:textId="32555EA9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4904720F" w14:textId="05A4151C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03816FAD" w14:textId="2B7AFE1C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5CED5856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2CF" w14:textId="4621402F" w:rsidR="5B0E18D6" w:rsidRDefault="4C22B97A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had adequate opportunities to learn and develop competencies throughout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291E873E" w14:textId="4B112B55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21157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29" w:type="dxa"/>
          </w:tcPr>
          <w:p w14:paraId="3BA78EA4" w14:textId="666079FE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6469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827" w:type="dxa"/>
          </w:tcPr>
          <w:p w14:paraId="38E9A0BD" w14:textId="0B9C3638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10135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56" w:type="dxa"/>
          </w:tcPr>
          <w:p w14:paraId="6BCF2E14" w14:textId="076F7269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955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1040" w:type="dxa"/>
          </w:tcPr>
          <w:p w14:paraId="5C1D3EB9" w14:textId="4B97BD60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12912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</w:tr>
      <w:tr w:rsidR="63517DB4" w14:paraId="7D76DCFF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4E9" w14:textId="37957DEF" w:rsidR="5B0E18D6" w:rsidRDefault="4C22B97A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had the opportunity to apply and enhance my knowledge and skills in the specific area of practice.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7FD253E" w14:textId="3088CDCE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78130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29" w:type="dxa"/>
          </w:tcPr>
          <w:p w14:paraId="32EE41A4" w14:textId="6EFBBFD0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3790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827" w:type="dxa"/>
          </w:tcPr>
          <w:p w14:paraId="76ACE6AC" w14:textId="237F656E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17791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56" w:type="dxa"/>
          </w:tcPr>
          <w:p w14:paraId="4CFDF62F" w14:textId="3F550511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75883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1040" w:type="dxa"/>
          </w:tcPr>
          <w:p w14:paraId="03E864A3" w14:textId="3155CD82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7350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</w:tr>
      <w:tr w:rsidR="63517DB4" w14:paraId="0B694EF4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8F8" w14:textId="66F025B5" w:rsidR="5B0E18D6" w:rsidRDefault="00353309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Constructive feedback was received in time to help me improve</w:t>
            </w:r>
            <w:r w:rsidRPr="3C589D4E" w:rsidDel="00353309">
              <w:rPr>
                <w:rFonts w:ascii="Aptos" w:eastAsia="Aptos" w:hAnsi="Aptos" w:cs="Aptos"/>
                <w:color w:val="304D9F"/>
                <w:lang w:val="en-US"/>
              </w:rPr>
              <w:t xml:space="preserve"> </w:t>
            </w:r>
            <w:r w:rsidR="4C22B97A" w:rsidRPr="3C589D4E">
              <w:rPr>
                <w:rFonts w:ascii="Aptos" w:eastAsia="Aptos" w:hAnsi="Aptos" w:cs="Aptos"/>
                <w:color w:val="304D9F"/>
                <w:lang w:val="en-US"/>
              </w:rPr>
              <w:t>during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4ACFA79C" w14:textId="71740343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20225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74">
                  <w:rPr>
                    <w:rFonts w:ascii="MS Gothic" w:eastAsia="MS Gothic" w:hAnsi="MS Gothic" w:hint="eastAsia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29" w:type="dxa"/>
          </w:tcPr>
          <w:p w14:paraId="5F1A0D69" w14:textId="7B4C520E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3583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74">
                  <w:rPr>
                    <w:rFonts w:ascii="MS Gothic" w:eastAsia="MS Gothic" w:hAnsi="MS Gothic" w:hint="eastAsia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827" w:type="dxa"/>
          </w:tcPr>
          <w:p w14:paraId="2B3739AD" w14:textId="6AADA78A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19447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56" w:type="dxa"/>
          </w:tcPr>
          <w:p w14:paraId="58BAA04D" w14:textId="2C335005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117453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1040" w:type="dxa"/>
          </w:tcPr>
          <w:p w14:paraId="7D1F074A" w14:textId="54F317D8" w:rsidR="63517DB4" w:rsidRDefault="00000000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189356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</w:tr>
    </w:tbl>
    <w:tbl>
      <w:tblPr>
        <w:tblStyle w:val="TableGrid"/>
        <w:tblW w:w="975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63517DB4" w14:paraId="1ABA9869" w14:textId="77777777" w:rsidTr="3C589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DAE8F8"/>
          </w:tcPr>
          <w:p w14:paraId="10F77C86" w14:textId="237C534D" w:rsidR="63517DB4" w:rsidRPr="00A53774" w:rsidRDefault="10853027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ptos" w:eastAsia="Aptos" w:hAnsi="Aptos" w:cs="Apto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What aspects of this unit were most helpful f</w:t>
            </w:r>
            <w:r w:rsidR="29D8EEBE" w:rsidRPr="3C589D4E">
              <w:rPr>
                <w:rFonts w:ascii="Aptos" w:eastAsia="Aptos" w:hAnsi="Aptos" w:cs="Aptos"/>
                <w:color w:val="304D9F"/>
                <w:lang w:val="en-US"/>
              </w:rPr>
              <w:t>o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r your learning?</w:t>
            </w:r>
            <w:r w:rsidR="50B7D92C"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 (OPEN TEXT)</w:t>
            </w:r>
          </w:p>
        </w:tc>
      </w:tr>
      <w:tr w:rsidR="00E07962" w14:paraId="1F066B24" w14:textId="77777777" w:rsidTr="00E079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auto"/>
          </w:tcPr>
          <w:p w14:paraId="479E4D40" w14:textId="358F6F38" w:rsidR="00E07962" w:rsidRPr="3C589D4E" w:rsidRDefault="00E07962" w:rsidP="00E07962">
            <w:pPr>
              <w:pStyle w:val="ListParagraph"/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>
              <w:t>Open text response</w:t>
            </w:r>
          </w:p>
        </w:tc>
      </w:tr>
      <w:tr w:rsidR="63517DB4" w14:paraId="6281D942" w14:textId="77777777" w:rsidTr="3C589D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DAE8F8"/>
          </w:tcPr>
          <w:p w14:paraId="0D3484E2" w14:textId="7DA835EC" w:rsidR="63517DB4" w:rsidRDefault="10853027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What would have improved your learning experience in this unit?</w:t>
            </w:r>
            <w:r w:rsidR="2E523CE2"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 (OPEN TEXT)</w:t>
            </w:r>
          </w:p>
        </w:tc>
      </w:tr>
      <w:tr w:rsidR="00E07962" w14:paraId="2750A8E4" w14:textId="77777777" w:rsidTr="00E079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auto"/>
          </w:tcPr>
          <w:p w14:paraId="10339E68" w14:textId="5AAA760F" w:rsidR="00E07962" w:rsidRPr="3C589D4E" w:rsidRDefault="00E07962" w:rsidP="00E07962">
            <w:pPr>
              <w:pStyle w:val="ListParagraph"/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>
              <w:t>Open text response</w:t>
            </w:r>
          </w:p>
        </w:tc>
      </w:tr>
    </w:tbl>
    <w:p w14:paraId="406F815B" w14:textId="77777777" w:rsidR="00E07962" w:rsidRDefault="00E07962" w:rsidP="3C589D4E"/>
    <w:p w14:paraId="516AE3FC" w14:textId="3ED65D1B" w:rsidR="00EA533A" w:rsidRDefault="5D3F627A" w:rsidP="3C589D4E">
      <w:pPr>
        <w:rPr>
          <w:lang w:val="en-US" w:eastAsia="en-AU"/>
        </w:rPr>
      </w:pPr>
      <w:r>
        <w:t>End of Document</w:t>
      </w:r>
      <w:r w:rsidR="00637411">
        <w:t xml:space="preserve"> (Updated </w:t>
      </w:r>
      <w:r w:rsidR="00F65B93">
        <w:t>26.6.26)</w:t>
      </w:r>
    </w:p>
    <w:sectPr w:rsidR="00EA533A" w:rsidSect="00625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A2A29" w14:textId="77777777" w:rsidR="001D1FD5" w:rsidRDefault="001D1FD5" w:rsidP="00E104AF">
      <w:r>
        <w:separator/>
      </w:r>
    </w:p>
  </w:endnote>
  <w:endnote w:type="continuationSeparator" w:id="0">
    <w:p w14:paraId="43ECD751" w14:textId="77777777" w:rsidR="001D1FD5" w:rsidRDefault="001D1FD5" w:rsidP="00E104AF">
      <w:r>
        <w:continuationSeparator/>
      </w:r>
    </w:p>
  </w:endnote>
  <w:endnote w:type="continuationNotice" w:id="1">
    <w:p w14:paraId="41A7F788" w14:textId="77777777" w:rsidR="001D1FD5" w:rsidRDefault="001D1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altName w:val="Calibri"/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altName w:val="Calibri"/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A4FE" w14:textId="77777777" w:rsidR="00B22847" w:rsidRDefault="00B22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0D08B" w14:textId="77777777" w:rsidR="00E104AF" w:rsidRPr="004C5A41" w:rsidRDefault="00E104AF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600671" wp14:editId="57E3F41E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8FF49" w14:textId="77777777" w:rsidR="00E104AF" w:rsidRPr="00E104AF" w:rsidRDefault="00000000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DC39A3A0ACF84E78B7B432D047DDDD05"/>
                              </w:placeholder>
                              <w15:appearance w15:val="hidden"/>
                              <w:text/>
                            </w:sdtPr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600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" filled="f" stroked="f" strokeweight=".5pt">
              <v:textbox inset="0,0,0,0">
                <w:txbxContent>
                  <w:p w14:paraId="5F18FF49" w14:textId="77777777" w:rsidR="00E104AF" w:rsidRPr="00E104AF" w:rsidRDefault="00000000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DC39A3A0ACF84E78B7B432D047DDDD05"/>
                        </w:placeholder>
                        <w15:appearance w15:val="hidden"/>
                        <w:text/>
                      </w:sdtPr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C5A41"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>
      <w:t>1</w:t>
    </w:r>
    <w:r w:rsidRPr="004C5A41">
      <w:fldChar w:fldCharType="end"/>
    </w:r>
    <w:r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  <w:p w14:paraId="409D12A7" w14:textId="77777777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D624" w14:textId="77777777" w:rsidR="00C61E44" w:rsidRDefault="00C61E44" w:rsidP="009165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5A41" w14:textId="77777777" w:rsidR="001D1FD5" w:rsidRDefault="001D1FD5" w:rsidP="00E104AF">
      <w:r>
        <w:separator/>
      </w:r>
    </w:p>
  </w:footnote>
  <w:footnote w:type="continuationSeparator" w:id="0">
    <w:p w14:paraId="0E7BC558" w14:textId="77777777" w:rsidR="001D1FD5" w:rsidRDefault="001D1FD5" w:rsidP="00E104AF">
      <w:r>
        <w:continuationSeparator/>
      </w:r>
    </w:p>
  </w:footnote>
  <w:footnote w:type="continuationNotice" w:id="1">
    <w:p w14:paraId="072EFB92" w14:textId="77777777" w:rsidR="001D1FD5" w:rsidRDefault="001D1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A853" w14:textId="77777777" w:rsidR="00B22847" w:rsidRDefault="00B22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1E26" w14:textId="77777777" w:rsidR="00E104AF" w:rsidRDefault="00E104AF" w:rsidP="00E104AF">
    <w:pPr>
      <w:pStyle w:val="Header"/>
    </w:pPr>
    <w:r w:rsidRPr="007740F3">
      <w:rPr>
        <w:noProof/>
      </w:rPr>
      <w:drawing>
        <wp:anchor distT="0" distB="90170" distL="114300" distR="114300" simplePos="0" relativeHeight="251658240" behindDoc="1" locked="1" layoutInCell="1" allowOverlap="1" wp14:anchorId="7C47742A" wp14:editId="5C406498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3082" w14:textId="77777777" w:rsidR="00B22847" w:rsidRDefault="00B2284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3E2B"/>
    <w:multiLevelType w:val="hybridMultilevel"/>
    <w:tmpl w:val="1F0EC9A8"/>
    <w:lvl w:ilvl="0" w:tplc="A580C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00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28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4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EA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43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83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CF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0C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1372"/>
    <w:multiLevelType w:val="hybridMultilevel"/>
    <w:tmpl w:val="DDAA5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5ED"/>
    <w:multiLevelType w:val="hybridMultilevel"/>
    <w:tmpl w:val="C3EE3472"/>
    <w:lvl w:ilvl="0" w:tplc="7D489F36">
      <w:start w:val="1"/>
      <w:numFmt w:val="decimal"/>
      <w:lvlText w:val="%1."/>
      <w:lvlJc w:val="left"/>
      <w:pPr>
        <w:ind w:left="720" w:hanging="360"/>
      </w:pPr>
    </w:lvl>
    <w:lvl w:ilvl="1" w:tplc="514A0B6E">
      <w:start w:val="1"/>
      <w:numFmt w:val="lowerLetter"/>
      <w:lvlText w:val="%2."/>
      <w:lvlJc w:val="left"/>
      <w:pPr>
        <w:ind w:left="1440" w:hanging="360"/>
      </w:pPr>
    </w:lvl>
    <w:lvl w:ilvl="2" w:tplc="BED20EB2">
      <w:start w:val="1"/>
      <w:numFmt w:val="lowerRoman"/>
      <w:lvlText w:val="%3."/>
      <w:lvlJc w:val="right"/>
      <w:pPr>
        <w:ind w:left="2160" w:hanging="180"/>
      </w:pPr>
    </w:lvl>
    <w:lvl w:ilvl="3" w:tplc="271259EE">
      <w:start w:val="1"/>
      <w:numFmt w:val="decimal"/>
      <w:lvlText w:val="%4."/>
      <w:lvlJc w:val="left"/>
      <w:pPr>
        <w:ind w:left="2880" w:hanging="360"/>
      </w:pPr>
    </w:lvl>
    <w:lvl w:ilvl="4" w:tplc="99DAE5AC">
      <w:start w:val="1"/>
      <w:numFmt w:val="lowerLetter"/>
      <w:lvlText w:val="%5."/>
      <w:lvlJc w:val="left"/>
      <w:pPr>
        <w:ind w:left="3600" w:hanging="360"/>
      </w:pPr>
    </w:lvl>
    <w:lvl w:ilvl="5" w:tplc="A114F39C">
      <w:start w:val="1"/>
      <w:numFmt w:val="lowerRoman"/>
      <w:lvlText w:val="%6."/>
      <w:lvlJc w:val="right"/>
      <w:pPr>
        <w:ind w:left="4320" w:hanging="180"/>
      </w:pPr>
    </w:lvl>
    <w:lvl w:ilvl="6" w:tplc="515C9104">
      <w:start w:val="1"/>
      <w:numFmt w:val="decimal"/>
      <w:lvlText w:val="%7."/>
      <w:lvlJc w:val="left"/>
      <w:pPr>
        <w:ind w:left="5040" w:hanging="360"/>
      </w:pPr>
    </w:lvl>
    <w:lvl w:ilvl="7" w:tplc="F4B20FC8">
      <w:start w:val="1"/>
      <w:numFmt w:val="lowerLetter"/>
      <w:lvlText w:val="%8."/>
      <w:lvlJc w:val="left"/>
      <w:pPr>
        <w:ind w:left="5760" w:hanging="360"/>
      </w:pPr>
    </w:lvl>
    <w:lvl w:ilvl="8" w:tplc="DF1843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6F85"/>
    <w:multiLevelType w:val="hybridMultilevel"/>
    <w:tmpl w:val="3C84FA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7699F"/>
    <w:multiLevelType w:val="hybridMultilevel"/>
    <w:tmpl w:val="DDAA50DE"/>
    <w:lvl w:ilvl="0" w:tplc="C9704632">
      <w:start w:val="1"/>
      <w:numFmt w:val="decimal"/>
      <w:lvlText w:val="%1."/>
      <w:lvlJc w:val="left"/>
      <w:pPr>
        <w:ind w:left="720" w:hanging="360"/>
      </w:pPr>
    </w:lvl>
    <w:lvl w:ilvl="1" w:tplc="80D2604C">
      <w:start w:val="1"/>
      <w:numFmt w:val="lowerLetter"/>
      <w:lvlText w:val="%2."/>
      <w:lvlJc w:val="left"/>
      <w:pPr>
        <w:ind w:left="1440" w:hanging="360"/>
      </w:pPr>
    </w:lvl>
    <w:lvl w:ilvl="2" w:tplc="C7DE17F4">
      <w:start w:val="1"/>
      <w:numFmt w:val="lowerRoman"/>
      <w:lvlText w:val="%3."/>
      <w:lvlJc w:val="right"/>
      <w:pPr>
        <w:ind w:left="2160" w:hanging="180"/>
      </w:pPr>
    </w:lvl>
    <w:lvl w:ilvl="3" w:tplc="6748A4DA">
      <w:start w:val="1"/>
      <w:numFmt w:val="decimal"/>
      <w:lvlText w:val="%4."/>
      <w:lvlJc w:val="left"/>
      <w:pPr>
        <w:ind w:left="2880" w:hanging="360"/>
      </w:pPr>
    </w:lvl>
    <w:lvl w:ilvl="4" w:tplc="C0B202FC">
      <w:start w:val="1"/>
      <w:numFmt w:val="lowerLetter"/>
      <w:lvlText w:val="%5."/>
      <w:lvlJc w:val="left"/>
      <w:pPr>
        <w:ind w:left="3600" w:hanging="360"/>
      </w:pPr>
    </w:lvl>
    <w:lvl w:ilvl="5" w:tplc="CFD600BE">
      <w:start w:val="1"/>
      <w:numFmt w:val="lowerRoman"/>
      <w:lvlText w:val="%6."/>
      <w:lvlJc w:val="right"/>
      <w:pPr>
        <w:ind w:left="4320" w:hanging="180"/>
      </w:pPr>
    </w:lvl>
    <w:lvl w:ilvl="6" w:tplc="D2627530">
      <w:start w:val="1"/>
      <w:numFmt w:val="decimal"/>
      <w:lvlText w:val="%7."/>
      <w:lvlJc w:val="left"/>
      <w:pPr>
        <w:ind w:left="5040" w:hanging="360"/>
      </w:pPr>
    </w:lvl>
    <w:lvl w:ilvl="7" w:tplc="0F80143A">
      <w:start w:val="1"/>
      <w:numFmt w:val="lowerLetter"/>
      <w:lvlText w:val="%8."/>
      <w:lvlJc w:val="left"/>
      <w:pPr>
        <w:ind w:left="5760" w:hanging="360"/>
      </w:pPr>
    </w:lvl>
    <w:lvl w:ilvl="8" w:tplc="44E6B3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69EC"/>
    <w:multiLevelType w:val="hybridMultilevel"/>
    <w:tmpl w:val="5DA28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D344"/>
    <w:multiLevelType w:val="hybridMultilevel"/>
    <w:tmpl w:val="FFFFFFFF"/>
    <w:lvl w:ilvl="0" w:tplc="D098E7EA">
      <w:start w:val="1"/>
      <w:numFmt w:val="decimal"/>
      <w:lvlText w:val="%1."/>
      <w:lvlJc w:val="left"/>
      <w:pPr>
        <w:ind w:left="720" w:hanging="360"/>
      </w:pPr>
    </w:lvl>
    <w:lvl w:ilvl="1" w:tplc="A26814BC">
      <w:start w:val="1"/>
      <w:numFmt w:val="lowerLetter"/>
      <w:lvlText w:val="%2."/>
      <w:lvlJc w:val="left"/>
      <w:pPr>
        <w:ind w:left="1440" w:hanging="360"/>
      </w:pPr>
    </w:lvl>
    <w:lvl w:ilvl="2" w:tplc="BC7ED482">
      <w:start w:val="1"/>
      <w:numFmt w:val="lowerRoman"/>
      <w:lvlText w:val="%3."/>
      <w:lvlJc w:val="right"/>
      <w:pPr>
        <w:ind w:left="2160" w:hanging="180"/>
      </w:pPr>
    </w:lvl>
    <w:lvl w:ilvl="3" w:tplc="08E6AD50">
      <w:start w:val="1"/>
      <w:numFmt w:val="decimal"/>
      <w:lvlText w:val="%4."/>
      <w:lvlJc w:val="left"/>
      <w:pPr>
        <w:ind w:left="2880" w:hanging="360"/>
      </w:pPr>
    </w:lvl>
    <w:lvl w:ilvl="4" w:tplc="57A24614">
      <w:start w:val="1"/>
      <w:numFmt w:val="lowerLetter"/>
      <w:lvlText w:val="%5."/>
      <w:lvlJc w:val="left"/>
      <w:pPr>
        <w:ind w:left="3600" w:hanging="360"/>
      </w:pPr>
    </w:lvl>
    <w:lvl w:ilvl="5" w:tplc="F6A2380A">
      <w:start w:val="1"/>
      <w:numFmt w:val="lowerRoman"/>
      <w:lvlText w:val="%6."/>
      <w:lvlJc w:val="right"/>
      <w:pPr>
        <w:ind w:left="4320" w:hanging="180"/>
      </w:pPr>
    </w:lvl>
    <w:lvl w:ilvl="6" w:tplc="1FD2159C">
      <w:start w:val="1"/>
      <w:numFmt w:val="decimal"/>
      <w:lvlText w:val="%7."/>
      <w:lvlJc w:val="left"/>
      <w:pPr>
        <w:ind w:left="5040" w:hanging="360"/>
      </w:pPr>
    </w:lvl>
    <w:lvl w:ilvl="7" w:tplc="40E60612">
      <w:start w:val="1"/>
      <w:numFmt w:val="lowerLetter"/>
      <w:lvlText w:val="%8."/>
      <w:lvlJc w:val="left"/>
      <w:pPr>
        <w:ind w:left="5760" w:hanging="360"/>
      </w:pPr>
    </w:lvl>
    <w:lvl w:ilvl="8" w:tplc="57EEB7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43DE2"/>
    <w:multiLevelType w:val="hybridMultilevel"/>
    <w:tmpl w:val="5DA28F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0B8E"/>
    <w:multiLevelType w:val="hybridMultilevel"/>
    <w:tmpl w:val="ED66F74A"/>
    <w:lvl w:ilvl="0" w:tplc="55E25834">
      <w:start w:val="1"/>
      <w:numFmt w:val="decimal"/>
      <w:lvlText w:val="%1."/>
      <w:lvlJc w:val="left"/>
      <w:pPr>
        <w:ind w:left="720" w:hanging="360"/>
      </w:pPr>
    </w:lvl>
    <w:lvl w:ilvl="1" w:tplc="1E5622A4">
      <w:start w:val="1"/>
      <w:numFmt w:val="lowerLetter"/>
      <w:lvlText w:val="%2."/>
      <w:lvlJc w:val="left"/>
      <w:pPr>
        <w:ind w:left="1440" w:hanging="360"/>
      </w:pPr>
    </w:lvl>
    <w:lvl w:ilvl="2" w:tplc="5852A85A">
      <w:start w:val="1"/>
      <w:numFmt w:val="lowerRoman"/>
      <w:lvlText w:val="%3."/>
      <w:lvlJc w:val="right"/>
      <w:pPr>
        <w:ind w:left="2160" w:hanging="180"/>
      </w:pPr>
    </w:lvl>
    <w:lvl w:ilvl="3" w:tplc="38B4A898">
      <w:start w:val="1"/>
      <w:numFmt w:val="decimal"/>
      <w:lvlText w:val="%4."/>
      <w:lvlJc w:val="left"/>
      <w:pPr>
        <w:ind w:left="2880" w:hanging="360"/>
      </w:pPr>
    </w:lvl>
    <w:lvl w:ilvl="4" w:tplc="6D1666C4">
      <w:start w:val="1"/>
      <w:numFmt w:val="lowerLetter"/>
      <w:lvlText w:val="%5."/>
      <w:lvlJc w:val="left"/>
      <w:pPr>
        <w:ind w:left="3600" w:hanging="360"/>
      </w:pPr>
    </w:lvl>
    <w:lvl w:ilvl="5" w:tplc="D28A7F86">
      <w:start w:val="1"/>
      <w:numFmt w:val="lowerRoman"/>
      <w:lvlText w:val="%6."/>
      <w:lvlJc w:val="right"/>
      <w:pPr>
        <w:ind w:left="4320" w:hanging="180"/>
      </w:pPr>
    </w:lvl>
    <w:lvl w:ilvl="6" w:tplc="9752A38C">
      <w:start w:val="1"/>
      <w:numFmt w:val="decimal"/>
      <w:lvlText w:val="%7."/>
      <w:lvlJc w:val="left"/>
      <w:pPr>
        <w:ind w:left="5040" w:hanging="360"/>
      </w:pPr>
    </w:lvl>
    <w:lvl w:ilvl="7" w:tplc="A0709872">
      <w:start w:val="1"/>
      <w:numFmt w:val="lowerLetter"/>
      <w:lvlText w:val="%8."/>
      <w:lvlJc w:val="left"/>
      <w:pPr>
        <w:ind w:left="5760" w:hanging="360"/>
      </w:pPr>
    </w:lvl>
    <w:lvl w:ilvl="8" w:tplc="E5C8A8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9C416BA"/>
    <w:multiLevelType w:val="hybridMultilevel"/>
    <w:tmpl w:val="991A03E8"/>
    <w:lvl w:ilvl="0" w:tplc="535A30C6">
      <w:start w:val="1"/>
      <w:numFmt w:val="decimal"/>
      <w:lvlText w:val="%1."/>
      <w:lvlJc w:val="left"/>
      <w:pPr>
        <w:ind w:left="1080" w:hanging="360"/>
      </w:pPr>
    </w:lvl>
    <w:lvl w:ilvl="1" w:tplc="93604154">
      <w:start w:val="1"/>
      <w:numFmt w:val="lowerLetter"/>
      <w:lvlText w:val="%2."/>
      <w:lvlJc w:val="left"/>
      <w:pPr>
        <w:ind w:left="1800" w:hanging="360"/>
      </w:pPr>
    </w:lvl>
    <w:lvl w:ilvl="2" w:tplc="A670B00A">
      <w:start w:val="1"/>
      <w:numFmt w:val="lowerRoman"/>
      <w:lvlText w:val="%3."/>
      <w:lvlJc w:val="right"/>
      <w:pPr>
        <w:ind w:left="2520" w:hanging="180"/>
      </w:pPr>
    </w:lvl>
    <w:lvl w:ilvl="3" w:tplc="FC8AD8FE">
      <w:start w:val="1"/>
      <w:numFmt w:val="decimal"/>
      <w:lvlText w:val="%4."/>
      <w:lvlJc w:val="left"/>
      <w:pPr>
        <w:ind w:left="3240" w:hanging="360"/>
      </w:pPr>
    </w:lvl>
    <w:lvl w:ilvl="4" w:tplc="128E2268">
      <w:start w:val="1"/>
      <w:numFmt w:val="lowerLetter"/>
      <w:lvlText w:val="%5."/>
      <w:lvlJc w:val="left"/>
      <w:pPr>
        <w:ind w:left="3960" w:hanging="360"/>
      </w:pPr>
    </w:lvl>
    <w:lvl w:ilvl="5" w:tplc="4588CEA0">
      <w:start w:val="1"/>
      <w:numFmt w:val="lowerRoman"/>
      <w:lvlText w:val="%6."/>
      <w:lvlJc w:val="right"/>
      <w:pPr>
        <w:ind w:left="4680" w:hanging="180"/>
      </w:pPr>
    </w:lvl>
    <w:lvl w:ilvl="6" w:tplc="49387D64">
      <w:start w:val="1"/>
      <w:numFmt w:val="decimal"/>
      <w:lvlText w:val="%7."/>
      <w:lvlJc w:val="left"/>
      <w:pPr>
        <w:ind w:left="5400" w:hanging="360"/>
      </w:pPr>
    </w:lvl>
    <w:lvl w:ilvl="7" w:tplc="E56C249C">
      <w:start w:val="1"/>
      <w:numFmt w:val="lowerLetter"/>
      <w:lvlText w:val="%8."/>
      <w:lvlJc w:val="left"/>
      <w:pPr>
        <w:ind w:left="6120" w:hanging="360"/>
      </w:pPr>
    </w:lvl>
    <w:lvl w:ilvl="8" w:tplc="01E621DC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9D210D"/>
    <w:multiLevelType w:val="multilevel"/>
    <w:tmpl w:val="426E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1B0DAE"/>
    <w:multiLevelType w:val="hybridMultilevel"/>
    <w:tmpl w:val="5DA28F92"/>
    <w:lvl w:ilvl="0" w:tplc="37E4AAEC">
      <w:start w:val="1"/>
      <w:numFmt w:val="decimal"/>
      <w:lvlText w:val="%1."/>
      <w:lvlJc w:val="left"/>
      <w:pPr>
        <w:ind w:left="720" w:hanging="360"/>
      </w:pPr>
    </w:lvl>
    <w:lvl w:ilvl="1" w:tplc="CB60D8DC">
      <w:start w:val="1"/>
      <w:numFmt w:val="lowerLetter"/>
      <w:lvlText w:val="%2."/>
      <w:lvlJc w:val="left"/>
      <w:pPr>
        <w:ind w:left="1440" w:hanging="360"/>
      </w:pPr>
    </w:lvl>
    <w:lvl w:ilvl="2" w:tplc="F1E44706">
      <w:start w:val="1"/>
      <w:numFmt w:val="lowerRoman"/>
      <w:lvlText w:val="%3."/>
      <w:lvlJc w:val="right"/>
      <w:pPr>
        <w:ind w:left="2160" w:hanging="180"/>
      </w:pPr>
    </w:lvl>
    <w:lvl w:ilvl="3" w:tplc="3B2ED49E">
      <w:start w:val="1"/>
      <w:numFmt w:val="decimal"/>
      <w:lvlText w:val="%4."/>
      <w:lvlJc w:val="left"/>
      <w:pPr>
        <w:ind w:left="2880" w:hanging="360"/>
      </w:pPr>
    </w:lvl>
    <w:lvl w:ilvl="4" w:tplc="57FCF88C">
      <w:start w:val="1"/>
      <w:numFmt w:val="lowerLetter"/>
      <w:lvlText w:val="%5."/>
      <w:lvlJc w:val="left"/>
      <w:pPr>
        <w:ind w:left="3600" w:hanging="360"/>
      </w:pPr>
    </w:lvl>
    <w:lvl w:ilvl="5" w:tplc="A7B20506">
      <w:start w:val="1"/>
      <w:numFmt w:val="lowerRoman"/>
      <w:lvlText w:val="%6."/>
      <w:lvlJc w:val="right"/>
      <w:pPr>
        <w:ind w:left="4320" w:hanging="180"/>
      </w:pPr>
    </w:lvl>
    <w:lvl w:ilvl="6" w:tplc="3ADA1D70">
      <w:start w:val="1"/>
      <w:numFmt w:val="decimal"/>
      <w:lvlText w:val="%7."/>
      <w:lvlJc w:val="left"/>
      <w:pPr>
        <w:ind w:left="5040" w:hanging="360"/>
      </w:pPr>
    </w:lvl>
    <w:lvl w:ilvl="7" w:tplc="CB7A8354">
      <w:start w:val="1"/>
      <w:numFmt w:val="lowerLetter"/>
      <w:lvlText w:val="%8."/>
      <w:lvlJc w:val="left"/>
      <w:pPr>
        <w:ind w:left="5760" w:hanging="360"/>
      </w:pPr>
    </w:lvl>
    <w:lvl w:ilvl="8" w:tplc="B19E927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157D8"/>
    <w:multiLevelType w:val="hybridMultilevel"/>
    <w:tmpl w:val="DDAA5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767C31F6"/>
    <w:multiLevelType w:val="hybridMultilevel"/>
    <w:tmpl w:val="AAB6AA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2705E"/>
    <w:multiLevelType w:val="hybridMultilevel"/>
    <w:tmpl w:val="F11A0006"/>
    <w:lvl w:ilvl="0" w:tplc="1FC0570E">
      <w:start w:val="1"/>
      <w:numFmt w:val="decimal"/>
      <w:lvlText w:val="%1."/>
      <w:lvlJc w:val="left"/>
      <w:pPr>
        <w:ind w:left="1080" w:hanging="360"/>
      </w:pPr>
    </w:lvl>
    <w:lvl w:ilvl="1" w:tplc="3518474E">
      <w:start w:val="1"/>
      <w:numFmt w:val="lowerLetter"/>
      <w:lvlText w:val="%2."/>
      <w:lvlJc w:val="left"/>
      <w:pPr>
        <w:ind w:left="1800" w:hanging="360"/>
      </w:pPr>
    </w:lvl>
    <w:lvl w:ilvl="2" w:tplc="FB0211D8">
      <w:start w:val="1"/>
      <w:numFmt w:val="lowerRoman"/>
      <w:lvlText w:val="%3."/>
      <w:lvlJc w:val="right"/>
      <w:pPr>
        <w:ind w:left="2520" w:hanging="180"/>
      </w:pPr>
    </w:lvl>
    <w:lvl w:ilvl="3" w:tplc="E384BC60">
      <w:start w:val="1"/>
      <w:numFmt w:val="decimal"/>
      <w:lvlText w:val="%4."/>
      <w:lvlJc w:val="left"/>
      <w:pPr>
        <w:ind w:left="3240" w:hanging="360"/>
      </w:pPr>
    </w:lvl>
    <w:lvl w:ilvl="4" w:tplc="2306F828">
      <w:start w:val="1"/>
      <w:numFmt w:val="lowerLetter"/>
      <w:lvlText w:val="%5."/>
      <w:lvlJc w:val="left"/>
      <w:pPr>
        <w:ind w:left="3960" w:hanging="360"/>
      </w:pPr>
    </w:lvl>
    <w:lvl w:ilvl="5" w:tplc="E092D41C">
      <w:start w:val="1"/>
      <w:numFmt w:val="lowerRoman"/>
      <w:lvlText w:val="%6."/>
      <w:lvlJc w:val="right"/>
      <w:pPr>
        <w:ind w:left="4680" w:hanging="180"/>
      </w:pPr>
    </w:lvl>
    <w:lvl w:ilvl="6" w:tplc="F83A6850">
      <w:start w:val="1"/>
      <w:numFmt w:val="decimal"/>
      <w:lvlText w:val="%7."/>
      <w:lvlJc w:val="left"/>
      <w:pPr>
        <w:ind w:left="5400" w:hanging="360"/>
      </w:pPr>
    </w:lvl>
    <w:lvl w:ilvl="7" w:tplc="22DE0698">
      <w:start w:val="1"/>
      <w:numFmt w:val="lowerLetter"/>
      <w:lvlText w:val="%8."/>
      <w:lvlJc w:val="left"/>
      <w:pPr>
        <w:ind w:left="6120" w:hanging="360"/>
      </w:pPr>
    </w:lvl>
    <w:lvl w:ilvl="8" w:tplc="5066DFFA">
      <w:start w:val="1"/>
      <w:numFmt w:val="lowerRoman"/>
      <w:lvlText w:val="%9."/>
      <w:lvlJc w:val="right"/>
      <w:pPr>
        <w:ind w:left="6840" w:hanging="180"/>
      </w:pPr>
    </w:lvl>
  </w:abstractNum>
  <w:num w:numId="1" w16cid:durableId="734861310">
    <w:abstractNumId w:val="10"/>
  </w:num>
  <w:num w:numId="2" w16cid:durableId="1212574331">
    <w:abstractNumId w:val="12"/>
  </w:num>
  <w:num w:numId="3" w16cid:durableId="1262955760">
    <w:abstractNumId w:val="14"/>
  </w:num>
  <w:num w:numId="4" w16cid:durableId="294876930">
    <w:abstractNumId w:val="18"/>
  </w:num>
  <w:num w:numId="5" w16cid:durableId="1997413296">
    <w:abstractNumId w:val="16"/>
  </w:num>
  <w:num w:numId="6" w16cid:durableId="1879200332">
    <w:abstractNumId w:val="0"/>
  </w:num>
  <w:num w:numId="7" w16cid:durableId="561331349">
    <w:abstractNumId w:val="9"/>
  </w:num>
  <w:num w:numId="8" w16cid:durableId="2066175339">
    <w:abstractNumId w:val="11"/>
  </w:num>
  <w:num w:numId="9" w16cid:durableId="1245531816">
    <w:abstractNumId w:val="1"/>
  </w:num>
  <w:num w:numId="10" w16cid:durableId="888761569">
    <w:abstractNumId w:val="5"/>
  </w:num>
  <w:num w:numId="11" w16cid:durableId="1309743331">
    <w:abstractNumId w:val="13"/>
    <w:lvlOverride w:ilvl="0">
      <w:startOverride w:val="1"/>
    </w:lvlOverride>
  </w:num>
  <w:num w:numId="12" w16cid:durableId="786392176">
    <w:abstractNumId w:val="2"/>
  </w:num>
  <w:num w:numId="13" w16cid:durableId="1336690055">
    <w:abstractNumId w:val="15"/>
  </w:num>
  <w:num w:numId="14" w16cid:durableId="447159245">
    <w:abstractNumId w:val="3"/>
  </w:num>
  <w:num w:numId="15" w16cid:durableId="126704886">
    <w:abstractNumId w:val="7"/>
  </w:num>
  <w:num w:numId="16" w16cid:durableId="1133258253">
    <w:abstractNumId w:val="6"/>
  </w:num>
  <w:num w:numId="17" w16cid:durableId="1034816696">
    <w:abstractNumId w:val="8"/>
  </w:num>
  <w:num w:numId="18" w16cid:durableId="1023555556">
    <w:abstractNumId w:val="17"/>
  </w:num>
  <w:num w:numId="19" w16cid:durableId="19479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13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C7"/>
    <w:rsid w:val="000327DA"/>
    <w:rsid w:val="00041D02"/>
    <w:rsid w:val="00047FDD"/>
    <w:rsid w:val="00091D03"/>
    <w:rsid w:val="000928CD"/>
    <w:rsid w:val="000D37A6"/>
    <w:rsid w:val="000F7718"/>
    <w:rsid w:val="00105D36"/>
    <w:rsid w:val="00112F58"/>
    <w:rsid w:val="00120E30"/>
    <w:rsid w:val="001445A4"/>
    <w:rsid w:val="00150AF9"/>
    <w:rsid w:val="001543DA"/>
    <w:rsid w:val="0016366A"/>
    <w:rsid w:val="00170D69"/>
    <w:rsid w:val="00175DA4"/>
    <w:rsid w:val="00193F8B"/>
    <w:rsid w:val="001A6D52"/>
    <w:rsid w:val="001B2351"/>
    <w:rsid w:val="001D1FD5"/>
    <w:rsid w:val="001D5C49"/>
    <w:rsid w:val="001E3D84"/>
    <w:rsid w:val="001E5CAB"/>
    <w:rsid w:val="00201528"/>
    <w:rsid w:val="00203BAF"/>
    <w:rsid w:val="00204D4D"/>
    <w:rsid w:val="002055B5"/>
    <w:rsid w:val="00226C10"/>
    <w:rsid w:val="002360F3"/>
    <w:rsid w:val="00256412"/>
    <w:rsid w:val="0026383E"/>
    <w:rsid w:val="002853F3"/>
    <w:rsid w:val="00295C42"/>
    <w:rsid w:val="002A3EFC"/>
    <w:rsid w:val="002B0540"/>
    <w:rsid w:val="002B437D"/>
    <w:rsid w:val="002BD99E"/>
    <w:rsid w:val="002F1363"/>
    <w:rsid w:val="002F4ABC"/>
    <w:rsid w:val="00305630"/>
    <w:rsid w:val="00314850"/>
    <w:rsid w:val="00315276"/>
    <w:rsid w:val="00321707"/>
    <w:rsid w:val="00323357"/>
    <w:rsid w:val="00330DF1"/>
    <w:rsid w:val="0033420E"/>
    <w:rsid w:val="00346E4B"/>
    <w:rsid w:val="00347717"/>
    <w:rsid w:val="00353233"/>
    <w:rsid w:val="00353309"/>
    <w:rsid w:val="00372D54"/>
    <w:rsid w:val="00374DAE"/>
    <w:rsid w:val="003812EB"/>
    <w:rsid w:val="003913FB"/>
    <w:rsid w:val="003A2A91"/>
    <w:rsid w:val="003D2497"/>
    <w:rsid w:val="003E07D6"/>
    <w:rsid w:val="003E1EF8"/>
    <w:rsid w:val="003F49BE"/>
    <w:rsid w:val="003F67E6"/>
    <w:rsid w:val="003F7409"/>
    <w:rsid w:val="0040096B"/>
    <w:rsid w:val="00430015"/>
    <w:rsid w:val="0043029B"/>
    <w:rsid w:val="00432122"/>
    <w:rsid w:val="0043412B"/>
    <w:rsid w:val="00436DF4"/>
    <w:rsid w:val="004434C6"/>
    <w:rsid w:val="00450BC0"/>
    <w:rsid w:val="00483D60"/>
    <w:rsid w:val="00490C8A"/>
    <w:rsid w:val="004952AC"/>
    <w:rsid w:val="004A322F"/>
    <w:rsid w:val="004A727C"/>
    <w:rsid w:val="004E5936"/>
    <w:rsid w:val="004F4888"/>
    <w:rsid w:val="005026D3"/>
    <w:rsid w:val="00512D78"/>
    <w:rsid w:val="00554501"/>
    <w:rsid w:val="00585947"/>
    <w:rsid w:val="00596F36"/>
    <w:rsid w:val="005A44D1"/>
    <w:rsid w:val="005E427C"/>
    <w:rsid w:val="005F11E8"/>
    <w:rsid w:val="0060102B"/>
    <w:rsid w:val="00602211"/>
    <w:rsid w:val="00606EC2"/>
    <w:rsid w:val="00612ECF"/>
    <w:rsid w:val="0061362D"/>
    <w:rsid w:val="00616D3B"/>
    <w:rsid w:val="006253DC"/>
    <w:rsid w:val="00633EAD"/>
    <w:rsid w:val="00634C9C"/>
    <w:rsid w:val="00637411"/>
    <w:rsid w:val="00640EA5"/>
    <w:rsid w:val="00650C6D"/>
    <w:rsid w:val="0066188B"/>
    <w:rsid w:val="0067167A"/>
    <w:rsid w:val="00691612"/>
    <w:rsid w:val="006E3283"/>
    <w:rsid w:val="006E72B9"/>
    <w:rsid w:val="006F388E"/>
    <w:rsid w:val="006F4C5F"/>
    <w:rsid w:val="00701142"/>
    <w:rsid w:val="0070696D"/>
    <w:rsid w:val="00711B5C"/>
    <w:rsid w:val="00712973"/>
    <w:rsid w:val="007152B0"/>
    <w:rsid w:val="00725538"/>
    <w:rsid w:val="00732C94"/>
    <w:rsid w:val="00752A15"/>
    <w:rsid w:val="00764CCF"/>
    <w:rsid w:val="00766631"/>
    <w:rsid w:val="00782E7B"/>
    <w:rsid w:val="007848E8"/>
    <w:rsid w:val="007B1076"/>
    <w:rsid w:val="007C113F"/>
    <w:rsid w:val="007C5D6C"/>
    <w:rsid w:val="007D28F7"/>
    <w:rsid w:val="007D7725"/>
    <w:rsid w:val="007E66C1"/>
    <w:rsid w:val="007F244E"/>
    <w:rsid w:val="0080615B"/>
    <w:rsid w:val="00820A30"/>
    <w:rsid w:val="0084A4DE"/>
    <w:rsid w:val="0085611B"/>
    <w:rsid w:val="00866B9D"/>
    <w:rsid w:val="00880EE5"/>
    <w:rsid w:val="008853E5"/>
    <w:rsid w:val="008B1A00"/>
    <w:rsid w:val="008C4735"/>
    <w:rsid w:val="008D6385"/>
    <w:rsid w:val="00910A47"/>
    <w:rsid w:val="00912DB2"/>
    <w:rsid w:val="00916523"/>
    <w:rsid w:val="00917747"/>
    <w:rsid w:val="00926174"/>
    <w:rsid w:val="00934473"/>
    <w:rsid w:val="0093626F"/>
    <w:rsid w:val="00944C2C"/>
    <w:rsid w:val="0096076D"/>
    <w:rsid w:val="0096633B"/>
    <w:rsid w:val="00974103"/>
    <w:rsid w:val="00986386"/>
    <w:rsid w:val="009909F8"/>
    <w:rsid w:val="009C2145"/>
    <w:rsid w:val="009C2606"/>
    <w:rsid w:val="009D4A27"/>
    <w:rsid w:val="009E5D9A"/>
    <w:rsid w:val="009E7451"/>
    <w:rsid w:val="009F323B"/>
    <w:rsid w:val="009F60DC"/>
    <w:rsid w:val="009F7EE7"/>
    <w:rsid w:val="00A00D7E"/>
    <w:rsid w:val="00A34BCF"/>
    <w:rsid w:val="00A43E21"/>
    <w:rsid w:val="00A47A28"/>
    <w:rsid w:val="00A51C40"/>
    <w:rsid w:val="00A53774"/>
    <w:rsid w:val="00A55C72"/>
    <w:rsid w:val="00A569CC"/>
    <w:rsid w:val="00A77EC1"/>
    <w:rsid w:val="00A956ED"/>
    <w:rsid w:val="00AA6B54"/>
    <w:rsid w:val="00AA6E02"/>
    <w:rsid w:val="00AB0800"/>
    <w:rsid w:val="00AC26B9"/>
    <w:rsid w:val="00AD0800"/>
    <w:rsid w:val="00B22847"/>
    <w:rsid w:val="00B26C11"/>
    <w:rsid w:val="00B27131"/>
    <w:rsid w:val="00B312CC"/>
    <w:rsid w:val="00B35C66"/>
    <w:rsid w:val="00B36A25"/>
    <w:rsid w:val="00B567D8"/>
    <w:rsid w:val="00BA731E"/>
    <w:rsid w:val="00BD1133"/>
    <w:rsid w:val="00BD1A47"/>
    <w:rsid w:val="00BE022F"/>
    <w:rsid w:val="00BE2AB7"/>
    <w:rsid w:val="00BE5CCC"/>
    <w:rsid w:val="00BF3A42"/>
    <w:rsid w:val="00BF7F16"/>
    <w:rsid w:val="00C00678"/>
    <w:rsid w:val="00C150E7"/>
    <w:rsid w:val="00C61E44"/>
    <w:rsid w:val="00C73A57"/>
    <w:rsid w:val="00CB0C4C"/>
    <w:rsid w:val="00CB324B"/>
    <w:rsid w:val="00CD1CD7"/>
    <w:rsid w:val="00CE10BF"/>
    <w:rsid w:val="00CE44F0"/>
    <w:rsid w:val="00CE6CD9"/>
    <w:rsid w:val="00CF7E4B"/>
    <w:rsid w:val="00D107F4"/>
    <w:rsid w:val="00D131C6"/>
    <w:rsid w:val="00D20A27"/>
    <w:rsid w:val="00D30C5E"/>
    <w:rsid w:val="00D33BA8"/>
    <w:rsid w:val="00D33E29"/>
    <w:rsid w:val="00D647ED"/>
    <w:rsid w:val="00D74173"/>
    <w:rsid w:val="00D7DA3E"/>
    <w:rsid w:val="00DB4CC2"/>
    <w:rsid w:val="00DC6752"/>
    <w:rsid w:val="00DD0FB1"/>
    <w:rsid w:val="00DD112C"/>
    <w:rsid w:val="00DF1D21"/>
    <w:rsid w:val="00E017C7"/>
    <w:rsid w:val="00E0511D"/>
    <w:rsid w:val="00E07962"/>
    <w:rsid w:val="00E104AF"/>
    <w:rsid w:val="00E11BEA"/>
    <w:rsid w:val="00E13A44"/>
    <w:rsid w:val="00E16C58"/>
    <w:rsid w:val="00E20AD5"/>
    <w:rsid w:val="00E33127"/>
    <w:rsid w:val="00E33267"/>
    <w:rsid w:val="00E33932"/>
    <w:rsid w:val="00E50383"/>
    <w:rsid w:val="00E54340"/>
    <w:rsid w:val="00E62EEB"/>
    <w:rsid w:val="00E64696"/>
    <w:rsid w:val="00E71674"/>
    <w:rsid w:val="00E741BF"/>
    <w:rsid w:val="00E82D0E"/>
    <w:rsid w:val="00E87F10"/>
    <w:rsid w:val="00EA533A"/>
    <w:rsid w:val="00EA70D4"/>
    <w:rsid w:val="00EC2C85"/>
    <w:rsid w:val="00EE117C"/>
    <w:rsid w:val="00EE353F"/>
    <w:rsid w:val="00EF2EA1"/>
    <w:rsid w:val="00EF71DD"/>
    <w:rsid w:val="00F07659"/>
    <w:rsid w:val="00F349F4"/>
    <w:rsid w:val="00F4060C"/>
    <w:rsid w:val="00F414A3"/>
    <w:rsid w:val="00F419D3"/>
    <w:rsid w:val="00F65B93"/>
    <w:rsid w:val="00F741A5"/>
    <w:rsid w:val="00F95E68"/>
    <w:rsid w:val="00FE41FC"/>
    <w:rsid w:val="00FF5F0E"/>
    <w:rsid w:val="0162BFE2"/>
    <w:rsid w:val="016FFDA5"/>
    <w:rsid w:val="02F2AB08"/>
    <w:rsid w:val="03F519E6"/>
    <w:rsid w:val="043F58CC"/>
    <w:rsid w:val="0445FFC0"/>
    <w:rsid w:val="04BC168B"/>
    <w:rsid w:val="05F7F04D"/>
    <w:rsid w:val="06A17493"/>
    <w:rsid w:val="06B339FB"/>
    <w:rsid w:val="0955019B"/>
    <w:rsid w:val="0C41BBAC"/>
    <w:rsid w:val="0C9B0C3D"/>
    <w:rsid w:val="0D4435D1"/>
    <w:rsid w:val="0D56589B"/>
    <w:rsid w:val="0D61E554"/>
    <w:rsid w:val="0D7D46BF"/>
    <w:rsid w:val="0DD498D4"/>
    <w:rsid w:val="0EABC847"/>
    <w:rsid w:val="0EE31F9E"/>
    <w:rsid w:val="0FC15C64"/>
    <w:rsid w:val="10853027"/>
    <w:rsid w:val="11082A0F"/>
    <w:rsid w:val="1659362C"/>
    <w:rsid w:val="16DE702A"/>
    <w:rsid w:val="170EF746"/>
    <w:rsid w:val="17FB4192"/>
    <w:rsid w:val="18038477"/>
    <w:rsid w:val="18183550"/>
    <w:rsid w:val="1A896BB7"/>
    <w:rsid w:val="1AC7E84D"/>
    <w:rsid w:val="1ADF44C5"/>
    <w:rsid w:val="1BF02E3A"/>
    <w:rsid w:val="1C5FE46E"/>
    <w:rsid w:val="1CF7286A"/>
    <w:rsid w:val="1D2E8F66"/>
    <w:rsid w:val="1D4863ED"/>
    <w:rsid w:val="1D769D85"/>
    <w:rsid w:val="1D970FA4"/>
    <w:rsid w:val="2213361B"/>
    <w:rsid w:val="224970DC"/>
    <w:rsid w:val="238D373B"/>
    <w:rsid w:val="23D57688"/>
    <w:rsid w:val="242C5E32"/>
    <w:rsid w:val="2465A511"/>
    <w:rsid w:val="25270D98"/>
    <w:rsid w:val="266B5668"/>
    <w:rsid w:val="273852D5"/>
    <w:rsid w:val="27E68D24"/>
    <w:rsid w:val="28CEDB91"/>
    <w:rsid w:val="28E7EF44"/>
    <w:rsid w:val="29D8EEBE"/>
    <w:rsid w:val="2A8EC684"/>
    <w:rsid w:val="2B3D4EBA"/>
    <w:rsid w:val="2C214183"/>
    <w:rsid w:val="2C33AFC2"/>
    <w:rsid w:val="2CEB6228"/>
    <w:rsid w:val="2D899FFF"/>
    <w:rsid w:val="2DE5AD65"/>
    <w:rsid w:val="2E523CE2"/>
    <w:rsid w:val="2FBD59C8"/>
    <w:rsid w:val="3049CA30"/>
    <w:rsid w:val="30A07C8B"/>
    <w:rsid w:val="31521FDE"/>
    <w:rsid w:val="33EA931A"/>
    <w:rsid w:val="348A79E5"/>
    <w:rsid w:val="35510A63"/>
    <w:rsid w:val="36D9A554"/>
    <w:rsid w:val="383CE0FC"/>
    <w:rsid w:val="38681596"/>
    <w:rsid w:val="3A6E9C4D"/>
    <w:rsid w:val="3C1FBBB9"/>
    <w:rsid w:val="3C589D4E"/>
    <w:rsid w:val="3CB36D9D"/>
    <w:rsid w:val="3CBB1EA7"/>
    <w:rsid w:val="3D3BDAF3"/>
    <w:rsid w:val="3E287C7F"/>
    <w:rsid w:val="3E335B76"/>
    <w:rsid w:val="3E51BA38"/>
    <w:rsid w:val="3F03AC17"/>
    <w:rsid w:val="3FC881BF"/>
    <w:rsid w:val="3FE7904C"/>
    <w:rsid w:val="4306530D"/>
    <w:rsid w:val="44503893"/>
    <w:rsid w:val="44E80D87"/>
    <w:rsid w:val="45A965A7"/>
    <w:rsid w:val="47554D47"/>
    <w:rsid w:val="47F2F4DB"/>
    <w:rsid w:val="48220F03"/>
    <w:rsid w:val="484E7BFE"/>
    <w:rsid w:val="48EF8B6E"/>
    <w:rsid w:val="48FC9FB1"/>
    <w:rsid w:val="4AB7A673"/>
    <w:rsid w:val="4BC83D3F"/>
    <w:rsid w:val="4C22B97A"/>
    <w:rsid w:val="4D7D0F53"/>
    <w:rsid w:val="4E7952D0"/>
    <w:rsid w:val="4EADAE28"/>
    <w:rsid w:val="509A95A1"/>
    <w:rsid w:val="50B5E047"/>
    <w:rsid w:val="50B7D92C"/>
    <w:rsid w:val="513932EF"/>
    <w:rsid w:val="51C90206"/>
    <w:rsid w:val="52DBE100"/>
    <w:rsid w:val="5313947F"/>
    <w:rsid w:val="5539FA97"/>
    <w:rsid w:val="5782ECB2"/>
    <w:rsid w:val="57D30641"/>
    <w:rsid w:val="58B45DD0"/>
    <w:rsid w:val="58E9D18F"/>
    <w:rsid w:val="5932331F"/>
    <w:rsid w:val="59B68AD2"/>
    <w:rsid w:val="5A75DAC1"/>
    <w:rsid w:val="5B0E18D6"/>
    <w:rsid w:val="5B2544A4"/>
    <w:rsid w:val="5BF35231"/>
    <w:rsid w:val="5D376A04"/>
    <w:rsid w:val="5D3F627A"/>
    <w:rsid w:val="5DBD8E60"/>
    <w:rsid w:val="5E086BDD"/>
    <w:rsid w:val="5E20ED14"/>
    <w:rsid w:val="5E24573B"/>
    <w:rsid w:val="5F09C1BE"/>
    <w:rsid w:val="5F3B41EF"/>
    <w:rsid w:val="60379055"/>
    <w:rsid w:val="60F21088"/>
    <w:rsid w:val="62C165D9"/>
    <w:rsid w:val="63510B71"/>
    <w:rsid w:val="63517DB4"/>
    <w:rsid w:val="64DAF50D"/>
    <w:rsid w:val="659E5855"/>
    <w:rsid w:val="67A31292"/>
    <w:rsid w:val="687433C4"/>
    <w:rsid w:val="68DC2118"/>
    <w:rsid w:val="69313CB1"/>
    <w:rsid w:val="6B1D3590"/>
    <w:rsid w:val="6B647E3D"/>
    <w:rsid w:val="6BA146CA"/>
    <w:rsid w:val="6CF855A8"/>
    <w:rsid w:val="6D386A9E"/>
    <w:rsid w:val="6D479662"/>
    <w:rsid w:val="6DA9518C"/>
    <w:rsid w:val="6F08182F"/>
    <w:rsid w:val="6F252D10"/>
    <w:rsid w:val="6F418DDC"/>
    <w:rsid w:val="6F8C5979"/>
    <w:rsid w:val="709C8D35"/>
    <w:rsid w:val="70D4CFED"/>
    <w:rsid w:val="70FBB7EB"/>
    <w:rsid w:val="71294064"/>
    <w:rsid w:val="71A839F1"/>
    <w:rsid w:val="73B6BAF4"/>
    <w:rsid w:val="740E0BBF"/>
    <w:rsid w:val="74D9E5A5"/>
    <w:rsid w:val="74E3621F"/>
    <w:rsid w:val="7584EBF5"/>
    <w:rsid w:val="761BD3C9"/>
    <w:rsid w:val="76D1C400"/>
    <w:rsid w:val="76DC3CFA"/>
    <w:rsid w:val="77096E7A"/>
    <w:rsid w:val="77CBE440"/>
    <w:rsid w:val="7A027534"/>
    <w:rsid w:val="7A1E1431"/>
    <w:rsid w:val="7A2253AD"/>
    <w:rsid w:val="7AC6392A"/>
    <w:rsid w:val="7E033080"/>
    <w:rsid w:val="7E5B61EA"/>
    <w:rsid w:val="7EA6096B"/>
    <w:rsid w:val="7ECE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74A8B"/>
  <w15:chartTrackingRefBased/>
  <w15:docId w15:val="{B06D3617-F747-47FE-81F0-2B573B68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6A5F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6A5F0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6A5F0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6A5F09" w:themeColor="accent1" w:themeShade="BF"/>
        <w:bottom w:val="single" w:sz="4" w:space="10" w:color="6A5F09" w:themeColor="accent1" w:themeShade="BF"/>
      </w:pBdr>
      <w:spacing w:before="360" w:after="360"/>
      <w:ind w:left="864" w:right="864"/>
      <w:jc w:val="center"/>
    </w:pPr>
    <w:rPr>
      <w:i/>
      <w:iCs/>
      <w:color w:val="6A5F0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6A5F0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6A5F09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36DF4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6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5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436D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E20AD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E20AD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7"/>
      </w:numPr>
    </w:pPr>
  </w:style>
  <w:style w:type="numbering" w:customStyle="1" w:styleId="CurrentList2">
    <w:name w:val="Current List2"/>
    <w:uiPriority w:val="99"/>
    <w:rsid w:val="00E104AF"/>
    <w:pPr>
      <w:numPr>
        <w:numId w:val="8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GreenBeige">
    <w:name w:val="Fed Green+Beige"/>
    <w:basedOn w:val="TableNormal"/>
    <w:uiPriority w:val="99"/>
    <w:rsid w:val="00436DF4"/>
    <w:pPr>
      <w:spacing w:after="0" w:line="240" w:lineRule="auto"/>
    </w:pPr>
    <w:rPr>
      <w:rFonts w:cs="Times New Roman (Body CS)"/>
      <w:color w:val="0602FF" w:themeColor="text1"/>
    </w:rPr>
    <w:tblPr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Inter SemiBold" w:hAnsi="Inter SemiBold"/>
        <w:b/>
        <w:i w:val="0"/>
        <w:color w:val="0602FF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Inter SemiBold" w:hAnsi="Inter SemiBold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175DA4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Inter" w:hAnsi="Inter"/>
      <w:color w:val="04124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71674"/>
    <w:pPr>
      <w:spacing w:after="0" w:line="240" w:lineRule="auto"/>
    </w:pPr>
    <w:rPr>
      <w:rFonts w:ascii="Inter" w:hAnsi="Inter"/>
      <w:color w:val="04124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CCF"/>
    <w:rPr>
      <w:rFonts w:ascii="Inter" w:hAnsi="Inter"/>
      <w:b/>
      <w:bCs/>
      <w:color w:val="041243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64C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otinatos\Downloads\Green+Beige_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39A3A0ACF84E78B7B432D047DD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D814-F86A-4DC0-A4EF-FA86F801621E}"/>
      </w:docPartPr>
      <w:docPartBody>
        <w:p w:rsidR="00EC2C85" w:rsidRDefault="00EC2C85">
          <w:pPr>
            <w:pStyle w:val="DC39A3A0ACF84E78B7B432D047DDDD05"/>
          </w:pPr>
          <w:r>
            <w:t>00103D</w:t>
          </w:r>
        </w:p>
      </w:docPartBody>
    </w:docPart>
    <w:docPart>
      <w:docPartPr>
        <w:name w:val="42E3B2432D7941B4840CD41643D5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7606-5104-4F6D-BF80-0BE13AEE130E}"/>
      </w:docPartPr>
      <w:docPartBody>
        <w:p w:rsidR="00183DEC" w:rsidRDefault="00CF7E4B">
          <w:pPr>
            <w:pStyle w:val="42E3B2432D7941B4840CD41643D5BEA1"/>
          </w:pPr>
          <w:r w:rsidRPr="008B1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3F9F2689D4F5488A900DF8611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BB77-ECF9-4F86-89A5-BFBA928EA7FD}"/>
      </w:docPartPr>
      <w:docPartBody>
        <w:p w:rsidR="00000000" w:rsidRDefault="0095686D" w:rsidP="0095686D">
          <w:pPr>
            <w:pStyle w:val="7D13F9F2689D4F5488A900DF861141FF"/>
          </w:pPr>
          <w:r w:rsidRPr="008B12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altName w:val="Calibri"/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altName w:val="Calibri"/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85"/>
    <w:rsid w:val="00183DEC"/>
    <w:rsid w:val="001A324E"/>
    <w:rsid w:val="003348E5"/>
    <w:rsid w:val="003913FB"/>
    <w:rsid w:val="00483D60"/>
    <w:rsid w:val="00585947"/>
    <w:rsid w:val="00612ECF"/>
    <w:rsid w:val="00912DB2"/>
    <w:rsid w:val="0095686D"/>
    <w:rsid w:val="00A47A28"/>
    <w:rsid w:val="00A569CC"/>
    <w:rsid w:val="00B35C66"/>
    <w:rsid w:val="00BE5CCC"/>
    <w:rsid w:val="00C00678"/>
    <w:rsid w:val="00C86005"/>
    <w:rsid w:val="00CB0C4C"/>
    <w:rsid w:val="00CF7E4B"/>
    <w:rsid w:val="00E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39A3A0ACF84E78B7B432D047DDDD05">
    <w:name w:val="DC39A3A0ACF84E78B7B432D047DDDD05"/>
  </w:style>
  <w:style w:type="character" w:styleId="PlaceholderText">
    <w:name w:val="Placeholder Text"/>
    <w:basedOn w:val="DefaultParagraphFont"/>
    <w:uiPriority w:val="99"/>
    <w:semiHidden/>
    <w:rsid w:val="0095686D"/>
    <w:rPr>
      <w:color w:val="666666"/>
    </w:rPr>
  </w:style>
  <w:style w:type="paragraph" w:customStyle="1" w:styleId="42E3B2432D7941B4840CD41643D5BEA1">
    <w:name w:val="42E3B2432D7941B4840CD41643D5BEA1"/>
  </w:style>
  <w:style w:type="paragraph" w:customStyle="1" w:styleId="7D13F9F2689D4F5488A900DF861141FF">
    <w:name w:val="7D13F9F2689D4F5488A900DF861141FF"/>
    <w:rsid w:val="00956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Green+Beige">
      <a:dk1>
        <a:srgbClr val="0602FF"/>
      </a:dk1>
      <a:lt1>
        <a:srgbClr val="F9E3D0"/>
      </a:lt1>
      <a:dk2>
        <a:srgbClr val="192852"/>
      </a:dk2>
      <a:lt2>
        <a:srgbClr val="FFFFFF"/>
      </a:lt2>
      <a:accent1>
        <a:srgbClr val="8F800D"/>
      </a:accent1>
      <a:accent2>
        <a:srgbClr val="C7C086"/>
      </a:accent2>
      <a:accent3>
        <a:srgbClr val="E3DFC3"/>
      </a:accent3>
      <a:accent4>
        <a:srgbClr val="F9E3D0"/>
      </a:accent4>
      <a:accent5>
        <a:srgbClr val="0602FF"/>
      </a:accent5>
      <a:accent6>
        <a:srgbClr val="8F800D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7BC9F96934E83A0820B39C940F9" ma:contentTypeVersion="4" ma:contentTypeDescription="Create a new document." ma:contentTypeScope="" ma:versionID="6aa6ca1e45c3f56ea1e2637f3982a403">
  <xsd:schema xmlns:xsd="http://www.w3.org/2001/XMLSchema" xmlns:xs="http://www.w3.org/2001/XMLSchema" xmlns:p="http://schemas.microsoft.com/office/2006/metadata/properties" xmlns:ns2="5818efcd-83f8-4b7d-9eeb-bc6984a8875b" targetNamespace="http://schemas.microsoft.com/office/2006/metadata/properties" ma:root="true" ma:fieldsID="0c31d091bb2d019e1169882884e9c468" ns2:_="">
    <xsd:import namespace="5818efcd-83f8-4b7d-9eeb-bc6984a8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efcd-83f8-4b7d-9eeb-bc6984a88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70A5F-8614-4147-986B-6FD94E926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efcd-83f8-4b7d-9eeb-bc6984a8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Green+Beige_A4 Blank document template V1 (FedU Logo &amp; plain footer - portrait)</Template>
  <TotalTime>5</TotalTime>
  <Pages>3</Pages>
  <Words>582</Words>
  <Characters>2611</Characters>
  <Application>Microsoft Office Word</Application>
  <DocSecurity>0</DocSecurity>
  <Lines>241</Lines>
  <Paragraphs>174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Singh</dc:creator>
  <cp:keywords/>
  <dc:description/>
  <cp:lastModifiedBy>Nina Fotinatos</cp:lastModifiedBy>
  <cp:revision>3</cp:revision>
  <dcterms:created xsi:type="dcterms:W3CDTF">2025-06-26T05:57:00Z</dcterms:created>
  <dcterms:modified xsi:type="dcterms:W3CDTF">2025-06-26T06:02:00Z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0x0101000BB4A7BC9F96934E83A0820B39C940F9</vt:lpwstr>
  </property>
  <property fmtid="{D5CDD505-2E9C-101B-9397-08002B2CF9AE}" pid="3" name="MediaServiceImageTags">
    <vt:lpwstr/>
  </property>
  <property fmtid="{D5CDD505-2E9C-101B-9397-08002B2CF9AE}" pid="4" name="GrammarlyDocumentId">
    <vt:lpwstr>ca77434d-a5b2-4444-98cc-b0571c224aba</vt:lpwstr>
  </property>
</Properties>
</file>