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BE03" w14:textId="640FFE2F" w:rsidR="00577DB2" w:rsidRPr="00604E66" w:rsidRDefault="00577DB2" w:rsidP="00577DB2">
      <w:pPr>
        <w:pStyle w:val="Heading2"/>
        <w:rPr>
          <w:rFonts w:ascii="Sora SemiBold" w:eastAsiaTheme="majorEastAsia" w:hAnsi="Sora SemiBold" w:cstheme="majorBidi"/>
          <w:color w:val="0C1429" w:themeColor="text2" w:themeShade="80"/>
          <w:sz w:val="44"/>
          <w:szCs w:val="44"/>
          <w:lang w:val="en-AU" w:eastAsia="en-US"/>
        </w:rPr>
      </w:pPr>
      <w:r w:rsidRPr="5D71C2AC">
        <w:rPr>
          <w:lang w:val="en-AU"/>
        </w:rPr>
        <w:t xml:space="preserve">Type </w:t>
      </w:r>
      <w:r w:rsidR="002219BC">
        <w:rPr>
          <w:lang w:val="en-AU"/>
        </w:rPr>
        <w:t>2</w:t>
      </w:r>
      <w:r w:rsidRPr="5D71C2AC">
        <w:rPr>
          <w:lang w:val="en-AU"/>
        </w:rPr>
        <w:t xml:space="preserve"> - Unit Survey Action Plan </w:t>
      </w:r>
    </w:p>
    <w:p w14:paraId="04C314F5" w14:textId="4B1D3810" w:rsidR="007D6647" w:rsidRPr="007D6647" w:rsidRDefault="00577DB2" w:rsidP="007D6647">
      <w:pPr>
        <w:pStyle w:val="ListParagraph"/>
        <w:numPr>
          <w:ilvl w:val="0"/>
          <w:numId w:val="9"/>
        </w:numPr>
        <w:rPr>
          <w:rFonts w:asciiTheme="minorHAnsi" w:eastAsiaTheme="minorEastAsia" w:hAnsiTheme="minorHAnsi"/>
        </w:rPr>
      </w:pPr>
      <w:r w:rsidRPr="51C2E831">
        <w:t xml:space="preserve">The parameters for the Type </w:t>
      </w:r>
      <w:r w:rsidR="002219BC">
        <w:t>2</w:t>
      </w:r>
      <w:r w:rsidRPr="51C2E831">
        <w:t xml:space="preserve"> - Unit Survey Action Plan (USAP) is:</w:t>
      </w:r>
    </w:p>
    <w:p w14:paraId="0C4659E9" w14:textId="0D9C311D" w:rsidR="007D6647" w:rsidRDefault="002219BC" w:rsidP="00454482">
      <w:pPr>
        <w:pStyle w:val="ListParagraph"/>
        <w:numPr>
          <w:ilvl w:val="0"/>
          <w:numId w:val="10"/>
        </w:numPr>
      </w:pPr>
      <w:r w:rsidRPr="002219BC">
        <w:t>Any colour indicator and at least 15 enrolments and less than 20% response rate </w:t>
      </w:r>
    </w:p>
    <w:p w14:paraId="3BAAA5CA" w14:textId="2D8F0602" w:rsidR="25655778" w:rsidRDefault="25655778" w:rsidP="1DD34425">
      <w:r w:rsidRPr="1DD34425">
        <w:t>Note: The colour parameters are described in the Student Feedback Survey (SFS) Procedure</w:t>
      </w:r>
    </w:p>
    <w:p w14:paraId="10CDDAAE" w14:textId="742E8E28" w:rsidR="00577DB2" w:rsidRPr="00604E66" w:rsidRDefault="00577DB2" w:rsidP="7164FD35">
      <w:pPr>
        <w:rPr>
          <w:rFonts w:asciiTheme="minorHAnsi" w:hAnsiTheme="minorHAnsi"/>
          <w:color w:val="0602FF" w:themeColor="accent5"/>
          <w:sz w:val="22"/>
          <w:szCs w:val="22"/>
          <w:lang w:val="en-US" w:eastAsia="zh-CN"/>
        </w:rPr>
      </w:pPr>
      <w:r w:rsidRPr="7164FD35">
        <w:rPr>
          <w:rFonts w:asciiTheme="minorHAnsi" w:eastAsiaTheme="majorEastAsia" w:hAnsiTheme="minorHAnsi" w:cstheme="majorBidi"/>
          <w:b/>
          <w:bCs/>
          <w:color w:val="0602FF" w:themeColor="accent5"/>
          <w:kern w:val="0"/>
          <w:sz w:val="22"/>
          <w:szCs w:val="22"/>
          <w:lang w:eastAsia="zh-CN"/>
          <w14:ligatures w14:val="none"/>
        </w:rPr>
        <w:t xml:space="preserve">Purpose of the </w:t>
      </w:r>
      <w:r w:rsidR="0CBC938D" w:rsidRPr="7164FD35">
        <w:rPr>
          <w:rFonts w:asciiTheme="minorHAnsi" w:eastAsiaTheme="majorEastAsia" w:hAnsiTheme="minorHAnsi" w:cstheme="majorBidi"/>
          <w:b/>
          <w:bCs/>
          <w:color w:val="0602FF" w:themeColor="accent5"/>
          <w:kern w:val="0"/>
          <w:sz w:val="22"/>
          <w:szCs w:val="22"/>
          <w:lang w:eastAsia="zh-CN"/>
          <w14:ligatures w14:val="none"/>
        </w:rPr>
        <w:t xml:space="preserve">Type 2 - </w:t>
      </w:r>
      <w:r w:rsidRPr="7164FD35">
        <w:rPr>
          <w:rFonts w:asciiTheme="minorHAnsi" w:eastAsiaTheme="majorEastAsia" w:hAnsiTheme="minorHAnsi" w:cstheme="majorBidi"/>
          <w:b/>
          <w:bCs/>
          <w:color w:val="0602FF" w:themeColor="accent5"/>
          <w:kern w:val="0"/>
          <w:sz w:val="22"/>
          <w:szCs w:val="22"/>
          <w:lang w:eastAsia="zh-CN"/>
          <w14:ligatures w14:val="none"/>
        </w:rPr>
        <w:t>Unit Survey Action Plan</w:t>
      </w:r>
    </w:p>
    <w:p w14:paraId="7B5B53FD" w14:textId="4C5494A3" w:rsidR="00577DB2" w:rsidRDefault="00577DB2" w:rsidP="00717C78">
      <w:pPr>
        <w:pStyle w:val="ListBullet2"/>
        <w:numPr>
          <w:ilvl w:val="0"/>
          <w:numId w:val="0"/>
        </w:numPr>
        <w:jc w:val="both"/>
      </w:pPr>
      <w:r w:rsidRPr="7164FD35">
        <w:rPr>
          <w:rFonts w:asciiTheme="minorHAnsi" w:hAnsiTheme="minorHAnsi"/>
          <w:color w:val="auto"/>
          <w:sz w:val="22"/>
        </w:rPr>
        <w:t>Th</w:t>
      </w:r>
      <w:r w:rsidR="514D99A2" w:rsidRPr="7164FD35">
        <w:rPr>
          <w:rFonts w:asciiTheme="minorHAnsi" w:hAnsiTheme="minorHAnsi"/>
          <w:color w:val="auto"/>
          <w:sz w:val="22"/>
        </w:rPr>
        <w:t xml:space="preserve">e USAP is part of the </w:t>
      </w:r>
      <w:r w:rsidRPr="7164FD35">
        <w:rPr>
          <w:rFonts w:asciiTheme="minorHAnsi" w:hAnsiTheme="minorHAnsi"/>
          <w:color w:val="auto"/>
          <w:sz w:val="22"/>
        </w:rPr>
        <w:t>Student Feedback</w:t>
      </w:r>
      <w:r w:rsidR="1F008272" w:rsidRPr="7164FD35">
        <w:rPr>
          <w:rFonts w:asciiTheme="minorHAnsi" w:hAnsiTheme="minorHAnsi"/>
          <w:color w:val="auto"/>
          <w:sz w:val="22"/>
        </w:rPr>
        <w:t xml:space="preserve"> Survey</w:t>
      </w:r>
      <w:r w:rsidR="1C27C681" w:rsidRPr="7164FD35">
        <w:rPr>
          <w:rFonts w:asciiTheme="minorHAnsi" w:hAnsiTheme="minorHAnsi"/>
          <w:color w:val="auto"/>
          <w:sz w:val="22"/>
        </w:rPr>
        <w:t xml:space="preserve"> </w:t>
      </w:r>
      <w:r w:rsidRPr="7164FD35">
        <w:rPr>
          <w:rFonts w:asciiTheme="minorHAnsi" w:hAnsiTheme="minorHAnsi"/>
          <w:color w:val="auto"/>
          <w:sz w:val="22"/>
        </w:rPr>
        <w:t>Campaign</w:t>
      </w:r>
      <w:r w:rsidR="074F761B" w:rsidRPr="7164FD35">
        <w:rPr>
          <w:rFonts w:asciiTheme="minorHAnsi" w:hAnsiTheme="minorHAnsi"/>
          <w:color w:val="auto"/>
          <w:sz w:val="22"/>
        </w:rPr>
        <w:t xml:space="preserve"> (SFSC) </w:t>
      </w:r>
      <w:r w:rsidR="23F9A47F" w:rsidRPr="7164FD35">
        <w:rPr>
          <w:rFonts w:asciiTheme="minorHAnsi" w:hAnsiTheme="minorHAnsi"/>
          <w:color w:val="auto"/>
          <w:sz w:val="22"/>
        </w:rPr>
        <w:t xml:space="preserve">and described in the Student Feedback Survey (SFS) Procedure. </w:t>
      </w:r>
      <w:r w:rsidR="2D4B080C" w:rsidRPr="7164FD35">
        <w:rPr>
          <w:rFonts w:asciiTheme="minorHAnsi" w:hAnsiTheme="minorHAnsi"/>
          <w:color w:val="auto"/>
          <w:sz w:val="22"/>
        </w:rPr>
        <w:t xml:space="preserve">The </w:t>
      </w:r>
      <w:r w:rsidR="00D446AA">
        <w:rPr>
          <w:rFonts w:asciiTheme="minorHAnsi" w:hAnsiTheme="minorHAnsi"/>
          <w:color w:val="auto"/>
          <w:sz w:val="22"/>
        </w:rPr>
        <w:t xml:space="preserve">focus of this USAP is the </w:t>
      </w:r>
      <w:r w:rsidR="00D446AA" w:rsidRPr="00D446AA">
        <w:rPr>
          <w:rFonts w:asciiTheme="minorHAnsi" w:hAnsiTheme="minorHAnsi"/>
          <w:b/>
          <w:bCs/>
          <w:color w:val="auto"/>
          <w:sz w:val="22"/>
        </w:rPr>
        <w:t>RESPONSE RATE</w:t>
      </w:r>
      <w:r w:rsidR="21E76B5B" w:rsidRPr="1DD34425">
        <w:rPr>
          <w:rFonts w:asciiTheme="minorHAnsi" w:hAnsiTheme="minorHAnsi"/>
          <w:b/>
          <w:bCs/>
          <w:color w:val="auto"/>
          <w:sz w:val="22"/>
        </w:rPr>
        <w:t xml:space="preserve">.  </w:t>
      </w:r>
      <w:r w:rsidRPr="1DD34425">
        <w:rPr>
          <w:rFonts w:ascii="Aptos" w:eastAsia="Aptos" w:hAnsi="Aptos" w:cs="Aptos"/>
          <w:color w:val="000000"/>
          <w:sz w:val="22"/>
        </w:rPr>
        <w:t>T</w:t>
      </w:r>
      <w:r w:rsidR="3837C3AF" w:rsidRPr="1DD34425">
        <w:rPr>
          <w:rFonts w:ascii="Aptos" w:eastAsia="Aptos" w:hAnsi="Aptos" w:cs="Aptos"/>
          <w:color w:val="000000"/>
          <w:sz w:val="22"/>
        </w:rPr>
        <w:t>h</w:t>
      </w:r>
      <w:r w:rsidR="11B468C1" w:rsidRPr="1DD34425">
        <w:rPr>
          <w:rFonts w:ascii="Aptos" w:eastAsia="Aptos" w:hAnsi="Aptos" w:cs="Aptos"/>
          <w:color w:val="000000"/>
          <w:sz w:val="22"/>
        </w:rPr>
        <w:t xml:space="preserve">e </w:t>
      </w:r>
      <w:r w:rsidR="21E76B5B" w:rsidRPr="1DD34425">
        <w:rPr>
          <w:rFonts w:ascii="Aptos" w:eastAsia="Aptos" w:hAnsi="Aptos" w:cs="Aptos"/>
          <w:color w:val="000000"/>
          <w:sz w:val="22"/>
        </w:rPr>
        <w:t>USAP</w:t>
      </w:r>
      <w:r w:rsidRPr="1DD34425">
        <w:rPr>
          <w:rFonts w:ascii="Aptos" w:eastAsia="Aptos" w:hAnsi="Aptos" w:cs="Aptos"/>
          <w:color w:val="000000"/>
          <w:sz w:val="22"/>
        </w:rPr>
        <w:t xml:space="preserve"> must be completed by the Unit Coordinator with support from the Associate Dean, Learning and Teaching (ADLT).</w:t>
      </w:r>
      <w:r w:rsidR="21E76B5B" w:rsidRPr="1DD34425">
        <w:rPr>
          <w:rFonts w:ascii="Aptos" w:eastAsia="Aptos" w:hAnsi="Aptos" w:cs="Aptos"/>
          <w:color w:val="000000"/>
          <w:sz w:val="22"/>
        </w:rPr>
        <w:t xml:space="preserve"> </w:t>
      </w:r>
      <w:r w:rsidRPr="1DD34425">
        <w:rPr>
          <w:rFonts w:ascii="Aptos" w:eastAsia="Aptos" w:hAnsi="Aptos" w:cs="Aptos"/>
          <w:color w:val="000000"/>
          <w:sz w:val="22"/>
        </w:rPr>
        <w:t xml:space="preserve">The </w:t>
      </w:r>
      <w:r w:rsidR="21E76B5B" w:rsidRPr="1DD34425">
        <w:rPr>
          <w:rFonts w:ascii="Aptos" w:eastAsia="Aptos" w:hAnsi="Aptos" w:cs="Aptos"/>
          <w:color w:val="000000"/>
          <w:sz w:val="22"/>
        </w:rPr>
        <w:t>USAP</w:t>
      </w:r>
      <w:r w:rsidRPr="1DD34425">
        <w:rPr>
          <w:rFonts w:ascii="Aptos" w:eastAsia="Aptos" w:hAnsi="Aptos" w:cs="Aptos"/>
          <w:color w:val="000000"/>
          <w:sz w:val="22"/>
        </w:rPr>
        <w:t xml:space="preserve"> must be tabled for discussion at Institute Board within 8 weeks of the distribution of the </w:t>
      </w:r>
      <w:r w:rsidR="00D446AA" w:rsidRPr="1DD34425">
        <w:rPr>
          <w:rFonts w:ascii="Aptos" w:eastAsia="Aptos" w:hAnsi="Aptos" w:cs="Aptos"/>
          <w:color w:val="000000"/>
          <w:sz w:val="22"/>
        </w:rPr>
        <w:t>full u</w:t>
      </w:r>
      <w:r w:rsidRPr="1DD34425">
        <w:rPr>
          <w:rFonts w:ascii="Aptos" w:eastAsia="Aptos" w:hAnsi="Aptos" w:cs="Aptos"/>
          <w:color w:val="000000"/>
          <w:sz w:val="22"/>
        </w:rPr>
        <w:t xml:space="preserve">nit </w:t>
      </w:r>
      <w:r w:rsidR="00D446AA" w:rsidRPr="1DD34425">
        <w:rPr>
          <w:rFonts w:ascii="Aptos" w:eastAsia="Aptos" w:hAnsi="Aptos" w:cs="Aptos"/>
          <w:color w:val="000000"/>
          <w:sz w:val="22"/>
        </w:rPr>
        <w:t>r</w:t>
      </w:r>
      <w:r w:rsidRPr="1DD34425">
        <w:rPr>
          <w:rFonts w:ascii="Aptos" w:eastAsia="Aptos" w:hAnsi="Aptos" w:cs="Aptos"/>
          <w:color w:val="000000"/>
          <w:sz w:val="22"/>
        </w:rPr>
        <w:t>eport (</w:t>
      </w:r>
      <w:r w:rsidR="21E76B5B" w:rsidRPr="1DD34425">
        <w:rPr>
          <w:rFonts w:ascii="Aptos" w:eastAsia="Aptos" w:hAnsi="Aptos" w:cs="Aptos"/>
          <w:color w:val="000000"/>
          <w:sz w:val="22"/>
        </w:rPr>
        <w:t xml:space="preserve">Aggregated). </w:t>
      </w:r>
      <w:r w:rsidR="21E76B5B" w:rsidRPr="1DD34425">
        <w:t xml:space="preserve"> </w:t>
      </w:r>
    </w:p>
    <w:p w14:paraId="797C8887" w14:textId="539EDF4A" w:rsidR="1DD34425" w:rsidRDefault="1DD34425" w:rsidP="00717C78">
      <w:pPr>
        <w:pStyle w:val="ListBullet2"/>
        <w:numPr>
          <w:ilvl w:val="0"/>
          <w:numId w:val="0"/>
        </w:numPr>
        <w:jc w:val="both"/>
      </w:pPr>
    </w:p>
    <w:p w14:paraId="79B2124F" w14:textId="77777777" w:rsidR="00577DB2" w:rsidRDefault="00577DB2" w:rsidP="00577DB2">
      <w:pPr>
        <w:rPr>
          <w:b/>
          <w:bCs/>
          <w:color w:val="0602FF" w:themeColor="accent5"/>
        </w:rPr>
      </w:pPr>
      <w:r w:rsidRPr="5D71C2AC">
        <w:rPr>
          <w:b/>
          <w:bCs/>
          <w:color w:val="0602FF" w:themeColor="accent5"/>
        </w:rPr>
        <w:t>Completed the USAP: What is next?</w:t>
      </w:r>
    </w:p>
    <w:p w14:paraId="3F755537" w14:textId="77777777" w:rsidR="00577DB2" w:rsidRDefault="00577DB2" w:rsidP="00D446AA">
      <w:pPr>
        <w:pStyle w:val="ListBullet2"/>
        <w:numPr>
          <w:ilvl w:val="0"/>
          <w:numId w:val="12"/>
        </w:numPr>
        <w:jc w:val="both"/>
      </w:pPr>
      <w:r>
        <w:t xml:space="preserve">The ADLTs ensure that the completed USAP is endorsed at Institute Board. </w:t>
      </w:r>
    </w:p>
    <w:p w14:paraId="1352E3D8" w14:textId="7F68B945" w:rsidR="00577DB2" w:rsidRDefault="00577DB2" w:rsidP="00D446AA">
      <w:pPr>
        <w:pStyle w:val="ListBullet2"/>
        <w:numPr>
          <w:ilvl w:val="0"/>
          <w:numId w:val="12"/>
        </w:numPr>
        <w:jc w:val="both"/>
      </w:pPr>
      <w:r>
        <w:t xml:space="preserve">A summary of the actions contained in this plan are captured in the Institute Unit Action Summary (IUAS) by the </w:t>
      </w:r>
      <w:r w:rsidR="00D446AA">
        <w:t>ADLT</w:t>
      </w:r>
      <w:r>
        <w:t xml:space="preserve"> and endorsed at </w:t>
      </w:r>
      <w:r w:rsidR="00F33AD3">
        <w:t xml:space="preserve">University </w:t>
      </w:r>
      <w:r>
        <w:t xml:space="preserve">Learning and Teaching Quality </w:t>
      </w:r>
      <w:r w:rsidR="00305903">
        <w:t xml:space="preserve">Committee </w:t>
      </w:r>
      <w:r>
        <w:t>(LTQC) through the Chair,</w:t>
      </w:r>
      <w:r w:rsidR="00D446AA">
        <w:t xml:space="preserve"> </w:t>
      </w:r>
      <w:r>
        <w:t>LTQC</w:t>
      </w:r>
      <w:r w:rsidR="00D446AA">
        <w:t>.</w:t>
      </w:r>
    </w:p>
    <w:p w14:paraId="6DFB862B" w14:textId="77777777" w:rsidR="00577DB2" w:rsidRDefault="00577DB2" w:rsidP="00577DB2">
      <w:pPr>
        <w:pStyle w:val="ListBullet2"/>
        <w:numPr>
          <w:ilvl w:val="0"/>
          <w:numId w:val="0"/>
        </w:numPr>
        <w:ind w:left="567" w:hanging="283"/>
        <w:jc w:val="both"/>
      </w:pPr>
    </w:p>
    <w:tbl>
      <w:tblPr>
        <w:tblStyle w:val="FedGreenBeige"/>
        <w:tblW w:w="0" w:type="auto"/>
        <w:tblLook w:val="04A0" w:firstRow="1" w:lastRow="0" w:firstColumn="1" w:lastColumn="0" w:noHBand="0" w:noVBand="1"/>
      </w:tblPr>
      <w:tblGrid>
        <w:gridCol w:w="3099"/>
        <w:gridCol w:w="5941"/>
      </w:tblGrid>
      <w:tr w:rsidR="00577DB2" w:rsidRPr="00E324D5" w14:paraId="3C8540B2" w14:textId="77777777" w:rsidTr="7C4A0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3D0" w:themeFill="accent4"/>
            <w:vAlign w:val="top"/>
          </w:tcPr>
          <w:p w14:paraId="6557225E" w14:textId="4EB220F1" w:rsidR="00577DB2" w:rsidRPr="00E324D5" w:rsidRDefault="00717C78" w:rsidP="00C76637">
            <w:pPr>
              <w:pStyle w:val="TableHeading1"/>
              <w:jc w:val="left"/>
              <w:rPr>
                <w:rFonts w:asciiTheme="minorHAnsi" w:hAnsiTheme="minorHAnsi"/>
                <w:b/>
                <w:color w:val="291505" w:themeColor="accent4" w:themeShade="1A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91505" w:themeColor="accent4" w:themeShade="1A"/>
                <w:sz w:val="22"/>
                <w:szCs w:val="22"/>
              </w:rPr>
              <w:t>Prompts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3D0" w:themeFill="accent4"/>
            <w:vAlign w:val="top"/>
          </w:tcPr>
          <w:p w14:paraId="5ACE6F00" w14:textId="0DD5701A" w:rsidR="00577DB2" w:rsidRPr="00E324D5" w:rsidRDefault="00717C78" w:rsidP="00C76637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291505" w:themeColor="accent4" w:themeShade="1A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291505" w:themeColor="accent4" w:themeShade="1A"/>
                <w:sz w:val="22"/>
                <w:szCs w:val="22"/>
              </w:rPr>
              <w:t>Responses</w:t>
            </w:r>
          </w:p>
        </w:tc>
      </w:tr>
      <w:tr w:rsidR="00577DB2" w:rsidRPr="00E324D5" w14:paraId="03031989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5F0FC381" w14:textId="77777777" w:rsidR="00577DB2" w:rsidRPr="00E324D5" w:rsidRDefault="00577DB2" w:rsidP="00C76637">
            <w:pPr>
              <w:pStyle w:val="TableHeading2"/>
              <w:rPr>
                <w:rFonts w:asciiTheme="minorHAnsi" w:hAnsiTheme="minorHAnsi"/>
                <w:color w:val="FFFFFF" w:themeColor="background2"/>
              </w:rPr>
            </w:pPr>
            <w:r w:rsidRPr="6F144DB0">
              <w:rPr>
                <w:rFonts w:asciiTheme="minorHAnsi" w:hAnsiTheme="minorHAnsi"/>
                <w:color w:val="auto"/>
                <w:lang w:val="en-AU"/>
              </w:rPr>
              <w:t>Institute Name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sdt>
            <w:sdtPr>
              <w:rPr>
                <w:rFonts w:asciiTheme="minorHAnsi" w:hAnsiTheme="minorHAnsi"/>
                <w:color w:val="121D3D" w:themeColor="text2" w:themeShade="BF"/>
              </w:rPr>
              <w:alias w:val="Select"/>
              <w:tag w:val="Select"/>
              <w:id w:val="716402857"/>
              <w:placeholder>
                <w:docPart w:val="74086F89EBCD42BFB66576B84B7035D7"/>
              </w:placeholder>
              <w:showingPlcHdr/>
              <w:dropDownList>
                <w:listItem w:value="Choose an item."/>
                <w:listItem w:displayText="Institute of Education, Arts &amp; Community" w:value="Institute of Education, Arts &amp; Community"/>
                <w:listItem w:displayText="Institute of Health &amp; Wellbeing" w:value="Institute of Health &amp; Wellbeing"/>
                <w:listItem w:displayText="Institute of Innovation, Science &amp; Sustainability" w:value="Institute of Innovation, Science &amp; Sustainability"/>
              </w:dropDownList>
            </w:sdtPr>
            <w:sdtEndPr/>
            <w:sdtContent>
              <w:p w14:paraId="7ACC19B4" w14:textId="77777777" w:rsidR="00577DB2" w:rsidRPr="00E324D5" w:rsidRDefault="00577DB2" w:rsidP="00C76637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21D3D" w:themeColor="text2" w:themeShade="BF"/>
                  </w:rPr>
                </w:pPr>
                <w:r w:rsidRPr="6F144DB0">
                  <w:rPr>
                    <w:rStyle w:val="PlaceholderText"/>
                    <w:rFonts w:asciiTheme="minorHAnsi" w:hAnsiTheme="minorHAnsi"/>
                    <w:color w:val="auto"/>
                  </w:rPr>
                  <w:t>Choose an item.</w:t>
                </w:r>
              </w:p>
            </w:sdtContent>
          </w:sdt>
        </w:tc>
      </w:tr>
      <w:tr w:rsidR="00577DB2" w:rsidRPr="00E324D5" w14:paraId="3FB78311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28F75C16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Term Code (</w:t>
            </w:r>
            <w:hyperlink r:id="rId11">
              <w:r w:rsidRPr="6F144DB0">
                <w:rPr>
                  <w:rStyle w:val="Hyperlink"/>
                  <w:rFonts w:asciiTheme="minorHAnsi" w:hAnsiTheme="minorHAnsi" w:cstheme="minorBidi"/>
                  <w:color w:val="auto"/>
                  <w:sz w:val="20"/>
                  <w:szCs w:val="20"/>
                  <w:lang w:val="en-AU"/>
                </w:rPr>
                <w:t>see link</w:t>
              </w:r>
            </w:hyperlink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)</w:t>
            </w:r>
          </w:p>
        </w:tc>
        <w:sdt>
          <w:sdtPr>
            <w:rPr>
              <w:color w:val="FFFFFF" w:themeColor="background2"/>
              <w:lang w:val="en-AU"/>
            </w:rPr>
            <w:id w:val="-808625471"/>
            <w:placeholder>
              <w:docPart w:val="0B43D0471D4A4E2A9A6F31505ACEA021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34947E21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16B2FCCC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7E2BFD29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</w:rPr>
              <w:t>Year</w:t>
            </w:r>
          </w:p>
        </w:tc>
        <w:sdt>
          <w:sdtPr>
            <w:rPr>
              <w:color w:val="FFFFFF" w:themeColor="background2"/>
              <w:lang w:val="en-AU"/>
            </w:rPr>
            <w:id w:val="-1199777619"/>
            <w:placeholder>
              <w:docPart w:val="5ABF832D399543EAB8D18932937C4F93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789C13DD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75AF118F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B98ED28" w14:textId="20100F50" w:rsidR="00577DB2" w:rsidRPr="00E324D5" w:rsidRDefault="00577DB2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Unit </w:t>
            </w:r>
            <w:r w:rsidR="305DDEFC" w:rsidRPr="7164FD35">
              <w:rPr>
                <w:rFonts w:asciiTheme="minorHAnsi" w:hAnsiTheme="minorHAnsi"/>
                <w:color w:val="auto"/>
                <w:sz w:val="20"/>
                <w:szCs w:val="20"/>
              </w:rPr>
              <w:t>Code</w:t>
            </w:r>
          </w:p>
        </w:tc>
        <w:sdt>
          <w:sdtPr>
            <w:rPr>
              <w:color w:val="FFFFFF" w:themeColor="background2"/>
              <w:lang w:val="en-AU"/>
            </w:rPr>
            <w:id w:val="-567809059"/>
            <w:placeholder>
              <w:docPart w:val="1F1F64519C684BB394D2E3616D453576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64CF0992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5752B296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58418DE3" w14:textId="0C7A211E" w:rsidR="00577DB2" w:rsidRPr="00E324D5" w:rsidRDefault="00577DB2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Unit </w:t>
            </w:r>
            <w:r w:rsidR="1C59306A" w:rsidRPr="7164FD3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Title </w:t>
            </w:r>
          </w:p>
        </w:tc>
        <w:sdt>
          <w:sdtPr>
            <w:rPr>
              <w:color w:val="FFFFFF" w:themeColor="background2"/>
              <w:lang w:val="en-AU"/>
            </w:rPr>
            <w:id w:val="1376045475"/>
            <w:placeholder>
              <w:docPart w:val="1968E368B40D4B669BEA337D5E4FADC3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65ED2FE1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1A18A869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1A9A1B42" w14:textId="1DAEE45D" w:rsidR="00577DB2" w:rsidRPr="00E324D5" w:rsidRDefault="00577DB2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>Unit Coordinator</w:t>
            </w:r>
            <w:r w:rsidR="029ADC16" w:rsidRPr="7164FD3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Name</w:t>
            </w:r>
          </w:p>
        </w:tc>
        <w:sdt>
          <w:sdtPr>
            <w:rPr>
              <w:color w:val="FFFFFF" w:themeColor="background2"/>
              <w:lang w:val="en-AU"/>
            </w:rPr>
            <w:id w:val="406735672"/>
            <w:placeholder>
              <w:docPart w:val="0AC947A7D94443B59951CDEBCE099686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251462A2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31A9B795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3F018987" w14:textId="3CFA6912" w:rsidR="00577DB2" w:rsidRPr="00E324D5" w:rsidRDefault="00577DB2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>Overall Unit Quality (Q</w:t>
            </w:r>
            <w:r w:rsidR="51566DC2" w:rsidRPr="7164FD35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  <w:r w:rsidR="00750AD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score</w:t>
            </w:r>
          </w:p>
        </w:tc>
        <w:sdt>
          <w:sdtPr>
            <w:rPr>
              <w:color w:val="FFFFFF" w:themeColor="background2"/>
              <w:lang w:val="en-AU"/>
            </w:rPr>
            <w:id w:val="-2024926178"/>
            <w:placeholder>
              <w:docPart w:val="B76AE0B999E34154B3DA12D6A42EABB7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3905E187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0A1AEDD9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CCFF" w:themeFill="accent5" w:themeFillTint="33"/>
          </w:tcPr>
          <w:p w14:paraId="56F4AA2A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</w:rPr>
              <w:t>Response Rate (%)</w:t>
            </w:r>
          </w:p>
        </w:tc>
        <w:sdt>
          <w:sdtPr>
            <w:rPr>
              <w:color w:val="FFFFFF" w:themeColor="background2"/>
              <w:lang w:val="en-AU"/>
            </w:rPr>
            <w:id w:val="-502892984"/>
            <w:placeholder>
              <w:docPart w:val="2E834471A3F44F68AE1C7419A3954366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033101B3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6458CD62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46234BB1" w14:textId="1A09330E" w:rsidR="00577DB2" w:rsidRPr="00E324D5" w:rsidRDefault="48786870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Number of students enrolled </w:t>
            </w:r>
          </w:p>
        </w:tc>
        <w:sdt>
          <w:sdtPr>
            <w:rPr>
              <w:color w:val="FFFFFF" w:themeColor="background2"/>
              <w:lang w:val="en-AU"/>
            </w:rPr>
            <w:id w:val="-354414799"/>
            <w:placeholder>
              <w:docPart w:val="B29D3D1174124FE9960F0461F4F3902D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531B9610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79523271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3DCC262F" w14:textId="08AECA89" w:rsidR="00577DB2" w:rsidRPr="00E324D5" w:rsidRDefault="2F0F5D02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</w:rPr>
              <w:t>Study</w:t>
            </w:r>
            <w:r w:rsidR="00577DB2" w:rsidRPr="7164FD3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mode</w:t>
            </w:r>
          </w:p>
        </w:tc>
        <w:sdt>
          <w:sdtPr>
            <w:rPr>
              <w:color w:val="FFFFFF" w:themeColor="background2"/>
              <w:lang w:val="en-AU"/>
            </w:rPr>
            <w:id w:val="-1157771028"/>
            <w:placeholder>
              <w:docPart w:val="A524AD4302BB4933A31E077A7211B365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5BE19D08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2560BDDD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1660086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</w:rPr>
              <w:t>Location</w:t>
            </w:r>
          </w:p>
        </w:tc>
        <w:sdt>
          <w:sdtPr>
            <w:alias w:val="Select"/>
            <w:tag w:val="Select"/>
            <w:id w:val="1094362665"/>
            <w:placeholder>
              <w:docPart w:val="F3F9C68DBB214AC383041416A1D7F663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212F0F0A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77DB2" w:rsidRPr="00E324D5" w14:paraId="4ABF69F2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0B6088DA" w14:textId="77777777" w:rsidR="00577DB2" w:rsidRPr="00E324D5" w:rsidRDefault="00577DB2" w:rsidP="7164FD35">
            <w:pPr>
              <w:pStyle w:val="NoSpacing"/>
              <w:rPr>
                <w:rFonts w:asciiTheme="minorHAnsi" w:hAnsiTheme="minorHAnsi"/>
                <w:b/>
                <w:bCs/>
                <w:color w:val="FFFFFF" w:themeColor="background2"/>
                <w:sz w:val="20"/>
                <w:szCs w:val="20"/>
                <w:lang w:val="en-AU"/>
              </w:rPr>
            </w:pPr>
            <w:r w:rsidRPr="7164FD3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  <w:t xml:space="preserve">Context: </w:t>
            </w:r>
          </w:p>
          <w:p w14:paraId="1C201037" w14:textId="3F0F28FC" w:rsidR="7164FD35" w:rsidRDefault="7164FD35" w:rsidP="7164FD35">
            <w:pPr>
              <w:pStyle w:val="NoSpacing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14:paraId="116EC434" w14:textId="4F90540D" w:rsidR="00577DB2" w:rsidRPr="00E324D5" w:rsidRDefault="00577DB2" w:rsidP="7164FD35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7164FD35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Is this a core or elective unit within a particular course/qualification</w:t>
            </w:r>
            <w:r w:rsidR="78CB56CA" w:rsidRPr="7164FD35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?</w:t>
            </w:r>
          </w:p>
          <w:p w14:paraId="6169AA6C" w14:textId="31346D8E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I</w:t>
            </w:r>
            <w:r w:rsidR="00B24607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s</w:t>
            </w: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 this unit in teach-out mode? </w:t>
            </w:r>
          </w:p>
          <w:p w14:paraId="5E77F1F1" w14:textId="55C4C409" w:rsidR="00577DB2" w:rsidRPr="00601C42" w:rsidRDefault="00577DB2" w:rsidP="00601C42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lastRenderedPageBreak/>
              <w:t xml:space="preserve">• What do previous student evaluations for the unit demonstrate? (If known) </w:t>
            </w:r>
          </w:p>
        </w:tc>
        <w:sdt>
          <w:sdtPr>
            <w:rPr>
              <w:color w:val="FFFFFF" w:themeColor="background2"/>
              <w:lang w:val="en-AU"/>
            </w:rPr>
            <w:id w:val="-249034686"/>
            <w:placeholder>
              <w:docPart w:val="0720B0D2804146198B2AA44880F4E439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3A899254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577DB2" w:rsidRPr="00E324D5" w14:paraId="5676894E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2C50430E" w14:textId="77777777" w:rsidR="00577DB2" w:rsidRPr="00E324D5" w:rsidRDefault="00577DB2" w:rsidP="7164FD35">
            <w:pPr>
              <w:pStyle w:val="NoSpacing"/>
              <w:rPr>
                <w:rFonts w:asciiTheme="minorHAnsi" w:hAnsiTheme="minorHAnsi"/>
                <w:b/>
                <w:bCs/>
                <w:color w:val="FFFFFF" w:themeColor="background2"/>
                <w:sz w:val="20"/>
                <w:szCs w:val="20"/>
                <w:lang w:val="en-AU"/>
              </w:rPr>
            </w:pPr>
            <w:r w:rsidRPr="7164FD3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  <w:t xml:space="preserve">Analysis of results: </w:t>
            </w:r>
          </w:p>
          <w:p w14:paraId="1F05F338" w14:textId="7F372276" w:rsidR="7164FD35" w:rsidRDefault="7164FD35" w:rsidP="7164FD35">
            <w:pPr>
              <w:pStyle w:val="NoSpacing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14:paraId="1E293745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does the analysis of quantitative data show? </w:t>
            </w:r>
          </w:p>
          <w:p w14:paraId="2E3A1AF9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does the analysis of qualitative data show? </w:t>
            </w:r>
          </w:p>
          <w:p w14:paraId="0629922F" w14:textId="77777777" w:rsidR="00577DB2" w:rsidRPr="00E324D5" w:rsidRDefault="00577DB2" w:rsidP="00C76637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6F144DB0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Are there other issues to be considered with this unit and/or cohort of students?</w:t>
            </w:r>
          </w:p>
        </w:tc>
        <w:sdt>
          <w:sdtPr>
            <w:rPr>
              <w:color w:val="FFFFFF" w:themeColor="background2"/>
              <w:lang w:val="en-AU"/>
            </w:rPr>
            <w:id w:val="2143304960"/>
            <w:placeholder>
              <w:docPart w:val="39937F6D65FB4380A0FA55BE33C59BC5"/>
            </w:placeholder>
            <w:showingPlcHdr/>
            <w:text/>
          </w:sdtPr>
          <w:sdtEndPr/>
          <w:sdtContent>
            <w:tc>
              <w:tcPr>
                <w:tcW w:w="594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03D9D2BF" w14:textId="77777777" w:rsidR="00577DB2" w:rsidRPr="00E324D5" w:rsidRDefault="00577DB2" w:rsidP="00C7663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601C42" w:rsidRPr="00E324D5" w14:paraId="2EAF12FB" w14:textId="77777777" w:rsidTr="7C4A0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42D44128" w14:textId="77777777" w:rsidR="00601C42" w:rsidRPr="00E324D5" w:rsidRDefault="00601C42" w:rsidP="00601C42">
            <w:pPr>
              <w:pStyle w:val="NoSpacing"/>
              <w:rPr>
                <w:rFonts w:asciiTheme="minorHAnsi" w:hAnsiTheme="minorHAnsi"/>
                <w:b/>
                <w:bCs/>
                <w:color w:val="FFFFFF" w:themeColor="background2"/>
                <w:sz w:val="20"/>
                <w:szCs w:val="20"/>
                <w:lang w:val="en-AU"/>
              </w:rPr>
            </w:pPr>
            <w:r w:rsidRPr="7164FD3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  <w:t>Action Plan:</w:t>
            </w:r>
          </w:p>
          <w:p w14:paraId="63D48255" w14:textId="77777777" w:rsidR="00601C42" w:rsidRPr="0053223E" w:rsidRDefault="00601C42" w:rsidP="00601C42">
            <w:pPr>
              <w:pStyle w:val="NoSpacing"/>
              <w:rPr>
                <w:rFonts w:asciiTheme="minorHAnsi" w:hAnsiTheme="minorHAnsi"/>
                <w:b/>
                <w:bCs/>
                <w:color w:val="FFFFFF" w:themeColor="background2"/>
                <w:sz w:val="20"/>
                <w:szCs w:val="20"/>
                <w:lang w:val="en-AU"/>
              </w:rPr>
            </w:pPr>
            <w:r w:rsidRPr="0053223E"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  <w:t xml:space="preserve"> </w:t>
            </w:r>
          </w:p>
          <w:p w14:paraId="6A98D8CF" w14:textId="77777777" w:rsidR="00601C42" w:rsidRPr="0053223E" w:rsidRDefault="00601C42" w:rsidP="00601C42">
            <w:pPr>
              <w:rPr>
                <w:rFonts w:asciiTheme="minorHAnsi" w:eastAsiaTheme="minorEastAsia" w:hAnsiTheme="minorHAnsi" w:cstheme="minorBidi"/>
              </w:rPr>
            </w:pPr>
            <w:r w:rsidRPr="0053223E">
              <w:rPr>
                <w:rFonts w:asciiTheme="minorHAnsi" w:eastAsiaTheme="minorEastAsia" w:hAnsiTheme="minorHAnsi" w:cstheme="minorBidi"/>
                <w:color w:val="auto"/>
              </w:rPr>
              <w:t xml:space="preserve">• </w:t>
            </w:r>
            <w:r w:rsidRPr="0053223E">
              <w:rPr>
                <w:rFonts w:asciiTheme="minorHAnsi" w:eastAsiaTheme="minorEastAsia" w:hAnsiTheme="minorHAnsi" w:cstheme="minorBidi"/>
              </w:rPr>
              <w:t xml:space="preserve">Are there specific aspects of the course that may </w:t>
            </w:r>
            <w:r w:rsidRPr="0053223E">
              <w:rPr>
                <w:rFonts w:asciiTheme="minorHAnsi" w:eastAsiaTheme="minorEastAsia" w:hAnsiTheme="minorHAnsi" w:cstheme="minorBidi"/>
                <w:b/>
                <w:bCs/>
              </w:rPr>
              <w:t>have contributed to the low survey response rate</w:t>
            </w:r>
            <w:r w:rsidRPr="0053223E">
              <w:rPr>
                <w:rFonts w:asciiTheme="minorHAnsi" w:eastAsiaTheme="minorEastAsia" w:hAnsiTheme="minorHAnsi" w:cstheme="minorBidi"/>
              </w:rPr>
              <w:t xml:space="preserve"> (e.g., engagement, difficulty level, time of the year, workload)?</w:t>
            </w:r>
          </w:p>
          <w:p w14:paraId="30E4F189" w14:textId="77777777" w:rsidR="00601C42" w:rsidRPr="0053223E" w:rsidRDefault="00601C42" w:rsidP="00601C42">
            <w:pPr>
              <w:pStyle w:val="NoSpacing"/>
              <w:rPr>
                <w:rFonts w:cstheme="minorBidi"/>
                <w:b/>
                <w:bCs/>
                <w:color w:val="auto"/>
                <w:sz w:val="20"/>
                <w:szCs w:val="20"/>
                <w:lang w:val="en-AU"/>
              </w:rPr>
            </w:pPr>
            <w:r w:rsidRPr="0053223E">
              <w:rPr>
                <w:rFonts w:asciiTheme="minorHAnsi" w:hAnsiTheme="minorHAnsi" w:cstheme="minorBidi"/>
                <w:color w:val="auto"/>
                <w:sz w:val="20"/>
                <w:szCs w:val="20"/>
                <w:lang w:val="en-AU"/>
              </w:rPr>
              <w:t>• Have you received any feedback from students regarding their experience with the survey process? If yes, would you consider discussing the survey and its</w:t>
            </w:r>
            <w:r w:rsidRPr="0053223E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en-AU"/>
              </w:rPr>
              <w:t xml:space="preserve"> significance in class to encourage more participation?</w:t>
            </w:r>
          </w:p>
          <w:p w14:paraId="21EB98C5" w14:textId="77777777" w:rsidR="00601C42" w:rsidRPr="0053223E" w:rsidRDefault="00601C42" w:rsidP="00601C42">
            <w:pPr>
              <w:pStyle w:val="NoSpacing"/>
              <w:rPr>
                <w:rFonts w:cstheme="minorBidi"/>
                <w:b/>
                <w:bCs/>
                <w:color w:val="auto"/>
                <w:sz w:val="20"/>
                <w:szCs w:val="20"/>
                <w:lang w:val="en-AU"/>
              </w:rPr>
            </w:pPr>
            <w:r w:rsidRPr="0053223E">
              <w:rPr>
                <w:rFonts w:asciiTheme="minorHAnsi" w:hAnsiTheme="minorHAnsi" w:cstheme="minorBidi"/>
                <w:color w:val="auto"/>
                <w:sz w:val="20"/>
                <w:szCs w:val="20"/>
                <w:lang w:val="en-AU"/>
              </w:rPr>
              <w:t xml:space="preserve">• Do you plan to introduce any specific interventions or actions in the teaching practice to encourage </w:t>
            </w:r>
            <w:r w:rsidRPr="0053223E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en-AU"/>
              </w:rPr>
              <w:t xml:space="preserve">higher survey responses for the next survey? </w:t>
            </w:r>
          </w:p>
          <w:p w14:paraId="3AADFAE5" w14:textId="77777777" w:rsidR="00601C42" w:rsidRPr="0053223E" w:rsidRDefault="00601C42" w:rsidP="00601C42">
            <w:pPr>
              <w:pStyle w:val="NoSpacing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en-AU"/>
              </w:rPr>
            </w:pPr>
            <w:r w:rsidRPr="0053223E">
              <w:rPr>
                <w:rFonts w:asciiTheme="minorHAnsi" w:hAnsiTheme="minorHAnsi" w:cstheme="minorBidi"/>
                <w:color w:val="auto"/>
                <w:sz w:val="20"/>
                <w:szCs w:val="20"/>
                <w:lang w:val="en-AU"/>
              </w:rPr>
              <w:t xml:space="preserve">• What incentives, if any, could be introduced to </w:t>
            </w:r>
            <w:r w:rsidRPr="0053223E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en-AU"/>
              </w:rPr>
              <w:t>encourage higher response rates from students?</w:t>
            </w:r>
          </w:p>
          <w:p w14:paraId="3F7F0832" w14:textId="77777777" w:rsidR="00601C42" w:rsidRPr="0053223E" w:rsidRDefault="00601C42" w:rsidP="00601C42">
            <w:pPr>
              <w:rPr>
                <w:rFonts w:asciiTheme="minorHAnsi" w:eastAsiaTheme="minorEastAsia" w:hAnsiTheme="minorHAnsi" w:cstheme="minorBidi"/>
              </w:rPr>
            </w:pPr>
            <w:r w:rsidRPr="0053223E">
              <w:rPr>
                <w:rFonts w:asciiTheme="minorHAnsi" w:eastAsiaTheme="minorEastAsia" w:hAnsiTheme="minorHAnsi" w:cstheme="minorBidi"/>
                <w:color w:val="auto"/>
              </w:rPr>
              <w:t xml:space="preserve">• How can you </w:t>
            </w:r>
            <w:r w:rsidRPr="0053223E">
              <w:rPr>
                <w:rFonts w:asciiTheme="minorHAnsi" w:eastAsiaTheme="minorEastAsia" w:hAnsiTheme="minorHAnsi" w:cstheme="minorBidi"/>
              </w:rPr>
              <w:t>better integrate survey feedback into the unit to demonstrate to students that their input leads to tangible improvements?</w:t>
            </w:r>
          </w:p>
          <w:p w14:paraId="6D57F5E9" w14:textId="77777777" w:rsidR="0053223E" w:rsidRDefault="00601C42" w:rsidP="00532ECD">
            <w:pPr>
              <w:pStyle w:val="NoSpacing"/>
              <w:rPr>
                <w:rFonts w:cstheme="minorBidi"/>
                <w:b/>
                <w:bCs/>
                <w:color w:val="auto"/>
                <w:sz w:val="20"/>
                <w:szCs w:val="20"/>
              </w:rPr>
            </w:pPr>
            <w:r w:rsidRPr="00532EC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• Do you feel changes to the delivery, assessment, or teaching strategies will be </w:t>
            </w:r>
            <w:r w:rsidRPr="00532ECD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>effective in response to the student feedback?</w:t>
            </w:r>
          </w:p>
          <w:p w14:paraId="076FCF2E" w14:textId="283566DC" w:rsidR="00532ECD" w:rsidRPr="00532ECD" w:rsidRDefault="00532ECD" w:rsidP="00532ECD">
            <w:pPr>
              <w:pStyle w:val="NoSpacing"/>
              <w:rPr>
                <w:rFonts w:cstheme="minorBidi"/>
                <w:b/>
                <w:bCs/>
                <w:color w:val="auto"/>
                <w:sz w:val="20"/>
                <w:szCs w:val="20"/>
              </w:rPr>
            </w:pPr>
            <w:r w:rsidRPr="005F378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• </w:t>
            </w:r>
            <w:r w:rsidRPr="00532EC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Are </w:t>
            </w:r>
            <w:r w:rsidRPr="00532ECD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>actions</w:t>
            </w:r>
            <w:r w:rsidRPr="00532EC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completed in response to student feedback from previous semesters </w:t>
            </w:r>
            <w:r w:rsidRPr="00532ECD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>shared with students?</w:t>
            </w:r>
          </w:p>
        </w:tc>
        <w:tc>
          <w:tcPr>
            <w:tcW w:w="5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76BD3F4" w14:textId="6D899454" w:rsidR="00601C42" w:rsidRDefault="00601C42" w:rsidP="00601C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  <w:lang w:val="en-AU"/>
              </w:rPr>
            </w:pPr>
            <w:r w:rsidRPr="00601C42">
              <w:rPr>
                <w:color w:val="auto"/>
                <w:lang w:val="en-AU"/>
              </w:rPr>
              <w:t>Cl</w:t>
            </w:r>
            <w:r>
              <w:rPr>
                <w:color w:val="auto"/>
                <w:lang w:val="en-AU"/>
              </w:rPr>
              <w:t xml:space="preserve">ick </w:t>
            </w:r>
            <w:r w:rsidRPr="00601C42">
              <w:rPr>
                <w:color w:val="auto"/>
                <w:lang w:val="en-AU"/>
              </w:rPr>
              <w:t>to add</w:t>
            </w:r>
          </w:p>
        </w:tc>
      </w:tr>
    </w:tbl>
    <w:p w14:paraId="0954278C" w14:textId="77777777" w:rsidR="00577DB2" w:rsidRDefault="00577DB2" w:rsidP="00577DB2">
      <w:pPr>
        <w:pStyle w:val="NoSpacing"/>
        <w:rPr>
          <w:color w:val="4567C6" w:themeColor="text2" w:themeTint="99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537"/>
        <w:gridCol w:w="436"/>
        <w:gridCol w:w="809"/>
        <w:gridCol w:w="1185"/>
        <w:gridCol w:w="360"/>
        <w:gridCol w:w="396"/>
        <w:gridCol w:w="788"/>
        <w:gridCol w:w="106"/>
        <w:gridCol w:w="1410"/>
        <w:gridCol w:w="29"/>
      </w:tblGrid>
      <w:tr w:rsidR="31AA4E61" w14:paraId="312A8791" w14:textId="77777777" w:rsidTr="7C4A06D3">
        <w:trPr>
          <w:gridAfter w:val="1"/>
          <w:wAfter w:w="29" w:type="dxa"/>
          <w:trHeight w:val="300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59CD907C" w14:textId="4ADAB84D" w:rsidR="31AA4E61" w:rsidRDefault="31AA4E61" w:rsidP="31AA4E61">
            <w:pPr>
              <w:pStyle w:val="NoSpacing"/>
              <w:rPr>
                <w:rFonts w:ascii="Aptos" w:eastAsia="Aptos" w:hAnsi="Aptos" w:cs="Aptos"/>
                <w:color w:val="291505" w:themeColor="accent4" w:themeShade="1A"/>
              </w:rPr>
            </w:pPr>
            <w:r w:rsidRPr="31AA4E61">
              <w:rPr>
                <w:rFonts w:ascii="Aptos" w:eastAsia="Aptos" w:hAnsi="Aptos" w:cs="Aptos"/>
                <w:b/>
                <w:bCs/>
                <w:color w:val="291505" w:themeColor="accent4" w:themeShade="1A"/>
                <w:lang w:val="en-AU"/>
              </w:rPr>
              <w:lastRenderedPageBreak/>
              <w:t>Unit next offered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3F5D5EA" w14:textId="20C45416" w:rsidR="31AA4E61" w:rsidRDefault="31AA4E61" w:rsidP="31AA4E61">
            <w:pPr>
              <w:pStyle w:val="NoSpacing"/>
              <w:rPr>
                <w:rFonts w:ascii="Aptos" w:eastAsia="Aptos" w:hAnsi="Aptos" w:cs="Aptos"/>
                <w:color w:val="291505" w:themeColor="accent4" w:themeShade="1A"/>
              </w:rPr>
            </w:pPr>
            <w:r w:rsidRPr="31AA4E61">
              <w:rPr>
                <w:rFonts w:ascii="Aptos" w:eastAsia="Aptos" w:hAnsi="Aptos" w:cs="Aptos"/>
                <w:b/>
                <w:bCs/>
                <w:color w:val="291505" w:themeColor="accent4" w:themeShade="1A"/>
              </w:rPr>
              <w:t>Semester: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05843E77" w14:textId="0CFC81BC" w:rsidR="31AA4E61" w:rsidRDefault="31AA4E61" w:rsidP="31AA4E61">
            <w:pPr>
              <w:rPr>
                <w:rFonts w:ascii="Aptos" w:eastAsia="Aptos" w:hAnsi="Aptos" w:cs="Aptos"/>
                <w:color w:val="121D3D" w:themeColor="text2" w:themeShade="BF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0C3BFF4" w14:textId="4D3C4706" w:rsidR="31AA4E61" w:rsidRDefault="31AA4E61" w:rsidP="31AA4E61">
            <w:pPr>
              <w:pStyle w:val="NoSpacing"/>
              <w:rPr>
                <w:rFonts w:ascii="Aptos" w:eastAsia="Aptos" w:hAnsi="Aptos" w:cs="Aptos"/>
                <w:color w:val="291505" w:themeColor="accent4" w:themeShade="1A"/>
                <w:sz w:val="24"/>
                <w:szCs w:val="24"/>
              </w:rPr>
            </w:pPr>
            <w:r w:rsidRPr="31AA4E61">
              <w:rPr>
                <w:rFonts w:ascii="Aptos" w:eastAsia="Aptos" w:hAnsi="Aptos" w:cs="Aptos"/>
                <w:b/>
                <w:bCs/>
                <w:color w:val="291505" w:themeColor="accent4" w:themeShade="1A"/>
                <w:sz w:val="24"/>
                <w:szCs w:val="24"/>
              </w:rPr>
              <w:t>Year: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E32CD2D" w14:textId="554AD986" w:rsidR="31AA4E61" w:rsidRDefault="31AA4E61" w:rsidP="31AA4E61">
            <w:pPr>
              <w:rPr>
                <w:rFonts w:ascii="Aptos" w:eastAsia="Aptos" w:hAnsi="Aptos" w:cs="Aptos"/>
                <w:color w:val="121D3D" w:themeColor="text2" w:themeShade="BF"/>
                <w:sz w:val="22"/>
                <w:szCs w:val="22"/>
              </w:rPr>
            </w:pPr>
          </w:p>
        </w:tc>
      </w:tr>
      <w:tr w:rsidR="31AA4E61" w14:paraId="3A3341A7" w14:textId="77777777" w:rsidTr="7C4A06D3">
        <w:trPr>
          <w:gridAfter w:val="1"/>
          <w:wAfter w:w="29" w:type="dxa"/>
          <w:trHeight w:val="300"/>
        </w:trPr>
        <w:tc>
          <w:tcPr>
            <w:tcW w:w="9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EE41933" w14:textId="19DAB085" w:rsidR="31AA4E61" w:rsidRDefault="26A08DAA" w:rsidP="7C4A06D3">
            <w:pPr>
              <w:pStyle w:val="NoSpacing"/>
              <w:rPr>
                <w:rFonts w:ascii="Aptos" w:eastAsia="Aptos" w:hAnsi="Aptos" w:cs="Aptos"/>
                <w:lang w:val="en-AU"/>
              </w:rPr>
            </w:pPr>
            <w:r w:rsidRPr="7C4A06D3">
              <w:rPr>
                <w:rFonts w:ascii="Aptos" w:eastAsia="Aptos" w:hAnsi="Aptos" w:cs="Aptos"/>
                <w:lang w:val="en-AU"/>
              </w:rPr>
              <w:t xml:space="preserve">Action plan completed and returned to the </w:t>
            </w:r>
            <w:r w:rsidR="05CC845F" w:rsidRPr="7C4A06D3">
              <w:rPr>
                <w:rFonts w:ascii="Aptos" w:eastAsia="Aptos" w:hAnsi="Aptos" w:cs="Aptos"/>
                <w:lang w:val="en-AU"/>
              </w:rPr>
              <w:t xml:space="preserve">ADLT </w:t>
            </w:r>
          </w:p>
          <w:p w14:paraId="72934399" w14:textId="265C1FDF" w:rsidR="31AA4E61" w:rsidRDefault="31AA4E61" w:rsidP="7C4A06D3">
            <w:pPr>
              <w:pStyle w:val="NoSpacing"/>
              <w:rPr>
                <w:rFonts w:ascii="Aptos" w:eastAsia="Aptos" w:hAnsi="Aptos" w:cs="Aptos"/>
                <w:color w:val="0602FF" w:themeColor="accent5"/>
                <w:lang w:val="en-AU"/>
              </w:rPr>
            </w:pPr>
          </w:p>
          <w:p w14:paraId="4C2AF512" w14:textId="1A34EE09" w:rsidR="31AA4E61" w:rsidRDefault="31AA4E61" w:rsidP="7C4A06D3">
            <w:pPr>
              <w:pStyle w:val="NoSpacing"/>
              <w:rPr>
                <w:rFonts w:ascii="Aptos" w:eastAsia="Aptos" w:hAnsi="Aptos" w:cs="Aptos"/>
                <w:color w:val="0602FF" w:themeColor="accent5"/>
                <w:lang w:val="en-AU"/>
              </w:rPr>
            </w:pPr>
          </w:p>
          <w:p w14:paraId="33C2A72D" w14:textId="527527F4" w:rsidR="31AA4E61" w:rsidRDefault="31AA4E61" w:rsidP="7C4A06D3">
            <w:pPr>
              <w:pStyle w:val="NoSpacing"/>
              <w:rPr>
                <w:rFonts w:ascii="Aptos" w:eastAsia="Aptos" w:hAnsi="Aptos" w:cs="Aptos"/>
                <w:color w:val="0602FF" w:themeColor="accent5"/>
                <w:lang w:val="en-AU"/>
              </w:rPr>
            </w:pPr>
          </w:p>
        </w:tc>
      </w:tr>
      <w:tr w:rsidR="31AA4E61" w14:paraId="60618BE4" w14:textId="77777777" w:rsidTr="7C4A06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66A320D0" w14:textId="11BB61D4" w:rsidR="31AA4E61" w:rsidRDefault="31AA4E61" w:rsidP="31AA4E61">
            <w:pPr>
              <w:pStyle w:val="TableHeading1"/>
              <w:jc w:val="left"/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</w:pPr>
            <w:r w:rsidRPr="31AA4E61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  <w:lang w:val="en-AU"/>
              </w:rPr>
              <w:t xml:space="preserve">Institute Board Endorsement 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1856A2E" w14:textId="7134CF93" w:rsidR="31AA4E61" w:rsidRDefault="31AA4E61" w:rsidP="31AA4E61">
            <w:pPr>
              <w:pStyle w:val="TableHeading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</w:pPr>
            <w:r w:rsidRPr="31AA4E61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  <w:t xml:space="preserve">Yes     </w:t>
            </w:r>
            <w:r w:rsidRPr="31AA4E61">
              <w:rPr>
                <w:rFonts w:ascii="MS Gothic" w:eastAsia="MS Gothic" w:hAnsi="MS Gothic" w:cs="MS Gothic"/>
                <w:color w:val="291505" w:themeColor="accent4" w:themeShade="1A"/>
                <w:sz w:val="22"/>
                <w:szCs w:val="22"/>
              </w:rPr>
              <w:t>☐</w:t>
            </w:r>
            <w:r w:rsidRPr="31AA4E61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05B9EE40" w14:textId="642E58A1" w:rsidR="31AA4E61" w:rsidRDefault="31AA4E61" w:rsidP="31AA4E61">
            <w:pPr>
              <w:pStyle w:val="TableHeading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</w:pPr>
            <w:r w:rsidRPr="31AA4E61">
              <w:rPr>
                <w:rFonts w:ascii="Aptos" w:eastAsia="Aptos" w:hAnsi="Aptos" w:cs="Aptos"/>
                <w:color w:val="291505" w:themeColor="accent4" w:themeShade="1A"/>
                <w:sz w:val="22"/>
                <w:szCs w:val="22"/>
              </w:rPr>
              <w:t xml:space="preserve">No     ☐    </w:t>
            </w:r>
          </w:p>
        </w:tc>
      </w:tr>
      <w:tr w:rsidR="31AA4E61" w14:paraId="5A2EC04F" w14:textId="77777777" w:rsidTr="7C4A06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4F68A8B" w14:textId="493C7923" w:rsidR="31AA4E61" w:rsidRDefault="31AA4E61" w:rsidP="31AA4E61">
            <w:pPr>
              <w:pStyle w:val="TableHeading2"/>
              <w:rPr>
                <w:rFonts w:ascii="Aptos" w:eastAsia="Aptos" w:hAnsi="Aptos" w:cs="Aptos"/>
                <w:bCs/>
                <w:color w:val="291505" w:themeColor="accent4" w:themeShade="1A"/>
              </w:rPr>
            </w:pPr>
            <w:r w:rsidRPr="31AA4E61">
              <w:rPr>
                <w:rFonts w:ascii="Aptos" w:eastAsia="Aptos" w:hAnsi="Aptos" w:cs="Aptos"/>
                <w:bCs/>
                <w:color w:val="291505" w:themeColor="accent4" w:themeShade="1A"/>
              </w:rPr>
              <w:t>Name: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8ECD478" w14:textId="3C5A9C1D" w:rsidR="31AA4E61" w:rsidRDefault="31AA4E61" w:rsidP="31AA4E61">
            <w:p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FFFFFF" w:themeColor="background2"/>
                <w:sz w:val="18"/>
                <w:szCs w:val="18"/>
              </w:rPr>
            </w:pPr>
            <w:r w:rsidRPr="31AA4E61">
              <w:rPr>
                <w:rFonts w:ascii="Aptos" w:eastAsia="Aptos" w:hAnsi="Aptos" w:cs="Aptos"/>
                <w:color w:val="FFFFFF" w:themeColor="background2"/>
                <w:sz w:val="16"/>
                <w:szCs w:val="16"/>
                <w:lang w:val="en-US"/>
              </w:rPr>
              <w:t xml:space="preserve">  Click or tap here to enter text.</w:t>
            </w:r>
            <w:r w:rsidRPr="31AA4E61">
              <w:rPr>
                <w:rFonts w:ascii="Aptos" w:eastAsia="Aptos" w:hAnsi="Aptos" w:cs="Apto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67F69260" w14:textId="00EB4CBB" w:rsidR="31AA4E61" w:rsidRDefault="31AA4E61" w:rsidP="31AA4E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291505" w:themeColor="accent4" w:themeShade="1A"/>
                <w:szCs w:val="18"/>
              </w:rPr>
            </w:pPr>
            <w:r w:rsidRPr="31AA4E61">
              <w:rPr>
                <w:rFonts w:ascii="Aptos" w:eastAsia="Aptos" w:hAnsi="Aptos" w:cs="Aptos"/>
                <w:color w:val="291505" w:themeColor="accent4" w:themeShade="1A"/>
                <w:szCs w:val="18"/>
              </w:rPr>
              <w:t>Date:</w:t>
            </w:r>
          </w:p>
        </w:tc>
        <w:tc>
          <w:tcPr>
            <w:tcW w:w="2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79B88636" w14:textId="3725E2B4" w:rsidR="31AA4E61" w:rsidRDefault="31AA4E61" w:rsidP="31AA4E61">
            <w:pPr>
              <w:spacing w:after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FFFFFF" w:themeColor="background2"/>
                <w:sz w:val="18"/>
                <w:szCs w:val="18"/>
              </w:rPr>
            </w:pPr>
          </w:p>
        </w:tc>
      </w:tr>
      <w:tr w:rsidR="31AA4E61" w14:paraId="1A22C641" w14:textId="77777777" w:rsidTr="7C4A06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1D78A1EA" w14:textId="35506BD5" w:rsidR="31AA4E61" w:rsidRDefault="31AA4E61" w:rsidP="31AA4E61">
            <w:pPr>
              <w:pStyle w:val="NoSpacing"/>
              <w:rPr>
                <w:rFonts w:ascii="Aptos" w:eastAsia="Aptos" w:hAnsi="Aptos" w:cs="Aptos"/>
                <w:sz w:val="18"/>
                <w:szCs w:val="18"/>
              </w:rPr>
            </w:pPr>
            <w:r w:rsidRPr="31AA4E61">
              <w:rPr>
                <w:rFonts w:ascii="Aptos" w:eastAsia="Aptos" w:hAnsi="Aptos" w:cs="Aptos"/>
                <w:sz w:val="18"/>
                <w:szCs w:val="18"/>
                <w:lang w:val="en-AU"/>
              </w:rPr>
              <w:t>To be completed after Institute Board. Is the solution detailed in this Unit Survey Action Plan deemed appropriate to address the course issued raised?</w:t>
            </w:r>
          </w:p>
          <w:p w14:paraId="5BF0CD37" w14:textId="1880B1B8" w:rsidR="31AA4E61" w:rsidRDefault="31AA4E61" w:rsidP="31AA4E61">
            <w:pPr>
              <w:rPr>
                <w:rFonts w:ascii="Aptos" w:eastAsia="Aptos" w:hAnsi="Aptos" w:cs="Aptos"/>
                <w:sz w:val="18"/>
                <w:szCs w:val="18"/>
              </w:rPr>
            </w:pPr>
          </w:p>
          <w:p w14:paraId="3C36EB83" w14:textId="4F759852" w:rsidR="31AA4E61" w:rsidRDefault="31AA4E61" w:rsidP="31AA4E61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  <w:tr w:rsidR="31AA4E61" w14:paraId="69252E52" w14:textId="77777777" w:rsidTr="7C4A06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E3D0" w:themeFill="accent4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22827BC4" w14:textId="5ABB6464" w:rsidR="31AA4E61" w:rsidRDefault="31AA4E61" w:rsidP="31AA4E61">
            <w:pPr>
              <w:pStyle w:val="NoSpacing"/>
              <w:rPr>
                <w:rFonts w:ascii="Aptos" w:eastAsia="Aptos" w:hAnsi="Aptos" w:cs="Aptos"/>
                <w:color w:val="291505" w:themeColor="accent4" w:themeShade="1A"/>
                <w:sz w:val="20"/>
                <w:szCs w:val="20"/>
              </w:rPr>
            </w:pPr>
            <w:r w:rsidRPr="31AA4E61">
              <w:rPr>
                <w:rFonts w:ascii="Aptos" w:eastAsia="Aptos" w:hAnsi="Aptos" w:cs="Aptos"/>
                <w:b/>
                <w:bCs/>
                <w:color w:val="291505" w:themeColor="accent4" w:themeShade="1A"/>
                <w:sz w:val="20"/>
                <w:szCs w:val="20"/>
                <w:lang w:val="en-AU"/>
              </w:rPr>
              <w:t>The Course Coordinator is provided a copy to follow-up prior to the delivery.</w:t>
            </w:r>
          </w:p>
        </w:tc>
      </w:tr>
      <w:tr w:rsidR="31AA4E61" w14:paraId="751F0E0C" w14:textId="77777777" w:rsidTr="7C4A06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  <w:tcMar>
              <w:top w:w="75" w:type="dxa"/>
              <w:left w:w="105" w:type="dxa"/>
              <w:bottom w:w="75" w:type="dxa"/>
              <w:right w:w="105" w:type="dxa"/>
            </w:tcMar>
          </w:tcPr>
          <w:p w14:paraId="421FF02B" w14:textId="497A133D" w:rsidR="31AA4E61" w:rsidRDefault="31AA4E61" w:rsidP="31AA4E61">
            <w:pPr>
              <w:pStyle w:val="NoSpacing"/>
              <w:rPr>
                <w:rFonts w:ascii="Aptos" w:eastAsia="Aptos" w:hAnsi="Aptos" w:cs="Aptos"/>
                <w:sz w:val="20"/>
                <w:szCs w:val="20"/>
              </w:rPr>
            </w:pPr>
            <w:r w:rsidRPr="31AA4E61">
              <w:rPr>
                <w:rFonts w:ascii="Aptos" w:eastAsia="Aptos" w:hAnsi="Aptos" w:cs="Aptos"/>
                <w:sz w:val="20"/>
                <w:szCs w:val="20"/>
                <w:lang w:val="en-AU"/>
              </w:rPr>
              <w:t xml:space="preserve">Comments: </w:t>
            </w:r>
          </w:p>
          <w:p w14:paraId="3D9AE435" w14:textId="5A5F2C4D" w:rsidR="31AA4E61" w:rsidRDefault="31AA4E61" w:rsidP="31AA4E61">
            <w:pPr>
              <w:rPr>
                <w:rFonts w:ascii="Aptos" w:eastAsia="Aptos" w:hAnsi="Aptos" w:cs="Aptos"/>
              </w:rPr>
            </w:pPr>
          </w:p>
          <w:p w14:paraId="5EC8A184" w14:textId="13F6DBB8" w:rsidR="31AA4E61" w:rsidRDefault="31AA4E61" w:rsidP="31AA4E61">
            <w:pPr>
              <w:rPr>
                <w:rFonts w:ascii="Aptos" w:eastAsia="Aptos" w:hAnsi="Aptos" w:cs="Aptos"/>
              </w:rPr>
            </w:pPr>
          </w:p>
          <w:p w14:paraId="76D88FB6" w14:textId="536F2B23" w:rsidR="31AA4E61" w:rsidRDefault="31AA4E61" w:rsidP="31AA4E61">
            <w:pPr>
              <w:rPr>
                <w:rFonts w:ascii="Aptos" w:eastAsia="Aptos" w:hAnsi="Aptos" w:cs="Aptos"/>
                <w:sz w:val="18"/>
                <w:szCs w:val="18"/>
              </w:rPr>
            </w:pPr>
          </w:p>
        </w:tc>
      </w:tr>
    </w:tbl>
    <w:p w14:paraId="7682FB88" w14:textId="3D766E64" w:rsidR="00577DB2" w:rsidRPr="00E324D5" w:rsidRDefault="00577DB2" w:rsidP="00577DB2">
      <w:pPr>
        <w:pStyle w:val="NoSpacing"/>
      </w:pPr>
    </w:p>
    <w:p w14:paraId="19F875DD" w14:textId="77777777" w:rsidR="00577DB2" w:rsidRPr="00E324D5" w:rsidRDefault="00577DB2" w:rsidP="00577DB2">
      <w:pPr>
        <w:pStyle w:val="NoSpacing"/>
      </w:pPr>
    </w:p>
    <w:p w14:paraId="6BCE50A9" w14:textId="77777777" w:rsidR="00577DB2" w:rsidRPr="00E324D5" w:rsidRDefault="00577DB2" w:rsidP="00577DB2">
      <w:pPr>
        <w:pStyle w:val="NoSpacing"/>
      </w:pPr>
      <w:r w:rsidRPr="00E324D5">
        <w:rPr>
          <w:lang w:val="en-AU"/>
        </w:rPr>
        <w:t>End of document</w:t>
      </w:r>
    </w:p>
    <w:sectPr w:rsidR="00577DB2" w:rsidRPr="00E324D5" w:rsidSect="006253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EC752" w14:textId="77777777" w:rsidR="00A0464A" w:rsidRDefault="00A0464A" w:rsidP="00E104AF">
      <w:r>
        <w:separator/>
      </w:r>
    </w:p>
  </w:endnote>
  <w:endnote w:type="continuationSeparator" w:id="0">
    <w:p w14:paraId="54DE3AEE" w14:textId="77777777" w:rsidR="00A0464A" w:rsidRDefault="00A0464A" w:rsidP="00E104AF">
      <w:r>
        <w:continuationSeparator/>
      </w:r>
    </w:p>
  </w:endnote>
  <w:endnote w:type="continuationNotice" w:id="1">
    <w:p w14:paraId="27226AB8" w14:textId="77777777" w:rsidR="00A0464A" w:rsidRDefault="00A04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FBD2" w14:textId="7890EAF1" w:rsidR="001E5B52" w:rsidRDefault="001E5B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A92132A" wp14:editId="0B548F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5305691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B6A33" w14:textId="06C5E818" w:rsidR="001E5B52" w:rsidRPr="001E5B52" w:rsidRDefault="001E5B52" w:rsidP="001E5B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B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213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9.1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101B6A33" w14:textId="06C5E818" w:rsidR="001E5B52" w:rsidRPr="001E5B52" w:rsidRDefault="001E5B52" w:rsidP="001E5B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B5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CD47" w14:textId="24AB05B7" w:rsidR="00E104AF" w:rsidRPr="004C5A41" w:rsidRDefault="001E5B52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00702CA" wp14:editId="3B7367EF">
              <wp:simplePos x="897924" y="101737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81372905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0E8A4" w14:textId="7B99D389" w:rsidR="001E5B52" w:rsidRPr="001E5B52" w:rsidRDefault="001E5B52" w:rsidP="001E5B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B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702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9.1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7970E8A4" w14:textId="7B99D389" w:rsidR="001E5B52" w:rsidRPr="001E5B52" w:rsidRDefault="001E5B52" w:rsidP="001E5B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B5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EF2D74" wp14:editId="28AF7AD5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07FFFD" w14:textId="77777777" w:rsidR="00E104AF" w:rsidRPr="00E104AF" w:rsidRDefault="00F33AD3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74086F89EBCD42BFB66576B84B7035D7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EF2D74" id="Text Box 1" o:spid="_x0000_s1030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" filled="f" stroked="f" strokeweight=".5pt">
              <v:textbox inset="0,0,0,0">
                <w:txbxContent>
                  <w:p w14:paraId="6F07FFFD" w14:textId="77777777" w:rsidR="00E104AF" w:rsidRPr="00E104AF" w:rsidRDefault="00F33AD3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74086F89EBCD42BFB66576B84B7035D7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04AF" w:rsidRPr="004C5A41">
      <w:t xml:space="preserve">Page </w:t>
    </w:r>
    <w:r w:rsidR="00E104AF" w:rsidRPr="004C5A41">
      <w:fldChar w:fldCharType="begin"/>
    </w:r>
    <w:r w:rsidR="00E104AF" w:rsidRPr="004C5A41">
      <w:instrText xml:space="preserve"> PAGE </w:instrText>
    </w:r>
    <w:r w:rsidR="00E104AF" w:rsidRPr="004C5A41">
      <w:fldChar w:fldCharType="separate"/>
    </w:r>
    <w:r w:rsidR="00E104AF">
      <w:t>1</w:t>
    </w:r>
    <w:r w:rsidR="00E104AF" w:rsidRPr="004C5A41">
      <w:fldChar w:fldCharType="end"/>
    </w:r>
    <w:r w:rsidR="00E104AF" w:rsidRPr="004C5A41">
      <w:t xml:space="preserve"> of </w:t>
    </w:r>
    <w:r w:rsidR="00E104AF">
      <w:fldChar w:fldCharType="begin"/>
    </w:r>
    <w:r w:rsidR="00E104AF">
      <w:instrText xml:space="preserve"> NUMPAGES  </w:instrText>
    </w:r>
    <w:r w:rsidR="00E104AF">
      <w:fldChar w:fldCharType="separate"/>
    </w:r>
    <w:r w:rsidR="00E104AF">
      <w:t>3</w:t>
    </w:r>
    <w:r w:rsidR="00E104AF">
      <w:fldChar w:fldCharType="end"/>
    </w:r>
  </w:p>
  <w:p w14:paraId="405BCFE5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F299" w14:textId="131F212E" w:rsidR="00C61E44" w:rsidRDefault="001E5B52" w:rsidP="0091652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C48A539" wp14:editId="6086DF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661159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0B101" w14:textId="441353B9" w:rsidR="001E5B52" w:rsidRPr="001E5B52" w:rsidRDefault="001E5B52" w:rsidP="001E5B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B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8A5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6.2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C3SSk9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6080B101" w14:textId="441353B9" w:rsidR="001E5B52" w:rsidRPr="001E5B52" w:rsidRDefault="001E5B52" w:rsidP="001E5B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B5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32D1" w14:textId="77777777" w:rsidR="00A0464A" w:rsidRDefault="00A0464A" w:rsidP="00E104AF">
      <w:r>
        <w:separator/>
      </w:r>
    </w:p>
  </w:footnote>
  <w:footnote w:type="continuationSeparator" w:id="0">
    <w:p w14:paraId="05E1F2C9" w14:textId="77777777" w:rsidR="00A0464A" w:rsidRDefault="00A0464A" w:rsidP="00E104AF">
      <w:r>
        <w:continuationSeparator/>
      </w:r>
    </w:p>
  </w:footnote>
  <w:footnote w:type="continuationNotice" w:id="1">
    <w:p w14:paraId="4F6FB6E1" w14:textId="77777777" w:rsidR="00A0464A" w:rsidRDefault="00A046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6BC9" w14:textId="4A6CCBD2" w:rsidR="001E5B52" w:rsidRDefault="001E5B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D405BD" wp14:editId="55FBCB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1548330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6BA6D" w14:textId="677AB18D" w:rsidR="001E5B52" w:rsidRPr="001E5B52" w:rsidRDefault="001E5B52" w:rsidP="001E5B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B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40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2E96BA6D" w14:textId="677AB18D" w:rsidR="001E5B52" w:rsidRPr="001E5B52" w:rsidRDefault="001E5B52" w:rsidP="001E5B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B5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5B7D" w14:textId="38769EB9" w:rsidR="00E104AF" w:rsidRDefault="001E5B52" w:rsidP="00E104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3F394" wp14:editId="3322F920">
              <wp:simplePos x="897924" y="453081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2506317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39A08" w14:textId="09190B90" w:rsidR="001E5B52" w:rsidRPr="001E5B52" w:rsidRDefault="001E5B52" w:rsidP="001E5B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B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3F3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75639A08" w14:textId="09190B90" w:rsidR="001E5B52" w:rsidRPr="001E5B52" w:rsidRDefault="001E5B52" w:rsidP="001E5B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B5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7740F3">
      <w:rPr>
        <w:noProof/>
      </w:rPr>
      <w:drawing>
        <wp:anchor distT="0" distB="90170" distL="114300" distR="114300" simplePos="0" relativeHeight="251658240" behindDoc="1" locked="1" layoutInCell="1" allowOverlap="1" wp14:anchorId="0935225B" wp14:editId="5673AE36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D351" w14:textId="2F202D30" w:rsidR="001E5B52" w:rsidRDefault="001E5B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7252E6" wp14:editId="41BB80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5264030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D0569" w14:textId="58655C45" w:rsidR="001E5B52" w:rsidRPr="001E5B52" w:rsidRDefault="001E5B52" w:rsidP="001E5B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1E5B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252E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nk+vzw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341D0569" w14:textId="58655C45" w:rsidR="001E5B52" w:rsidRPr="001E5B52" w:rsidRDefault="001E5B52" w:rsidP="001E5B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1E5B5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E9B2"/>
    <w:multiLevelType w:val="hybridMultilevel"/>
    <w:tmpl w:val="FFFFFFFF"/>
    <w:lvl w:ilvl="0" w:tplc="573CFC5E">
      <w:start w:val="1"/>
      <w:numFmt w:val="decimal"/>
      <w:lvlText w:val="%1."/>
      <w:lvlJc w:val="left"/>
      <w:pPr>
        <w:ind w:left="720" w:hanging="360"/>
      </w:pPr>
    </w:lvl>
    <w:lvl w:ilvl="1" w:tplc="5996550A">
      <w:start w:val="1"/>
      <w:numFmt w:val="lowerLetter"/>
      <w:lvlText w:val="%2."/>
      <w:lvlJc w:val="left"/>
      <w:pPr>
        <w:ind w:left="1440" w:hanging="360"/>
      </w:pPr>
    </w:lvl>
    <w:lvl w:ilvl="2" w:tplc="CE3C5428">
      <w:start w:val="1"/>
      <w:numFmt w:val="lowerRoman"/>
      <w:lvlText w:val="%3."/>
      <w:lvlJc w:val="right"/>
      <w:pPr>
        <w:ind w:left="2160" w:hanging="180"/>
      </w:pPr>
    </w:lvl>
    <w:lvl w:ilvl="3" w:tplc="D338AF16">
      <w:start w:val="1"/>
      <w:numFmt w:val="decimal"/>
      <w:lvlText w:val="%4."/>
      <w:lvlJc w:val="left"/>
      <w:pPr>
        <w:ind w:left="2880" w:hanging="360"/>
      </w:pPr>
    </w:lvl>
    <w:lvl w:ilvl="4" w:tplc="71DEBA30">
      <w:start w:val="1"/>
      <w:numFmt w:val="lowerLetter"/>
      <w:lvlText w:val="%5."/>
      <w:lvlJc w:val="left"/>
      <w:pPr>
        <w:ind w:left="3600" w:hanging="360"/>
      </w:pPr>
    </w:lvl>
    <w:lvl w:ilvl="5" w:tplc="78CA716C">
      <w:start w:val="1"/>
      <w:numFmt w:val="lowerRoman"/>
      <w:lvlText w:val="%6."/>
      <w:lvlJc w:val="right"/>
      <w:pPr>
        <w:ind w:left="4320" w:hanging="180"/>
      </w:pPr>
    </w:lvl>
    <w:lvl w:ilvl="6" w:tplc="A15A9E12">
      <w:start w:val="1"/>
      <w:numFmt w:val="decimal"/>
      <w:lvlText w:val="%7."/>
      <w:lvlJc w:val="left"/>
      <w:pPr>
        <w:ind w:left="5040" w:hanging="360"/>
      </w:pPr>
    </w:lvl>
    <w:lvl w:ilvl="7" w:tplc="98D84126">
      <w:start w:val="1"/>
      <w:numFmt w:val="lowerLetter"/>
      <w:lvlText w:val="%8."/>
      <w:lvlJc w:val="left"/>
      <w:pPr>
        <w:ind w:left="5760" w:hanging="360"/>
      </w:pPr>
    </w:lvl>
    <w:lvl w:ilvl="8" w:tplc="DA323D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568B"/>
    <w:multiLevelType w:val="hybridMultilevel"/>
    <w:tmpl w:val="A8DCA6D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5348CC"/>
    <w:multiLevelType w:val="hybridMultilevel"/>
    <w:tmpl w:val="215879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6D14CF0"/>
    <w:multiLevelType w:val="hybridMultilevel"/>
    <w:tmpl w:val="447A7F24"/>
    <w:lvl w:ilvl="0" w:tplc="07E2DD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72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2D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E9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8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C5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A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8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686B"/>
    <w:multiLevelType w:val="hybridMultilevel"/>
    <w:tmpl w:val="34F8880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7B41B5"/>
    <w:multiLevelType w:val="hybridMultilevel"/>
    <w:tmpl w:val="FFFFFFFF"/>
    <w:lvl w:ilvl="0" w:tplc="2A7C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5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8F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A7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9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A7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A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80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109D"/>
    <w:multiLevelType w:val="hybridMultilevel"/>
    <w:tmpl w:val="FA38C4E2"/>
    <w:lvl w:ilvl="0" w:tplc="0C090003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0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6CC9E0D8"/>
    <w:multiLevelType w:val="hybridMultilevel"/>
    <w:tmpl w:val="DF78AA66"/>
    <w:lvl w:ilvl="0" w:tplc="A6849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4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0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AD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09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6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A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F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8B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3411D"/>
    <w:multiLevelType w:val="hybridMultilevel"/>
    <w:tmpl w:val="FFFFFFFF"/>
    <w:lvl w:ilvl="0" w:tplc="6BB2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84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E2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EC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6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C6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2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CE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9680">
    <w:abstractNumId w:val="11"/>
  </w:num>
  <w:num w:numId="2" w16cid:durableId="2036610958">
    <w:abstractNumId w:val="12"/>
  </w:num>
  <w:num w:numId="3" w16cid:durableId="1408579633">
    <w:abstractNumId w:val="8"/>
  </w:num>
  <w:num w:numId="4" w16cid:durableId="1951861925">
    <w:abstractNumId w:val="1"/>
  </w:num>
  <w:num w:numId="5" w16cid:durableId="1997413296">
    <w:abstractNumId w:val="10"/>
  </w:num>
  <w:num w:numId="6" w16cid:durableId="1879200332">
    <w:abstractNumId w:val="0"/>
  </w:num>
  <w:num w:numId="7" w16cid:durableId="561331349">
    <w:abstractNumId w:val="4"/>
  </w:num>
  <w:num w:numId="8" w16cid:durableId="2066175339">
    <w:abstractNumId w:val="5"/>
  </w:num>
  <w:num w:numId="9" w16cid:durableId="756053775">
    <w:abstractNumId w:val="6"/>
  </w:num>
  <w:num w:numId="10" w16cid:durableId="1238704962">
    <w:abstractNumId w:val="9"/>
  </w:num>
  <w:num w:numId="11" w16cid:durableId="572786524">
    <w:abstractNumId w:val="2"/>
  </w:num>
  <w:num w:numId="12" w16cid:durableId="1914385832">
    <w:abstractNumId w:val="7"/>
  </w:num>
  <w:num w:numId="13" w16cid:durableId="948662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52"/>
    <w:rsid w:val="00043B0D"/>
    <w:rsid w:val="00091D03"/>
    <w:rsid w:val="000928CD"/>
    <w:rsid w:val="000A7506"/>
    <w:rsid w:val="000C453C"/>
    <w:rsid w:val="000D073A"/>
    <w:rsid w:val="00112F58"/>
    <w:rsid w:val="00120E30"/>
    <w:rsid w:val="00150AF9"/>
    <w:rsid w:val="001543DA"/>
    <w:rsid w:val="0016366A"/>
    <w:rsid w:val="0017309C"/>
    <w:rsid w:val="001E3D84"/>
    <w:rsid w:val="001E5B52"/>
    <w:rsid w:val="001E6F9B"/>
    <w:rsid w:val="002055B5"/>
    <w:rsid w:val="002219BC"/>
    <w:rsid w:val="002A3C8D"/>
    <w:rsid w:val="002B1BC0"/>
    <w:rsid w:val="002B437D"/>
    <w:rsid w:val="002D6BCF"/>
    <w:rsid w:val="00305903"/>
    <w:rsid w:val="00315276"/>
    <w:rsid w:val="00323357"/>
    <w:rsid w:val="00346E4B"/>
    <w:rsid w:val="00347717"/>
    <w:rsid w:val="00372D54"/>
    <w:rsid w:val="00374DAE"/>
    <w:rsid w:val="003E3CBF"/>
    <w:rsid w:val="003F49BE"/>
    <w:rsid w:val="003F7409"/>
    <w:rsid w:val="0043412B"/>
    <w:rsid w:val="00436DF4"/>
    <w:rsid w:val="00442F94"/>
    <w:rsid w:val="00450BC0"/>
    <w:rsid w:val="00454482"/>
    <w:rsid w:val="0049360D"/>
    <w:rsid w:val="004F4888"/>
    <w:rsid w:val="00515A13"/>
    <w:rsid w:val="00531AF4"/>
    <w:rsid w:val="0053223E"/>
    <w:rsid w:val="00532ECD"/>
    <w:rsid w:val="00554501"/>
    <w:rsid w:val="00573B3E"/>
    <w:rsid w:val="00577DB2"/>
    <w:rsid w:val="00585947"/>
    <w:rsid w:val="00595FDE"/>
    <w:rsid w:val="005B24CE"/>
    <w:rsid w:val="005E2745"/>
    <w:rsid w:val="005F11E8"/>
    <w:rsid w:val="005F28CC"/>
    <w:rsid w:val="00601C42"/>
    <w:rsid w:val="00602211"/>
    <w:rsid w:val="00606EC2"/>
    <w:rsid w:val="0061362D"/>
    <w:rsid w:val="00616D3B"/>
    <w:rsid w:val="006253DC"/>
    <w:rsid w:val="00633EAD"/>
    <w:rsid w:val="00653FC3"/>
    <w:rsid w:val="006661FF"/>
    <w:rsid w:val="00691612"/>
    <w:rsid w:val="006F388E"/>
    <w:rsid w:val="00717C78"/>
    <w:rsid w:val="007353AC"/>
    <w:rsid w:val="00750ADC"/>
    <w:rsid w:val="00752A15"/>
    <w:rsid w:val="00752BC1"/>
    <w:rsid w:val="007629C4"/>
    <w:rsid w:val="007848E8"/>
    <w:rsid w:val="007934D0"/>
    <w:rsid w:val="007C5D6C"/>
    <w:rsid w:val="007D28F7"/>
    <w:rsid w:val="007D6647"/>
    <w:rsid w:val="007E66C1"/>
    <w:rsid w:val="00843705"/>
    <w:rsid w:val="008454ED"/>
    <w:rsid w:val="0084663E"/>
    <w:rsid w:val="0085611B"/>
    <w:rsid w:val="008D6385"/>
    <w:rsid w:val="009116B5"/>
    <w:rsid w:val="00916523"/>
    <w:rsid w:val="00934DBA"/>
    <w:rsid w:val="00974103"/>
    <w:rsid w:val="009C0E12"/>
    <w:rsid w:val="009C1E8C"/>
    <w:rsid w:val="009C2145"/>
    <w:rsid w:val="00A00D7E"/>
    <w:rsid w:val="00A0464A"/>
    <w:rsid w:val="00A31718"/>
    <w:rsid w:val="00A55C72"/>
    <w:rsid w:val="00A906BC"/>
    <w:rsid w:val="00AA6E02"/>
    <w:rsid w:val="00AB0800"/>
    <w:rsid w:val="00AC4D2A"/>
    <w:rsid w:val="00AE0EF3"/>
    <w:rsid w:val="00B06541"/>
    <w:rsid w:val="00B24607"/>
    <w:rsid w:val="00BD1133"/>
    <w:rsid w:val="00BD5BDC"/>
    <w:rsid w:val="00C61E44"/>
    <w:rsid w:val="00C76637"/>
    <w:rsid w:val="00C96D11"/>
    <w:rsid w:val="00CA3ADF"/>
    <w:rsid w:val="00D20A27"/>
    <w:rsid w:val="00D33BA8"/>
    <w:rsid w:val="00D446AA"/>
    <w:rsid w:val="00DB09D0"/>
    <w:rsid w:val="00DC2E01"/>
    <w:rsid w:val="00DC6752"/>
    <w:rsid w:val="00DD1FBE"/>
    <w:rsid w:val="00E0511D"/>
    <w:rsid w:val="00E104AF"/>
    <w:rsid w:val="00E20AD5"/>
    <w:rsid w:val="00E3065F"/>
    <w:rsid w:val="00E41B88"/>
    <w:rsid w:val="00E54340"/>
    <w:rsid w:val="00E62EEB"/>
    <w:rsid w:val="00E741BF"/>
    <w:rsid w:val="00F33AD3"/>
    <w:rsid w:val="00F414A3"/>
    <w:rsid w:val="00FA38AF"/>
    <w:rsid w:val="00FF5F0E"/>
    <w:rsid w:val="029ADC16"/>
    <w:rsid w:val="02A61BF9"/>
    <w:rsid w:val="03057DB1"/>
    <w:rsid w:val="040A6D4C"/>
    <w:rsid w:val="052C6CB2"/>
    <w:rsid w:val="059D9074"/>
    <w:rsid w:val="05CC845F"/>
    <w:rsid w:val="074F761B"/>
    <w:rsid w:val="08239B74"/>
    <w:rsid w:val="09C7315E"/>
    <w:rsid w:val="0CBC938D"/>
    <w:rsid w:val="0FD3148F"/>
    <w:rsid w:val="11922A1D"/>
    <w:rsid w:val="11B468C1"/>
    <w:rsid w:val="14DC2112"/>
    <w:rsid w:val="157131F7"/>
    <w:rsid w:val="190DA998"/>
    <w:rsid w:val="19EB6E6C"/>
    <w:rsid w:val="19F50116"/>
    <w:rsid w:val="1A798EC2"/>
    <w:rsid w:val="1ADDE78B"/>
    <w:rsid w:val="1C27C681"/>
    <w:rsid w:val="1C59306A"/>
    <w:rsid w:val="1D5E77E1"/>
    <w:rsid w:val="1DD34425"/>
    <w:rsid w:val="1F008272"/>
    <w:rsid w:val="21E76B5B"/>
    <w:rsid w:val="23F9A47F"/>
    <w:rsid w:val="25655778"/>
    <w:rsid w:val="266AB07C"/>
    <w:rsid w:val="26A08DAA"/>
    <w:rsid w:val="29C25F67"/>
    <w:rsid w:val="2A668030"/>
    <w:rsid w:val="2C5636FE"/>
    <w:rsid w:val="2CA0380B"/>
    <w:rsid w:val="2CFDE5CB"/>
    <w:rsid w:val="2D4B080C"/>
    <w:rsid w:val="2F0F5D02"/>
    <w:rsid w:val="2FDC0D0B"/>
    <w:rsid w:val="305DDEFC"/>
    <w:rsid w:val="30FE7111"/>
    <w:rsid w:val="31AA4E61"/>
    <w:rsid w:val="354150E5"/>
    <w:rsid w:val="3837C3AF"/>
    <w:rsid w:val="3A435146"/>
    <w:rsid w:val="3ABFFA9E"/>
    <w:rsid w:val="3D9DE75D"/>
    <w:rsid w:val="4021D614"/>
    <w:rsid w:val="416E3977"/>
    <w:rsid w:val="48786870"/>
    <w:rsid w:val="48A5C237"/>
    <w:rsid w:val="48EE63AE"/>
    <w:rsid w:val="4AE3FA42"/>
    <w:rsid w:val="4E7A5B65"/>
    <w:rsid w:val="514D99A2"/>
    <w:rsid w:val="51566DC2"/>
    <w:rsid w:val="51B3AC80"/>
    <w:rsid w:val="5262508E"/>
    <w:rsid w:val="5383BF78"/>
    <w:rsid w:val="581B48F9"/>
    <w:rsid w:val="59FB60FD"/>
    <w:rsid w:val="5D2CD32D"/>
    <w:rsid w:val="61371598"/>
    <w:rsid w:val="64556CA1"/>
    <w:rsid w:val="6C834077"/>
    <w:rsid w:val="6DDEBE44"/>
    <w:rsid w:val="7164FD35"/>
    <w:rsid w:val="7318B4D7"/>
    <w:rsid w:val="73DC534B"/>
    <w:rsid w:val="78CB56CA"/>
    <w:rsid w:val="79238DD5"/>
    <w:rsid w:val="7A4FCB71"/>
    <w:rsid w:val="7C4A06D3"/>
    <w:rsid w:val="7EA5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1FF07"/>
  <w15:chartTrackingRefBased/>
  <w15:docId w15:val="{50780558-B703-4CDE-837D-40D7EFE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B2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6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5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7"/>
      </w:numPr>
    </w:pPr>
  </w:style>
  <w:style w:type="numbering" w:customStyle="1" w:styleId="CurrentList2">
    <w:name w:val="Current List2"/>
    <w:uiPriority w:val="99"/>
    <w:rsid w:val="00E104AF"/>
    <w:pPr>
      <w:numPr>
        <w:numId w:val="8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ptos Display" w:hAnsi="Aptos Display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Aptos Display" w:hAnsi="Aptos Display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577DB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77DB2"/>
    <w:rPr>
      <w:color w:val="0602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77D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77DB2"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7DB2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577D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05903"/>
    <w:pPr>
      <w:spacing w:after="0" w:line="240" w:lineRule="auto"/>
    </w:pPr>
    <w:rPr>
      <w:rFonts w:ascii="Inter" w:hAnsi="Inter"/>
      <w:color w:val="04124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4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3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deration.edu.au/current-students/essential-info/administration/important-dat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asingh2\AppData\Local\Temp\6133ee31-6df3-4ede-b518-073400cb5b24_OneDrive_2025-02-20%20(1).zip.b24\A4%20Blank%20Document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086F89EBCD42BFB66576B84B703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021B-0CA6-49A3-9806-057B4B570D97}"/>
      </w:docPartPr>
      <w:docPartBody>
        <w:p w:rsidR="00F02C07" w:rsidRDefault="006F760D" w:rsidP="006F760D">
          <w:pPr>
            <w:pStyle w:val="74086F89EBCD42BFB66576B84B7035D7"/>
          </w:pPr>
          <w:r w:rsidRPr="00C44A11">
            <w:rPr>
              <w:rStyle w:val="PlaceholderText"/>
            </w:rPr>
            <w:t>Choose an item.</w:t>
          </w:r>
        </w:p>
      </w:docPartBody>
    </w:docPart>
    <w:docPart>
      <w:docPartPr>
        <w:name w:val="0B43D0471D4A4E2A9A6F31505ACEA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3B3B-F411-4923-B5C6-D70A54D84A47}"/>
      </w:docPartPr>
      <w:docPartBody>
        <w:p w:rsidR="00F02C07" w:rsidRDefault="006F760D" w:rsidP="006F760D">
          <w:pPr>
            <w:pStyle w:val="0B43D0471D4A4E2A9A6F31505ACEA021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832D399543EAB8D18932937C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1855-464A-4E93-9CA3-F68BE70AA31A}"/>
      </w:docPartPr>
      <w:docPartBody>
        <w:p w:rsidR="00F02C07" w:rsidRDefault="006F760D" w:rsidP="006F760D">
          <w:pPr>
            <w:pStyle w:val="5ABF832D399543EAB8D18932937C4F93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64519C684BB394D2E3616D45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8D5B-4F46-4B98-AAC9-2AA587A8EEA8}"/>
      </w:docPartPr>
      <w:docPartBody>
        <w:p w:rsidR="00F02C07" w:rsidRDefault="006F760D" w:rsidP="006F760D">
          <w:pPr>
            <w:pStyle w:val="1F1F64519C684BB394D2E3616D453576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E368B40D4B669BEA337D5E4F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E499-AD50-457B-904B-6D7619D13D69}"/>
      </w:docPartPr>
      <w:docPartBody>
        <w:p w:rsidR="00F02C07" w:rsidRDefault="006F760D" w:rsidP="006F760D">
          <w:pPr>
            <w:pStyle w:val="1968E368B40D4B669BEA337D5E4FADC3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947A7D94443B59951CDEBCE09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9DB9-8701-48EE-9475-DBC6D5C2517A}"/>
      </w:docPartPr>
      <w:docPartBody>
        <w:p w:rsidR="00F02C07" w:rsidRDefault="006F760D" w:rsidP="006F760D">
          <w:pPr>
            <w:pStyle w:val="0AC947A7D94443B59951CDEBCE099686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AE0B999E34154B3DA12D6A42E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2B12-19D1-4848-9D30-AC96171AF4D9}"/>
      </w:docPartPr>
      <w:docPartBody>
        <w:p w:rsidR="00F02C07" w:rsidRDefault="006F760D" w:rsidP="006F760D">
          <w:pPr>
            <w:pStyle w:val="B76AE0B999E34154B3DA12D6A42EABB7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34471A3F44F68AE1C7419A395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168A-E5F0-4D93-B8D4-5E6E802BE7C8}"/>
      </w:docPartPr>
      <w:docPartBody>
        <w:p w:rsidR="00F02C07" w:rsidRDefault="006F760D" w:rsidP="006F760D">
          <w:pPr>
            <w:pStyle w:val="2E834471A3F44F68AE1C7419A3954366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D3D1174124FE9960F0461F4F39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3595-C563-4423-B892-1A97A5ECF86E}"/>
      </w:docPartPr>
      <w:docPartBody>
        <w:p w:rsidR="00F02C07" w:rsidRDefault="006F760D" w:rsidP="006F760D">
          <w:pPr>
            <w:pStyle w:val="B29D3D1174124FE9960F0461F4F3902D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4AD4302BB4933A31E077A7211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918B-A78D-447C-89BD-2D1C2FEC9AA8}"/>
      </w:docPartPr>
      <w:docPartBody>
        <w:p w:rsidR="00F02C07" w:rsidRDefault="006F760D" w:rsidP="006F760D">
          <w:pPr>
            <w:pStyle w:val="A524AD4302BB4933A31E077A7211B365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9C68DBB214AC383041416A1D7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F315-BE06-4196-AAC4-8AC073511DC8}"/>
      </w:docPartPr>
      <w:docPartBody>
        <w:p w:rsidR="00F02C07" w:rsidRDefault="006F760D" w:rsidP="006F760D">
          <w:pPr>
            <w:pStyle w:val="F3F9C68DBB214AC383041416A1D7F663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0720B0D2804146198B2AA44880F4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613D-9D75-4B95-A1CB-E1D6EF92F678}"/>
      </w:docPartPr>
      <w:docPartBody>
        <w:p w:rsidR="00F02C07" w:rsidRDefault="006F760D" w:rsidP="006F760D">
          <w:pPr>
            <w:pStyle w:val="0720B0D2804146198B2AA44880F4E439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37F6D65FB4380A0FA55BE33C5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F0E0-525F-4CDC-BB1D-8EF8E4E163A4}"/>
      </w:docPartPr>
      <w:docPartBody>
        <w:p w:rsidR="00F02C07" w:rsidRDefault="006F760D" w:rsidP="006F760D">
          <w:pPr>
            <w:pStyle w:val="39937F6D65FB4380A0FA55BE33C59BC5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0D"/>
    <w:rsid w:val="000D073A"/>
    <w:rsid w:val="00372AED"/>
    <w:rsid w:val="00585947"/>
    <w:rsid w:val="006416B9"/>
    <w:rsid w:val="006F760D"/>
    <w:rsid w:val="007629C4"/>
    <w:rsid w:val="00934DBA"/>
    <w:rsid w:val="009C1E8C"/>
    <w:rsid w:val="00A906BC"/>
    <w:rsid w:val="00AE0EF3"/>
    <w:rsid w:val="00E7523B"/>
    <w:rsid w:val="00F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60D"/>
    <w:rPr>
      <w:color w:val="666666"/>
    </w:rPr>
  </w:style>
  <w:style w:type="paragraph" w:customStyle="1" w:styleId="74086F89EBCD42BFB66576B84B7035D7">
    <w:name w:val="74086F89EBCD42BFB66576B84B7035D7"/>
    <w:rsid w:val="006F760D"/>
  </w:style>
  <w:style w:type="paragraph" w:customStyle="1" w:styleId="0B43D0471D4A4E2A9A6F31505ACEA021">
    <w:name w:val="0B43D0471D4A4E2A9A6F31505ACEA021"/>
    <w:rsid w:val="006F760D"/>
  </w:style>
  <w:style w:type="paragraph" w:customStyle="1" w:styleId="5ABF832D399543EAB8D18932937C4F93">
    <w:name w:val="5ABF832D399543EAB8D18932937C4F93"/>
    <w:rsid w:val="006F760D"/>
  </w:style>
  <w:style w:type="paragraph" w:customStyle="1" w:styleId="1F1F64519C684BB394D2E3616D453576">
    <w:name w:val="1F1F64519C684BB394D2E3616D453576"/>
    <w:rsid w:val="006F760D"/>
  </w:style>
  <w:style w:type="paragraph" w:customStyle="1" w:styleId="1968E368B40D4B669BEA337D5E4FADC3">
    <w:name w:val="1968E368B40D4B669BEA337D5E4FADC3"/>
    <w:rsid w:val="006F760D"/>
  </w:style>
  <w:style w:type="paragraph" w:customStyle="1" w:styleId="0AC947A7D94443B59951CDEBCE099686">
    <w:name w:val="0AC947A7D94443B59951CDEBCE099686"/>
    <w:rsid w:val="006F760D"/>
  </w:style>
  <w:style w:type="paragraph" w:customStyle="1" w:styleId="B76AE0B999E34154B3DA12D6A42EABB7">
    <w:name w:val="B76AE0B999E34154B3DA12D6A42EABB7"/>
    <w:rsid w:val="006F760D"/>
  </w:style>
  <w:style w:type="paragraph" w:customStyle="1" w:styleId="2E834471A3F44F68AE1C7419A3954366">
    <w:name w:val="2E834471A3F44F68AE1C7419A3954366"/>
    <w:rsid w:val="006F760D"/>
  </w:style>
  <w:style w:type="paragraph" w:customStyle="1" w:styleId="B29D3D1174124FE9960F0461F4F3902D">
    <w:name w:val="B29D3D1174124FE9960F0461F4F3902D"/>
    <w:rsid w:val="006F760D"/>
  </w:style>
  <w:style w:type="paragraph" w:customStyle="1" w:styleId="A524AD4302BB4933A31E077A7211B365">
    <w:name w:val="A524AD4302BB4933A31E077A7211B365"/>
    <w:rsid w:val="006F760D"/>
  </w:style>
  <w:style w:type="paragraph" w:customStyle="1" w:styleId="F3F9C68DBB214AC383041416A1D7F663">
    <w:name w:val="F3F9C68DBB214AC383041416A1D7F663"/>
    <w:rsid w:val="006F760D"/>
  </w:style>
  <w:style w:type="paragraph" w:customStyle="1" w:styleId="0720B0D2804146198B2AA44880F4E439">
    <w:name w:val="0720B0D2804146198B2AA44880F4E439"/>
    <w:rsid w:val="006F760D"/>
  </w:style>
  <w:style w:type="paragraph" w:customStyle="1" w:styleId="39937F6D65FB4380A0FA55BE33C59BC5">
    <w:name w:val="39937F6D65FB4380A0FA55BE33C59BC5"/>
    <w:rsid w:val="006F7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1EF05-3DC0-46AD-B8A7-B34F88321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B41C3-C558-4C82-B568-85A9CB0A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AD60D-5FEB-4C52-A687-6D5AC2F0F86E}">
  <ds:schemaRefs>
    <ds:schemaRef ds:uri="5818efcd-83f8-4b7d-9eeb-bc6984a8875b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6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28</cp:revision>
  <dcterms:created xsi:type="dcterms:W3CDTF">2025-02-27T17:23:00Z</dcterms:created>
  <dcterms:modified xsi:type="dcterms:W3CDTF">2025-03-03T03:03:00Z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1f6045ba,44d55ab0,ef05671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fdc9b90,5b3aa1d9,6c1b4f20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</Properties>
</file>