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D93B" w14:textId="4DB822BB" w:rsidR="00E104AF" w:rsidRPr="00324C67" w:rsidRDefault="00324C67" w:rsidP="11A99059">
      <w:pPr>
        <w:pStyle w:val="Heading2"/>
        <w:rPr>
          <w:color w:val="65360D" w:themeColor="accent4" w:themeShade="40"/>
        </w:rPr>
      </w:pPr>
      <w:r>
        <w:t>Unit Removal Request Form</w:t>
      </w:r>
    </w:p>
    <w:p w14:paraId="48BA43B1" w14:textId="5B896EE1" w:rsidR="00E104AF" w:rsidRPr="00324C67" w:rsidRDefault="00332B98" w:rsidP="4088AD79">
      <w:pPr>
        <w:ind w:right="-286"/>
        <w:rPr>
          <w:b/>
          <w:bCs/>
          <w:color w:val="65360D" w:themeColor="background1" w:themeShade="40"/>
          <w:sz w:val="22"/>
          <w:szCs w:val="22"/>
        </w:rPr>
      </w:pPr>
      <w:r>
        <w:rPr>
          <w:color w:val="auto"/>
          <w:sz w:val="22"/>
          <w:szCs w:val="22"/>
        </w:rPr>
        <w:t>The p</w:t>
      </w:r>
      <w:r w:rsidR="106E07D6" w:rsidRPr="4088AD79">
        <w:rPr>
          <w:color w:val="auto"/>
          <w:sz w:val="22"/>
          <w:szCs w:val="22"/>
        </w:rPr>
        <w:t>urpose of this for</w:t>
      </w:r>
      <w:r>
        <w:rPr>
          <w:color w:val="auto"/>
          <w:sz w:val="22"/>
          <w:szCs w:val="22"/>
        </w:rPr>
        <w:t>m</w:t>
      </w:r>
      <w:r w:rsidR="106E07D6" w:rsidRPr="4088AD79">
        <w:rPr>
          <w:color w:val="auto"/>
          <w:sz w:val="22"/>
          <w:szCs w:val="22"/>
        </w:rPr>
        <w:t xml:space="preserve"> i</w:t>
      </w:r>
      <w:r>
        <w:rPr>
          <w:color w:val="auto"/>
          <w:sz w:val="22"/>
          <w:szCs w:val="22"/>
        </w:rPr>
        <w:t>s</w:t>
      </w:r>
      <w:r w:rsidR="106E07D6" w:rsidRPr="4088AD79">
        <w:rPr>
          <w:color w:val="auto"/>
          <w:sz w:val="22"/>
          <w:szCs w:val="22"/>
        </w:rPr>
        <w:t xml:space="preserve"> to request the removal of a unit as part of the</w:t>
      </w:r>
      <w:r w:rsidR="106E07D6" w:rsidRPr="4088AD79">
        <w:rPr>
          <w:b/>
          <w:bCs/>
          <w:color w:val="auto"/>
          <w:sz w:val="22"/>
          <w:szCs w:val="22"/>
        </w:rPr>
        <w:t xml:space="preserve"> Student Feedback</w:t>
      </w:r>
      <w:r w:rsidR="514B4D16" w:rsidRPr="4088AD79">
        <w:rPr>
          <w:b/>
          <w:bCs/>
          <w:color w:val="auto"/>
          <w:sz w:val="22"/>
          <w:szCs w:val="22"/>
        </w:rPr>
        <w:t xml:space="preserve"> Survey</w:t>
      </w:r>
      <w:r w:rsidR="106E07D6" w:rsidRPr="4088AD79">
        <w:rPr>
          <w:b/>
          <w:bCs/>
          <w:color w:val="auto"/>
          <w:sz w:val="22"/>
          <w:szCs w:val="22"/>
        </w:rPr>
        <w:t xml:space="preserve"> Campaign</w:t>
      </w:r>
      <w:r w:rsidR="7F1B4EE3" w:rsidRPr="4088AD79">
        <w:rPr>
          <w:b/>
          <w:bCs/>
          <w:color w:val="auto"/>
          <w:sz w:val="22"/>
          <w:szCs w:val="22"/>
        </w:rPr>
        <w:t xml:space="preserve"> (SFSC)</w:t>
      </w:r>
      <w:r w:rsidR="7684ED25" w:rsidRPr="4088AD79">
        <w:rPr>
          <w:b/>
          <w:bCs/>
          <w:color w:val="auto"/>
          <w:sz w:val="22"/>
          <w:szCs w:val="22"/>
        </w:rPr>
        <w:t>.</w:t>
      </w:r>
    </w:p>
    <w:p w14:paraId="0E27D6A7" w14:textId="2BC63432" w:rsidR="00436DF4" w:rsidRDefault="00324C67" w:rsidP="00F72246">
      <w:pPr>
        <w:pStyle w:val="ListBullet2"/>
        <w:numPr>
          <w:ilvl w:val="0"/>
          <w:numId w:val="8"/>
        </w:numPr>
        <w:ind w:right="-286"/>
        <w:jc w:val="both"/>
      </w:pPr>
      <w:r>
        <w:t>As approved by the Associate Dean</w:t>
      </w:r>
      <w:r w:rsidR="5246B635">
        <w:t xml:space="preserve"> (</w:t>
      </w:r>
      <w:r>
        <w:t>Learning and Teaching</w:t>
      </w:r>
      <w:r w:rsidR="6B9919FB">
        <w:t>)</w:t>
      </w:r>
      <w:r>
        <w:t xml:space="preserve"> (</w:t>
      </w:r>
      <w:r w:rsidR="2E3F784A">
        <w:t>AD</w:t>
      </w:r>
      <w:r>
        <w:t xml:space="preserve">LT), it may be necessary to remove units from the survey dataset. This may include courses that are Thesis/Research only </w:t>
      </w:r>
      <w:r w:rsidR="00C76791">
        <w:t xml:space="preserve">units </w:t>
      </w:r>
      <w:r>
        <w:t>with only one enrolled student or</w:t>
      </w:r>
      <w:r w:rsidR="1572E5D4">
        <w:t xml:space="preserve"> i</w:t>
      </w:r>
      <w:r>
        <w:t xml:space="preserve">nternational student exchange. </w:t>
      </w:r>
      <w:r w:rsidRPr="4088AD79">
        <w:rPr>
          <w:b/>
          <w:bCs/>
        </w:rPr>
        <w:t>Please note</w:t>
      </w:r>
      <w:r>
        <w:t xml:space="preserve">: The Survey Team require this information by Friday Week </w:t>
      </w:r>
      <w:r w:rsidR="00F72246">
        <w:t xml:space="preserve">5 </w:t>
      </w:r>
      <w:r>
        <w:t xml:space="preserve">so they can remove the units from the data before sending the data file to each Institute for validation of Teacher and Unit Coordinator staff. </w:t>
      </w:r>
    </w:p>
    <w:p w14:paraId="6B80B9CC" w14:textId="5E5E4FCB" w:rsidR="00436DF4" w:rsidRDefault="00436DF4" w:rsidP="00F72246">
      <w:pPr>
        <w:pStyle w:val="ListBullet2"/>
        <w:numPr>
          <w:ilvl w:val="0"/>
          <w:numId w:val="0"/>
        </w:numPr>
        <w:ind w:left="568" w:right="-286"/>
        <w:jc w:val="both"/>
      </w:pPr>
    </w:p>
    <w:p w14:paraId="68DA6E54" w14:textId="3F0F2457" w:rsidR="00436DF4" w:rsidRDefault="00324C67" w:rsidP="00F72246">
      <w:pPr>
        <w:pStyle w:val="ListBullet2"/>
        <w:numPr>
          <w:ilvl w:val="0"/>
          <w:numId w:val="8"/>
        </w:numPr>
        <w:ind w:right="-286"/>
        <w:jc w:val="both"/>
      </w:pPr>
      <w:r>
        <w:t xml:space="preserve">This form allows you to request up to 10 units to be removed. Return completed form to: </w:t>
      </w:r>
      <w:hyperlink r:id="rId10">
        <w:r w:rsidRPr="4088AD79">
          <w:rPr>
            <w:rStyle w:val="Hyperlink"/>
          </w:rPr>
          <w:t>Surveys@federation.edu.au</w:t>
        </w:r>
      </w:hyperlink>
      <w:r>
        <w:t xml:space="preserve"> </w:t>
      </w:r>
    </w:p>
    <w:p w14:paraId="3EBBA9ED" w14:textId="52D7958D" w:rsidR="11A99059" w:rsidRDefault="11A99059" w:rsidP="11A99059">
      <w:pPr>
        <w:pStyle w:val="ListBullet2"/>
        <w:numPr>
          <w:ilvl w:val="0"/>
          <w:numId w:val="0"/>
        </w:numPr>
        <w:ind w:left="720" w:right="-286"/>
        <w:jc w:val="both"/>
      </w:pPr>
    </w:p>
    <w:tbl>
      <w:tblPr>
        <w:tblStyle w:val="FedGreenBeige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1168"/>
        <w:gridCol w:w="1168"/>
        <w:gridCol w:w="1911"/>
        <w:gridCol w:w="1050"/>
        <w:gridCol w:w="2873"/>
      </w:tblGrid>
      <w:tr w:rsidR="00B34C41" w14:paraId="74FA075A" w14:textId="3AEAB9DE" w:rsidTr="4088A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E3D0" w:themeFill="accent4"/>
          </w:tcPr>
          <w:p w14:paraId="45926934" w14:textId="4B3F881C" w:rsidR="00A573BC" w:rsidRPr="00B34C41" w:rsidRDefault="78AF4DB2" w:rsidP="4088AD79">
            <w:pPr>
              <w:pStyle w:val="TableHeading2"/>
            </w:pPr>
            <w:r w:rsidRPr="4088AD79">
              <w:rPr>
                <w:color w:val="291505" w:themeColor="accent4" w:themeShade="1A"/>
                <w:lang w:val="en-AU"/>
              </w:rPr>
              <w:t xml:space="preserve">Term Code 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9E3D0" w:themeFill="accent4"/>
          </w:tcPr>
          <w:p w14:paraId="36A955EA" w14:textId="059306BA" w:rsidR="00A573BC" w:rsidRPr="00B34C41" w:rsidRDefault="78AF4DB2" w:rsidP="4088AD79">
            <w:pPr>
              <w:pStyle w:val="Table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91505" w:themeColor="accent4" w:themeShade="1A"/>
              </w:rPr>
            </w:pPr>
            <w:r w:rsidRPr="4088AD79">
              <w:rPr>
                <w:color w:val="291505" w:themeColor="accent4" w:themeShade="1A"/>
                <w:lang w:val="en-AU"/>
              </w:rPr>
              <w:t>Unit Code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9E3D0" w:themeFill="accent4"/>
          </w:tcPr>
          <w:p w14:paraId="41003D6B" w14:textId="107E550B" w:rsidR="13C7A1C1" w:rsidRDefault="7FB11B19" w:rsidP="4088AD79">
            <w:pPr>
              <w:pStyle w:val="Table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91505" w:themeColor="accent4" w:themeShade="1A"/>
                <w:lang w:val="en-AU"/>
              </w:rPr>
            </w:pPr>
            <w:r w:rsidRPr="4088AD79">
              <w:rPr>
                <w:color w:val="291505" w:themeColor="accent4" w:themeShade="1A"/>
                <w:lang w:val="en-AU"/>
              </w:rPr>
              <w:t>Unit Title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F9E3D0" w:themeFill="accent4"/>
          </w:tcPr>
          <w:p w14:paraId="1D0C7355" w14:textId="698E859C" w:rsidR="00A573BC" w:rsidRPr="00B34C41" w:rsidRDefault="78AF4DB2" w:rsidP="4088AD79">
            <w:pPr>
              <w:pStyle w:val="Table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91505" w:themeColor="accent4" w:themeShade="1A"/>
                <w:lang w:val="en-AU"/>
              </w:rPr>
            </w:pPr>
            <w:r w:rsidRPr="4088AD79">
              <w:rPr>
                <w:color w:val="291505" w:themeColor="accent4" w:themeShade="1A"/>
                <w:lang w:val="en-AU"/>
              </w:rPr>
              <w:t xml:space="preserve">Institute </w:t>
            </w:r>
            <w:r w:rsidR="312B699F" w:rsidRPr="4088AD79">
              <w:rPr>
                <w:color w:val="291505" w:themeColor="accent4" w:themeShade="1A"/>
                <w:lang w:val="en-AU"/>
              </w:rPr>
              <w:t>Owner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F9E3D0" w:themeFill="accent4"/>
          </w:tcPr>
          <w:p w14:paraId="5B5972C7" w14:textId="5B8967D0" w:rsidR="00A573BC" w:rsidRPr="00B34C41" w:rsidRDefault="78AF4DB2" w:rsidP="4088AD79">
            <w:pPr>
              <w:pStyle w:val="Table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91505" w:themeColor="accent4" w:themeShade="1A"/>
              </w:rPr>
            </w:pPr>
            <w:r w:rsidRPr="4088AD79">
              <w:rPr>
                <w:color w:val="291505" w:themeColor="accent4" w:themeShade="1A"/>
                <w:lang w:val="en-AU"/>
              </w:rPr>
              <w:t>Location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shd w:val="clear" w:color="auto" w:fill="F9E3D0" w:themeFill="accent4"/>
          </w:tcPr>
          <w:p w14:paraId="2AE18125" w14:textId="5F556A58" w:rsidR="00A573BC" w:rsidRPr="00B34C41" w:rsidRDefault="78AF4DB2" w:rsidP="4088AD79">
            <w:pPr>
              <w:pStyle w:val="Table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91505" w:themeColor="accent4" w:themeShade="1A"/>
              </w:rPr>
            </w:pPr>
            <w:r w:rsidRPr="4088AD79">
              <w:rPr>
                <w:color w:val="291505" w:themeColor="accent4" w:themeShade="1A"/>
                <w:lang w:val="en-AU"/>
              </w:rPr>
              <w:t>Reason for removal</w:t>
            </w:r>
          </w:p>
        </w:tc>
      </w:tr>
      <w:tr w:rsidR="00B34C41" w14:paraId="21D27DFD" w14:textId="11952AF7" w:rsidTr="4088AD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2"/>
            <w:vAlign w:val="top"/>
          </w:tcPr>
          <w:p w14:paraId="36F8F0BF" w14:textId="45C0596F" w:rsidR="00B34C41" w:rsidRPr="00B34C41" w:rsidRDefault="00B34C41" w:rsidP="00B34C41">
            <w:pPr>
              <w:pStyle w:val="NoSpacing"/>
              <w:rPr>
                <w:color w:val="291505" w:themeColor="background1" w:themeShade="1A"/>
                <w:sz w:val="16"/>
                <w:szCs w:val="16"/>
              </w:rPr>
            </w:pPr>
            <w:r w:rsidRPr="00B34C41">
              <w:rPr>
                <w:color w:val="291505" w:themeColor="background1" w:themeShade="1A"/>
                <w:sz w:val="16"/>
                <w:szCs w:val="16"/>
              </w:rPr>
              <w:t xml:space="preserve">Example: 1705 </w:t>
            </w:r>
          </w:p>
        </w:tc>
        <w:tc>
          <w:tcPr>
            <w:tcW w:w="1168" w:type="dxa"/>
            <w:vAlign w:val="top"/>
          </w:tcPr>
          <w:p w14:paraId="11E12C71" w14:textId="00343DB9" w:rsidR="00B34C41" w:rsidRPr="00B34C41" w:rsidRDefault="00B34C41" w:rsidP="00B34C4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91505" w:themeColor="background1" w:themeShade="1A"/>
                <w:sz w:val="16"/>
                <w:szCs w:val="16"/>
              </w:rPr>
            </w:pPr>
            <w:r w:rsidRPr="00B34C41">
              <w:rPr>
                <w:color w:val="291505" w:themeColor="background1" w:themeShade="1A"/>
                <w:sz w:val="16"/>
                <w:szCs w:val="16"/>
              </w:rPr>
              <w:t xml:space="preserve">SSEXC 3501 </w:t>
            </w:r>
          </w:p>
        </w:tc>
        <w:tc>
          <w:tcPr>
            <w:tcW w:w="1168" w:type="dxa"/>
            <w:vAlign w:val="top"/>
          </w:tcPr>
          <w:p w14:paraId="0D30273F" w14:textId="2136B4DD" w:rsidR="11A99059" w:rsidRDefault="11A99059" w:rsidP="11A9905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91505" w:themeColor="accent4" w:themeShade="1A"/>
                <w:sz w:val="16"/>
                <w:szCs w:val="16"/>
              </w:rPr>
            </w:pPr>
          </w:p>
        </w:tc>
        <w:tc>
          <w:tcPr>
            <w:tcW w:w="1911" w:type="dxa"/>
            <w:vAlign w:val="top"/>
          </w:tcPr>
          <w:p w14:paraId="70C9E3BA" w14:textId="31165C3C" w:rsidR="00B34C41" w:rsidRPr="00B34C41" w:rsidRDefault="49998B09" w:rsidP="11A9905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91505" w:themeColor="accent4" w:themeShade="1A"/>
                <w:sz w:val="16"/>
                <w:szCs w:val="16"/>
              </w:rPr>
            </w:pPr>
            <w:r w:rsidRPr="4088AD79">
              <w:rPr>
                <w:color w:val="291505" w:themeColor="accent4" w:themeShade="1A"/>
                <w:sz w:val="16"/>
                <w:szCs w:val="16"/>
              </w:rPr>
              <w:t>IEAC</w:t>
            </w:r>
          </w:p>
        </w:tc>
        <w:tc>
          <w:tcPr>
            <w:tcW w:w="1050" w:type="dxa"/>
            <w:vAlign w:val="top"/>
          </w:tcPr>
          <w:p w14:paraId="0AE9BE97" w14:textId="42D1AB93" w:rsidR="00B34C41" w:rsidRPr="00B34C41" w:rsidRDefault="78084912" w:rsidP="00B34C4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91505" w:themeColor="background1" w:themeShade="1A"/>
                <w:sz w:val="16"/>
                <w:szCs w:val="16"/>
              </w:rPr>
            </w:pPr>
            <w:r w:rsidRPr="4088AD79">
              <w:rPr>
                <w:color w:val="291505" w:themeColor="accent4" w:themeShade="1A"/>
                <w:sz w:val="16"/>
                <w:szCs w:val="16"/>
              </w:rPr>
              <w:t xml:space="preserve">MTH </w:t>
            </w:r>
          </w:p>
        </w:tc>
        <w:tc>
          <w:tcPr>
            <w:tcW w:w="2873" w:type="dxa"/>
            <w:vAlign w:val="top"/>
          </w:tcPr>
          <w:p w14:paraId="11D058AD" w14:textId="7B061C31" w:rsidR="00B34C41" w:rsidRPr="00B34C41" w:rsidRDefault="00B34C41" w:rsidP="00B34C4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91505" w:themeColor="background1" w:themeShade="1A"/>
                <w:sz w:val="16"/>
                <w:szCs w:val="16"/>
              </w:rPr>
            </w:pPr>
            <w:r w:rsidRPr="00B34C41">
              <w:rPr>
                <w:color w:val="291505" w:themeColor="background1" w:themeShade="1A"/>
                <w:sz w:val="16"/>
                <w:szCs w:val="16"/>
              </w:rPr>
              <w:t>International Exchange not actually a class</w:t>
            </w:r>
          </w:p>
        </w:tc>
      </w:tr>
      <w:tr w:rsidR="00B34C41" w14:paraId="11DC1996" w14:textId="230F052D" w:rsidTr="4088AD79">
        <w:trPr>
          <w:trHeight w:val="300"/>
        </w:trPr>
        <w:sdt>
          <w:sdtPr>
            <w:id w:val="-1000044156"/>
            <w:placeholder>
              <w:docPart w:val="F926A74A5C914B20A0B12E90E72EB01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2"/>
              </w:tcPr>
              <w:p w14:paraId="23381839" w14:textId="70BC7BD2" w:rsidR="00A573BC" w:rsidRPr="007D723C" w:rsidRDefault="00EE276E">
                <w:pPr>
                  <w:pStyle w:val="NoSpacing"/>
                  <w:rPr>
                    <w:rFonts w:asciiTheme="minorHAnsi" w:hAnsiTheme="minorHAnsi"/>
                    <w:color w:val="FFFFFF" w:themeColor="background2"/>
                  </w:rPr>
                </w:pPr>
                <w:r w:rsidRPr="007D723C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  <w:tc>
          <w:tcPr>
            <w:tcW w:w="1168" w:type="dxa"/>
          </w:tcPr>
          <w:p w14:paraId="79716D98" w14:textId="52A3594B" w:rsidR="00A573BC" w:rsidRDefault="00A573B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5D20B02B" w14:textId="162EC045" w:rsidR="11A99059" w:rsidRDefault="11A99059" w:rsidP="11A9905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Select"/>
            <w:tag w:val="Select"/>
            <w:id w:val="49753952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lEAC" w:value="lEAC"/>
              <w:listItem w:displayText="lHW" w:value="lHW"/>
              <w:listItem w:displayText="lISS" w:value="lISS"/>
            </w:dropDownList>
          </w:sdtPr>
          <w:sdtEndPr/>
          <w:sdtContent>
            <w:tc>
              <w:tcPr>
                <w:tcW w:w="1911" w:type="dxa"/>
              </w:tcPr>
              <w:p w14:paraId="0118489D" w14:textId="26107A9C" w:rsidR="00A573BC" w:rsidRDefault="2BA051E2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76631CA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elect"/>
            <w:tag w:val="Select"/>
            <w:id w:val="1094362665"/>
            <w:placeholder>
              <w:docPart w:val="6349B12EF5854BA9BE18EDFB359589F7"/>
            </w:placeholder>
            <w:showingPlcHdr/>
            <w:comboBox>
              <w:listItem w:value="Choose an item."/>
              <w:listItem w:displayText="Online" w:value="Online"/>
              <w:listItem w:displayText="Mt Helen" w:value="Mt Helen"/>
              <w:listItem w:displayText="Camp St" w:value="Camp St"/>
              <w:listItem w:displayText="Berwick" w:value="Berwick"/>
              <w:listItem w:displayText="Churchill" w:value="Churchill"/>
              <w:listItem w:displayText="Brisbane" w:value="Brisbane"/>
              <w:listItem w:displayText="Other" w:value="Other"/>
            </w:comboBox>
          </w:sdtPr>
          <w:sdtEndPr/>
          <w:sdtContent>
            <w:tc>
              <w:tcPr>
                <w:tcW w:w="1050" w:type="dxa"/>
              </w:tcPr>
              <w:p w14:paraId="1B2A8C6D" w14:textId="362EC904" w:rsidR="00A573BC" w:rsidRDefault="006A2944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E287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162463117"/>
            <w:placeholder>
              <w:docPart w:val="B421A544E6B44D4082DB29D3A99BBAC7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2B73E28C" w14:textId="77E3248A" w:rsidR="00A573BC" w:rsidRDefault="00EE276E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0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4C41" w14:paraId="6646C663" w14:textId="2EDCEF0A" w:rsidTr="4088AD79">
        <w:trPr>
          <w:trHeight w:val="300"/>
        </w:trPr>
        <w:sdt>
          <w:sdtPr>
            <w:id w:val="2021743422"/>
            <w:placeholder>
              <w:docPart w:val="5AD839E077C041449249C153310C709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2"/>
              </w:tcPr>
              <w:p w14:paraId="43CE43CB" w14:textId="61D17C52" w:rsidR="00A573BC" w:rsidRPr="007D723C" w:rsidRDefault="00EE276E" w:rsidP="00324C67">
                <w:pPr>
                  <w:pStyle w:val="NoSpacing"/>
                  <w:rPr>
                    <w:rFonts w:asciiTheme="minorHAnsi" w:hAnsiTheme="minorHAnsi"/>
                    <w:color w:val="FFFFFF" w:themeColor="background2"/>
                  </w:rPr>
                </w:pPr>
                <w:r w:rsidRPr="007D723C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  <w:tc>
          <w:tcPr>
            <w:tcW w:w="1168" w:type="dxa"/>
          </w:tcPr>
          <w:p w14:paraId="3216B66F" w14:textId="77777777" w:rsidR="00A573BC" w:rsidRDefault="00A573BC" w:rsidP="00324C6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607FDE25" w14:textId="5DD241B2" w:rsidR="11A99059" w:rsidRDefault="11A99059" w:rsidP="11A9905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Select"/>
            <w:tag w:val="Select"/>
            <w:id w:val="-1657914142"/>
            <w:placeholder>
              <w:docPart w:val="21B4D738E44C4A61936B6655CCDB817A"/>
            </w:placeholder>
            <w:showingPlcHdr/>
            <w:dropDownList>
              <w:listItem w:value="Choose an item."/>
              <w:listItem w:displayText="lEAC" w:value="lEAC"/>
              <w:listItem w:displayText="lHW" w:value="lHW"/>
              <w:listItem w:displayText="lISS" w:value="lISS"/>
            </w:dropDownList>
          </w:sdtPr>
          <w:sdtEndPr/>
          <w:sdtContent>
            <w:tc>
              <w:tcPr>
                <w:tcW w:w="1911" w:type="dxa"/>
              </w:tcPr>
              <w:p w14:paraId="589CB315" w14:textId="78556608" w:rsidR="009F0F5E" w:rsidRPr="009F0F5E" w:rsidRDefault="009F0F5E" w:rsidP="009F0F5E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76631CA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elect"/>
            <w:tag w:val="Select"/>
            <w:id w:val="-390723223"/>
            <w:placeholder>
              <w:docPart w:val="3D246C848A44451AA9B241116BC05B55"/>
            </w:placeholder>
            <w:showingPlcHdr/>
            <w:comboBox>
              <w:listItem w:value="Choose an item."/>
              <w:listItem w:displayText="Online" w:value="Online"/>
              <w:listItem w:displayText="Mt Helen" w:value="Mt Helen"/>
              <w:listItem w:displayText="Camp St" w:value="Camp St"/>
              <w:listItem w:displayText="Berwick" w:value="Berwick"/>
              <w:listItem w:displayText="Churchill" w:value="Churchill"/>
              <w:listItem w:displayText="Brisbane" w:value="Brisbane"/>
              <w:listItem w:displayText="Other" w:value="Other"/>
            </w:comboBox>
          </w:sdtPr>
          <w:sdtEndPr/>
          <w:sdtContent>
            <w:tc>
              <w:tcPr>
                <w:tcW w:w="1050" w:type="dxa"/>
              </w:tcPr>
              <w:p w14:paraId="765F73F1" w14:textId="24C26CB5" w:rsidR="00A573BC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E287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077514978"/>
            <w:placeholder>
              <w:docPart w:val="E5DAA8DB522A46DEB964A1F579D0A2E6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43C07D39" w14:textId="39C40FC9" w:rsidR="00A573BC" w:rsidRDefault="00EE276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0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4C41" w14:paraId="3572F492" w14:textId="45907C81" w:rsidTr="4088AD79">
        <w:trPr>
          <w:trHeight w:val="300"/>
        </w:trPr>
        <w:sdt>
          <w:sdtPr>
            <w:id w:val="-820181979"/>
            <w:placeholder>
              <w:docPart w:val="6B02553401E042098A196B31C45C43F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2"/>
              </w:tcPr>
              <w:p w14:paraId="4435BCAD" w14:textId="21C6E64D" w:rsidR="00A573BC" w:rsidRPr="007D723C" w:rsidRDefault="00EE276E" w:rsidP="00324C67">
                <w:pPr>
                  <w:pStyle w:val="NoSpacing"/>
                  <w:rPr>
                    <w:rFonts w:asciiTheme="minorHAnsi" w:hAnsiTheme="minorHAnsi"/>
                    <w:color w:val="FFFFFF" w:themeColor="background2"/>
                  </w:rPr>
                </w:pPr>
                <w:r w:rsidRPr="007D723C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  <w:tc>
          <w:tcPr>
            <w:tcW w:w="1168" w:type="dxa"/>
          </w:tcPr>
          <w:p w14:paraId="334ADE22" w14:textId="77777777" w:rsidR="00A573BC" w:rsidRDefault="00A573BC" w:rsidP="00324C6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5F51D152" w14:textId="4200B56D" w:rsidR="11A99059" w:rsidRDefault="11A99059" w:rsidP="11A9905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Select"/>
            <w:tag w:val="Select"/>
            <w:id w:val="1117489680"/>
            <w:placeholder>
              <w:docPart w:val="62894195A02D4D4592E9C544354BE9CB"/>
            </w:placeholder>
            <w:showingPlcHdr/>
            <w:dropDownList>
              <w:listItem w:value="Choose an item."/>
              <w:listItem w:displayText="lEAC" w:value="lEAC"/>
              <w:listItem w:displayText="lHW" w:value="lHW"/>
              <w:listItem w:displayText="lISS" w:value="lISS"/>
            </w:dropDownList>
          </w:sdtPr>
          <w:sdtEndPr/>
          <w:sdtContent>
            <w:tc>
              <w:tcPr>
                <w:tcW w:w="1911" w:type="dxa"/>
              </w:tcPr>
              <w:p w14:paraId="20ABA326" w14:textId="7587BA30" w:rsidR="009F0F5E" w:rsidRPr="009F0F5E" w:rsidRDefault="009F0F5E" w:rsidP="009F0F5E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76631CA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elect"/>
            <w:tag w:val="Select"/>
            <w:id w:val="-62561777"/>
            <w:placeholder>
              <w:docPart w:val="22BA00C0CC5D4C95B171BD1663B69714"/>
            </w:placeholder>
            <w:showingPlcHdr/>
            <w:comboBox>
              <w:listItem w:value="Choose an item."/>
              <w:listItem w:displayText="Online" w:value="Online"/>
              <w:listItem w:displayText="Mt Helen" w:value="Mt Helen"/>
              <w:listItem w:displayText="Camp St" w:value="Camp St"/>
              <w:listItem w:displayText="Berwick" w:value="Berwick"/>
              <w:listItem w:displayText="Churchill" w:value="Churchill"/>
              <w:listItem w:displayText="Brisbane" w:value="Brisbane"/>
              <w:listItem w:displayText="Other" w:value="Other"/>
            </w:comboBox>
          </w:sdtPr>
          <w:sdtEndPr/>
          <w:sdtContent>
            <w:tc>
              <w:tcPr>
                <w:tcW w:w="1050" w:type="dxa"/>
              </w:tcPr>
              <w:p w14:paraId="7A2508EE" w14:textId="20E8D221" w:rsidR="00A573BC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E287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036078620"/>
            <w:placeholder>
              <w:docPart w:val="C20965D92E05426CB6189C01676E955E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2D3D7742" w14:textId="1D351DBF" w:rsidR="00A573BC" w:rsidRDefault="00854CE2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0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4C41" w14:paraId="777A022B" w14:textId="0C30CB7A" w:rsidTr="4088AD79">
        <w:trPr>
          <w:trHeight w:val="300"/>
        </w:trPr>
        <w:sdt>
          <w:sdtPr>
            <w:id w:val="-109446185"/>
            <w:placeholder>
              <w:docPart w:val="9CB4F5645ABF425DB9E6C045B49FFD6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2"/>
              </w:tcPr>
              <w:p w14:paraId="161D542B" w14:textId="65485539" w:rsidR="00A573BC" w:rsidRPr="007D723C" w:rsidRDefault="00854CE2" w:rsidP="00324C67">
                <w:pPr>
                  <w:pStyle w:val="NoSpacing"/>
                  <w:rPr>
                    <w:rFonts w:asciiTheme="minorHAnsi" w:hAnsiTheme="minorHAnsi"/>
                    <w:color w:val="FFFFFF" w:themeColor="background2"/>
                  </w:rPr>
                </w:pPr>
                <w:r w:rsidRPr="007D723C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  <w:tc>
          <w:tcPr>
            <w:tcW w:w="1168" w:type="dxa"/>
          </w:tcPr>
          <w:p w14:paraId="4955B469" w14:textId="77777777" w:rsidR="00A573BC" w:rsidRDefault="00A573BC" w:rsidP="00324C6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26501CC0" w14:textId="49678FAA" w:rsidR="11A99059" w:rsidRDefault="11A99059" w:rsidP="11A9905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Select"/>
            <w:tag w:val="Select"/>
            <w:id w:val="-401595688"/>
            <w:placeholder>
              <w:docPart w:val="1A486A5FC5D64D15AC242307E24591C8"/>
            </w:placeholder>
            <w:showingPlcHdr/>
            <w:dropDownList>
              <w:listItem w:value="Choose an item."/>
              <w:listItem w:displayText="lEAC" w:value="lEAC"/>
              <w:listItem w:displayText="lHW" w:value="lHW"/>
              <w:listItem w:displayText="lISS" w:value="lISS"/>
            </w:dropDownList>
          </w:sdtPr>
          <w:sdtEndPr/>
          <w:sdtContent>
            <w:tc>
              <w:tcPr>
                <w:tcW w:w="1911" w:type="dxa"/>
              </w:tcPr>
              <w:p w14:paraId="27EC7BAC" w14:textId="052978A9" w:rsidR="00A573BC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76631CA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elect"/>
            <w:tag w:val="Select"/>
            <w:id w:val="416138814"/>
            <w:placeholder>
              <w:docPart w:val="3697A5DA5F4B4937A81D9C7F6D527B50"/>
            </w:placeholder>
            <w:showingPlcHdr/>
            <w:comboBox>
              <w:listItem w:value="Choose an item."/>
              <w:listItem w:displayText="Online" w:value="Online"/>
              <w:listItem w:displayText="Mt Helen" w:value="Mt Helen"/>
              <w:listItem w:displayText="Camp St" w:value="Camp St"/>
              <w:listItem w:displayText="Berwick" w:value="Berwick"/>
              <w:listItem w:displayText="Churchill" w:value="Churchill"/>
              <w:listItem w:displayText="Brisbane" w:value="Brisbane"/>
              <w:listItem w:displayText="Other" w:value="Other"/>
            </w:comboBox>
          </w:sdtPr>
          <w:sdtEndPr/>
          <w:sdtContent>
            <w:tc>
              <w:tcPr>
                <w:tcW w:w="1050" w:type="dxa"/>
              </w:tcPr>
              <w:p w14:paraId="6C4A6739" w14:textId="4D5DEC74" w:rsidR="00A573BC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E287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41552178"/>
            <w:placeholder>
              <w:docPart w:val="4991B48609B044A481AB5B52FC819E15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01F63777" w14:textId="2BC11FC7" w:rsidR="00A573BC" w:rsidRDefault="00854CE2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0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4C41" w14:paraId="070FA732" w14:textId="1E0A9CB2" w:rsidTr="4088AD79">
        <w:trPr>
          <w:trHeight w:val="300"/>
        </w:trPr>
        <w:sdt>
          <w:sdtPr>
            <w:id w:val="541176218"/>
            <w:placeholder>
              <w:docPart w:val="DDF72AAF43794B31B8D3ED16100D57E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2"/>
              </w:tcPr>
              <w:p w14:paraId="39DDD8C0" w14:textId="63AA3B4F" w:rsidR="00A573BC" w:rsidRPr="007D723C" w:rsidRDefault="00854CE2" w:rsidP="00324C67">
                <w:pPr>
                  <w:pStyle w:val="NoSpacing"/>
                  <w:rPr>
                    <w:rFonts w:asciiTheme="minorHAnsi" w:hAnsiTheme="minorHAnsi"/>
                    <w:color w:val="FFFFFF" w:themeColor="background2"/>
                  </w:rPr>
                </w:pPr>
                <w:r w:rsidRPr="007D723C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  <w:tc>
          <w:tcPr>
            <w:tcW w:w="1168" w:type="dxa"/>
          </w:tcPr>
          <w:p w14:paraId="59AD2109" w14:textId="77777777" w:rsidR="00A573BC" w:rsidRDefault="00A573BC" w:rsidP="00324C6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10493C3D" w14:textId="7C586556" w:rsidR="11A99059" w:rsidRDefault="11A99059" w:rsidP="11A9905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Select"/>
            <w:tag w:val="Select"/>
            <w:id w:val="-1273778439"/>
            <w:placeholder>
              <w:docPart w:val="09F9EF6805694976B9E7C222F1A23EE6"/>
            </w:placeholder>
            <w:showingPlcHdr/>
            <w:dropDownList>
              <w:listItem w:value="Choose an item."/>
              <w:listItem w:displayText="lEAC" w:value="lEAC"/>
              <w:listItem w:displayText="lHW" w:value="lHW"/>
              <w:listItem w:displayText="lISS" w:value="lISS"/>
            </w:dropDownList>
          </w:sdtPr>
          <w:sdtEndPr/>
          <w:sdtContent>
            <w:tc>
              <w:tcPr>
                <w:tcW w:w="1911" w:type="dxa"/>
              </w:tcPr>
              <w:p w14:paraId="67BBFC10" w14:textId="705F6F0E" w:rsidR="00A573BC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76631CA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elect"/>
            <w:tag w:val="Select"/>
            <w:id w:val="-1037739170"/>
            <w:placeholder>
              <w:docPart w:val="19DCF123A882431A9C85B2EA5AADDD49"/>
            </w:placeholder>
            <w:showingPlcHdr/>
            <w:comboBox>
              <w:listItem w:value="Choose an item."/>
              <w:listItem w:displayText="Online" w:value="Online"/>
              <w:listItem w:displayText="Mt Helen" w:value="Mt Helen"/>
              <w:listItem w:displayText="Camp St" w:value="Camp St"/>
              <w:listItem w:displayText="Berwick" w:value="Berwick"/>
              <w:listItem w:displayText="Churchill" w:value="Churchill"/>
              <w:listItem w:displayText="Brisbane" w:value="Brisbane"/>
              <w:listItem w:displayText="Other" w:value="Other"/>
            </w:comboBox>
          </w:sdtPr>
          <w:sdtEndPr/>
          <w:sdtContent>
            <w:tc>
              <w:tcPr>
                <w:tcW w:w="1050" w:type="dxa"/>
              </w:tcPr>
              <w:p w14:paraId="6EAD6327" w14:textId="35516CC5" w:rsidR="00A573BC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E287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11695682"/>
            <w:placeholder>
              <w:docPart w:val="4759EB689CDB4A1583EA96043905B387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4C6662C" w14:textId="28C59A03" w:rsidR="00A573BC" w:rsidRDefault="00854CE2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0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4C41" w14:paraId="141B3774" w14:textId="20FB08EC" w:rsidTr="4088AD79">
        <w:trPr>
          <w:trHeight w:val="300"/>
        </w:trPr>
        <w:sdt>
          <w:sdtPr>
            <w:id w:val="-291895356"/>
            <w:placeholder>
              <w:docPart w:val="6B23F59C58544B248009C6C8D0C71BB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2"/>
              </w:tcPr>
              <w:p w14:paraId="04AF8B23" w14:textId="16FEEB17" w:rsidR="00A573BC" w:rsidRPr="007D723C" w:rsidRDefault="00854CE2" w:rsidP="00324C67">
                <w:pPr>
                  <w:pStyle w:val="NoSpacing"/>
                  <w:rPr>
                    <w:rFonts w:asciiTheme="minorHAnsi" w:hAnsiTheme="minorHAnsi"/>
                    <w:color w:val="FFFFFF" w:themeColor="background2"/>
                  </w:rPr>
                </w:pPr>
                <w:r w:rsidRPr="007D723C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  <w:tc>
          <w:tcPr>
            <w:tcW w:w="1168" w:type="dxa"/>
          </w:tcPr>
          <w:p w14:paraId="662E1BC9" w14:textId="77777777" w:rsidR="00A573BC" w:rsidRDefault="00A573BC" w:rsidP="00324C6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781F680E" w14:textId="0A4DB8E2" w:rsidR="11A99059" w:rsidRDefault="11A99059" w:rsidP="11A9905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Select"/>
            <w:tag w:val="Select"/>
            <w:id w:val="-1494179569"/>
            <w:placeholder>
              <w:docPart w:val="3F1BD629DDF64109A0A2887565EC647C"/>
            </w:placeholder>
            <w:showingPlcHdr/>
            <w:dropDownList>
              <w:listItem w:value="Choose an item."/>
              <w:listItem w:displayText="lEAC" w:value="lEAC"/>
              <w:listItem w:displayText="lHW" w:value="lHW"/>
              <w:listItem w:displayText="lISS" w:value="lISS"/>
            </w:dropDownList>
          </w:sdtPr>
          <w:sdtEndPr/>
          <w:sdtContent>
            <w:tc>
              <w:tcPr>
                <w:tcW w:w="1911" w:type="dxa"/>
              </w:tcPr>
              <w:p w14:paraId="787414DD" w14:textId="149BCF0F" w:rsidR="00A573BC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76631CA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elect"/>
            <w:tag w:val="Select"/>
            <w:id w:val="382609997"/>
            <w:placeholder>
              <w:docPart w:val="5A183FBBA66A4CDEAAA9F9578372D3C2"/>
            </w:placeholder>
            <w:showingPlcHdr/>
            <w:comboBox>
              <w:listItem w:value="Choose an item."/>
              <w:listItem w:displayText="Online" w:value="Online"/>
              <w:listItem w:displayText="Mt Helen" w:value="Mt Helen"/>
              <w:listItem w:displayText="Camp St" w:value="Camp St"/>
              <w:listItem w:displayText="Berwick" w:value="Berwick"/>
              <w:listItem w:displayText="Churchill" w:value="Churchill"/>
              <w:listItem w:displayText="Brisbane" w:value="Brisbane"/>
              <w:listItem w:displayText="Other" w:value="Other"/>
            </w:comboBox>
          </w:sdtPr>
          <w:sdtEndPr/>
          <w:sdtContent>
            <w:tc>
              <w:tcPr>
                <w:tcW w:w="1050" w:type="dxa"/>
              </w:tcPr>
              <w:p w14:paraId="7F96DFC7" w14:textId="109A72D7" w:rsidR="00A573BC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E287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73110798"/>
            <w:placeholder>
              <w:docPart w:val="1A29406F4FF843D7B17D5CA4AE713D78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78C89FCB" w14:textId="72E74800" w:rsidR="00A573BC" w:rsidRDefault="00854CE2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0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AE7" w14:paraId="10641C61" w14:textId="77777777" w:rsidTr="4088AD79">
        <w:trPr>
          <w:trHeight w:val="300"/>
        </w:trPr>
        <w:sdt>
          <w:sdtPr>
            <w:id w:val="1057978995"/>
            <w:placeholder>
              <w:docPart w:val="B5486A1D722A4A7898B87E5E337A110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2"/>
              </w:tcPr>
              <w:p w14:paraId="0F4A27FA" w14:textId="76C3F50E" w:rsidR="006C7AE7" w:rsidRPr="007D723C" w:rsidRDefault="00854CE2" w:rsidP="00324C67">
                <w:pPr>
                  <w:pStyle w:val="NoSpacing"/>
                  <w:rPr>
                    <w:rFonts w:asciiTheme="minorHAnsi" w:hAnsiTheme="minorHAnsi"/>
                    <w:color w:val="FFFFFF" w:themeColor="background2"/>
                  </w:rPr>
                </w:pPr>
                <w:r w:rsidRPr="007D723C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  <w:tc>
          <w:tcPr>
            <w:tcW w:w="1168" w:type="dxa"/>
          </w:tcPr>
          <w:p w14:paraId="2AEC5945" w14:textId="77777777" w:rsidR="006C7AE7" w:rsidRDefault="006C7AE7" w:rsidP="00324C6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7BE3B3A5" w14:textId="56AC111D" w:rsidR="11A99059" w:rsidRDefault="11A99059" w:rsidP="11A9905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Select"/>
            <w:tag w:val="Select"/>
            <w:id w:val="1252010981"/>
            <w:placeholder>
              <w:docPart w:val="463654F7365D45BF818492033F71ABF0"/>
            </w:placeholder>
            <w:showingPlcHdr/>
            <w:dropDownList>
              <w:listItem w:value="Choose an item."/>
              <w:listItem w:displayText="lEAC" w:value="lEAC"/>
              <w:listItem w:displayText="lHW" w:value="lHW"/>
              <w:listItem w:displayText="lISS" w:value="lISS"/>
            </w:dropDownList>
          </w:sdtPr>
          <w:sdtEndPr/>
          <w:sdtContent>
            <w:tc>
              <w:tcPr>
                <w:tcW w:w="1911" w:type="dxa"/>
              </w:tcPr>
              <w:p w14:paraId="48296F6D" w14:textId="24907259" w:rsidR="006C7AE7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76631CA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elect"/>
            <w:tag w:val="Select"/>
            <w:id w:val="288642178"/>
            <w:placeholder>
              <w:docPart w:val="7AE0D44762284E7E9E26740F59008AD3"/>
            </w:placeholder>
            <w:showingPlcHdr/>
            <w:comboBox>
              <w:listItem w:value="Choose an item."/>
              <w:listItem w:displayText="Online" w:value="Online"/>
              <w:listItem w:displayText="Mt Helen" w:value="Mt Helen"/>
              <w:listItem w:displayText="Camp St" w:value="Camp St"/>
              <w:listItem w:displayText="Berwick" w:value="Berwick"/>
              <w:listItem w:displayText="Churchill" w:value="Churchill"/>
              <w:listItem w:displayText="Brisbane" w:value="Brisbane"/>
              <w:listItem w:displayText="Other" w:value="Other"/>
            </w:comboBox>
          </w:sdtPr>
          <w:sdtEndPr/>
          <w:sdtContent>
            <w:tc>
              <w:tcPr>
                <w:tcW w:w="1050" w:type="dxa"/>
              </w:tcPr>
              <w:p w14:paraId="78A48DBF" w14:textId="29EF24DD" w:rsidR="006C7AE7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E287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800222441"/>
            <w:placeholder>
              <w:docPart w:val="9222741295694C7BA356BAFDE1881D4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BDEE0D4" w14:textId="227C1242" w:rsidR="006C7AE7" w:rsidRDefault="00854CE2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0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AE7" w14:paraId="6C000318" w14:textId="77777777" w:rsidTr="4088AD79">
        <w:trPr>
          <w:trHeight w:val="300"/>
        </w:trPr>
        <w:sdt>
          <w:sdtPr>
            <w:id w:val="574248403"/>
            <w:placeholder>
              <w:docPart w:val="47C4F93ADF924531A1D11AEE2F6B07D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2"/>
              </w:tcPr>
              <w:p w14:paraId="20A783C5" w14:textId="6ADCB9A0" w:rsidR="006C7AE7" w:rsidRPr="007D723C" w:rsidRDefault="00854CE2" w:rsidP="00324C67">
                <w:pPr>
                  <w:pStyle w:val="NoSpacing"/>
                  <w:rPr>
                    <w:rFonts w:asciiTheme="minorHAnsi" w:hAnsiTheme="minorHAnsi"/>
                    <w:color w:val="FFFFFF" w:themeColor="background2"/>
                  </w:rPr>
                </w:pPr>
                <w:r w:rsidRPr="007D723C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  <w:tc>
          <w:tcPr>
            <w:tcW w:w="1168" w:type="dxa"/>
          </w:tcPr>
          <w:p w14:paraId="5576DD87" w14:textId="77777777" w:rsidR="006C7AE7" w:rsidRDefault="006C7AE7" w:rsidP="00324C6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17A5DC20" w14:textId="1CEA19B5" w:rsidR="11A99059" w:rsidRDefault="11A99059" w:rsidP="11A9905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Select"/>
            <w:tag w:val="Select"/>
            <w:id w:val="29309668"/>
            <w:placeholder>
              <w:docPart w:val="0A357DD7E0524D45AA252B1A0F7F9A71"/>
            </w:placeholder>
            <w:showingPlcHdr/>
            <w:dropDownList>
              <w:listItem w:value="Choose an item."/>
              <w:listItem w:displayText="lEAC" w:value="lEAC"/>
              <w:listItem w:displayText="lHW" w:value="lHW"/>
              <w:listItem w:displayText="lISS" w:value="lISS"/>
            </w:dropDownList>
          </w:sdtPr>
          <w:sdtEndPr/>
          <w:sdtContent>
            <w:tc>
              <w:tcPr>
                <w:tcW w:w="1911" w:type="dxa"/>
              </w:tcPr>
              <w:p w14:paraId="4C1D7064" w14:textId="4F7610B9" w:rsidR="006C7AE7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76631CA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elect"/>
            <w:tag w:val="Select"/>
            <w:id w:val="-61258544"/>
            <w:placeholder>
              <w:docPart w:val="3C0C020CA57E4E999434B985CA7E9EE3"/>
            </w:placeholder>
            <w:showingPlcHdr/>
            <w:comboBox>
              <w:listItem w:value="Choose an item."/>
              <w:listItem w:displayText="Online" w:value="Online"/>
              <w:listItem w:displayText="Mt Helen" w:value="Mt Helen"/>
              <w:listItem w:displayText="Camp St" w:value="Camp St"/>
              <w:listItem w:displayText="Berwick" w:value="Berwick"/>
              <w:listItem w:displayText="Churchill" w:value="Churchill"/>
              <w:listItem w:displayText="Brisbane" w:value="Brisbane"/>
              <w:listItem w:displayText="Other" w:value="Other"/>
            </w:comboBox>
          </w:sdtPr>
          <w:sdtEndPr/>
          <w:sdtContent>
            <w:tc>
              <w:tcPr>
                <w:tcW w:w="1050" w:type="dxa"/>
              </w:tcPr>
              <w:p w14:paraId="206D78D5" w14:textId="1CF2A80F" w:rsidR="006C7AE7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E287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4332485"/>
            <w:placeholder>
              <w:docPart w:val="ACCD8231749D4F6188426E106BBAEA73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22C14851" w14:textId="05EC722A" w:rsidR="006C7AE7" w:rsidRDefault="00854CE2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0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AE7" w14:paraId="1A8C4F04" w14:textId="77777777" w:rsidTr="4088AD79">
        <w:trPr>
          <w:trHeight w:val="300"/>
        </w:trPr>
        <w:sdt>
          <w:sdtPr>
            <w:id w:val="514964915"/>
            <w:placeholder>
              <w:docPart w:val="B50901A1A4F54021947A08859D7AED0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2"/>
              </w:tcPr>
              <w:p w14:paraId="304FD805" w14:textId="70C1CB58" w:rsidR="006C7AE7" w:rsidRPr="007D723C" w:rsidRDefault="00854CE2" w:rsidP="00324C67">
                <w:pPr>
                  <w:pStyle w:val="NoSpacing"/>
                  <w:rPr>
                    <w:rFonts w:asciiTheme="minorHAnsi" w:hAnsiTheme="minorHAnsi"/>
                    <w:color w:val="FFFFFF" w:themeColor="background2"/>
                  </w:rPr>
                </w:pPr>
                <w:r w:rsidRPr="007D723C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  <w:tc>
          <w:tcPr>
            <w:tcW w:w="1168" w:type="dxa"/>
          </w:tcPr>
          <w:p w14:paraId="021F0D2A" w14:textId="77777777" w:rsidR="006C7AE7" w:rsidRDefault="006C7AE7" w:rsidP="00324C6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78C6B2F4" w14:textId="03CD3DCB" w:rsidR="11A99059" w:rsidRDefault="11A99059" w:rsidP="11A9905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Select"/>
            <w:tag w:val="Select"/>
            <w:id w:val="1728879695"/>
            <w:placeholder>
              <w:docPart w:val="BC04EA1482714AE4A824B31823D3A9F5"/>
            </w:placeholder>
            <w:showingPlcHdr/>
            <w:dropDownList>
              <w:listItem w:value="Choose an item."/>
              <w:listItem w:displayText="lEAC" w:value="lEAC"/>
              <w:listItem w:displayText="lHW" w:value="lHW"/>
              <w:listItem w:displayText="lISS" w:value="lISS"/>
            </w:dropDownList>
          </w:sdtPr>
          <w:sdtEndPr/>
          <w:sdtContent>
            <w:tc>
              <w:tcPr>
                <w:tcW w:w="1911" w:type="dxa"/>
              </w:tcPr>
              <w:p w14:paraId="7C48B376" w14:textId="768681B0" w:rsidR="006C7AE7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76631CA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elect"/>
            <w:tag w:val="Select"/>
            <w:id w:val="532772278"/>
            <w:placeholder>
              <w:docPart w:val="3954BAEFBF844F119E16CC91B58EFF21"/>
            </w:placeholder>
            <w:showingPlcHdr/>
            <w:comboBox>
              <w:listItem w:value="Choose an item."/>
              <w:listItem w:displayText="Online" w:value="Online"/>
              <w:listItem w:displayText="Mt Helen" w:value="Mt Helen"/>
              <w:listItem w:displayText="Camp St" w:value="Camp St"/>
              <w:listItem w:displayText="Berwick" w:value="Berwick"/>
              <w:listItem w:displayText="Churchill" w:value="Churchill"/>
              <w:listItem w:displayText="Brisbane" w:value="Brisbane"/>
              <w:listItem w:displayText="Other" w:value="Other"/>
            </w:comboBox>
          </w:sdtPr>
          <w:sdtEndPr/>
          <w:sdtContent>
            <w:tc>
              <w:tcPr>
                <w:tcW w:w="1050" w:type="dxa"/>
              </w:tcPr>
              <w:p w14:paraId="0C19A059" w14:textId="11F4CDAA" w:rsidR="006C7AE7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E287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786228310"/>
            <w:placeholder>
              <w:docPart w:val="EF442A92FDDC485A8E51133B284F7D84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4E291EB8" w14:textId="46FB7CAD" w:rsidR="006C7AE7" w:rsidRDefault="00854CE2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0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AE7" w14:paraId="624237B8" w14:textId="77777777" w:rsidTr="4088AD79">
        <w:trPr>
          <w:trHeight w:val="300"/>
        </w:trPr>
        <w:sdt>
          <w:sdtPr>
            <w:id w:val="-53701221"/>
            <w:placeholder>
              <w:docPart w:val="6DD9F4E9D02843D294786425AEBD0C7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2"/>
              </w:tcPr>
              <w:p w14:paraId="1EB9985E" w14:textId="5BFD4D42" w:rsidR="006C7AE7" w:rsidRPr="007D723C" w:rsidRDefault="00854CE2" w:rsidP="00324C67">
                <w:pPr>
                  <w:pStyle w:val="NoSpacing"/>
                  <w:rPr>
                    <w:rFonts w:asciiTheme="minorHAnsi" w:hAnsiTheme="minorHAnsi"/>
                    <w:color w:val="FFFFFF" w:themeColor="background2"/>
                  </w:rPr>
                </w:pPr>
                <w:r w:rsidRPr="007D723C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  <w:tc>
          <w:tcPr>
            <w:tcW w:w="1168" w:type="dxa"/>
          </w:tcPr>
          <w:p w14:paraId="5116FE1A" w14:textId="77777777" w:rsidR="006C7AE7" w:rsidRDefault="006C7AE7" w:rsidP="00324C6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494AE2CA" w14:textId="6B8F6519" w:rsidR="11A99059" w:rsidRDefault="11A99059" w:rsidP="11A9905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Select"/>
            <w:tag w:val="Select"/>
            <w:id w:val="-626851409"/>
            <w:placeholder>
              <w:docPart w:val="C0AE5A630F1C41FB94A0E291E959AF38"/>
            </w:placeholder>
            <w:showingPlcHdr/>
            <w:dropDownList>
              <w:listItem w:value="Choose an item."/>
              <w:listItem w:displayText="lEAC" w:value="lEAC"/>
              <w:listItem w:displayText="lHW" w:value="lHW"/>
              <w:listItem w:displayText="lISS" w:value="lISS"/>
            </w:dropDownList>
          </w:sdtPr>
          <w:sdtEndPr/>
          <w:sdtContent>
            <w:tc>
              <w:tcPr>
                <w:tcW w:w="1911" w:type="dxa"/>
              </w:tcPr>
              <w:p w14:paraId="7A1F0EDF" w14:textId="6C3C6BA1" w:rsidR="006C7AE7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76631CA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elect"/>
            <w:tag w:val="Select"/>
            <w:id w:val="-1848238159"/>
            <w:placeholder>
              <w:docPart w:val="606C86D2C40F4DC0B6F9CEA8F09BCAD4"/>
            </w:placeholder>
            <w:showingPlcHdr/>
            <w:comboBox>
              <w:listItem w:value="Choose an item."/>
              <w:listItem w:displayText="Online" w:value="Online"/>
              <w:listItem w:displayText="Mt Helen" w:value="Mt Helen"/>
              <w:listItem w:displayText="Camp St" w:value="Camp St"/>
              <w:listItem w:displayText="Berwick" w:value="Berwick"/>
              <w:listItem w:displayText="Churchill" w:value="Churchill"/>
              <w:listItem w:displayText="Brisbane" w:value="Brisbane"/>
              <w:listItem w:displayText="Other" w:value="Other"/>
            </w:comboBox>
          </w:sdtPr>
          <w:sdtEndPr/>
          <w:sdtContent>
            <w:tc>
              <w:tcPr>
                <w:tcW w:w="1050" w:type="dxa"/>
              </w:tcPr>
              <w:p w14:paraId="148A82A4" w14:textId="13C73D03" w:rsidR="006C7AE7" w:rsidRDefault="009F0F5E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E287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657505453"/>
            <w:placeholder>
              <w:docPart w:val="A91D9C273C55425D81C49F5E8A4C4961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20C28A59" w14:textId="47D79885" w:rsidR="006C7AE7" w:rsidRDefault="00854CE2" w:rsidP="00324C6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0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B21127" w14:textId="77777777" w:rsidR="00436DF4" w:rsidRDefault="00436DF4" w:rsidP="00436DF4"/>
    <w:p w14:paraId="15873F99" w14:textId="77FBAE51" w:rsidR="11A99059" w:rsidRDefault="11A99059"/>
    <w:tbl>
      <w:tblPr>
        <w:tblStyle w:val="TableGrid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6077"/>
      </w:tblGrid>
      <w:tr w:rsidR="008E320A" w:rsidRPr="005D4088" w14:paraId="0C442E1F" w14:textId="77777777" w:rsidTr="4088A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4" w:type="dxa"/>
            <w:gridSpan w:val="2"/>
          </w:tcPr>
          <w:p w14:paraId="6E6AA4E1" w14:textId="305E4B05" w:rsidR="008E320A" w:rsidRPr="005D4088" w:rsidRDefault="00E55750" w:rsidP="00A02C42">
            <w:pPr>
              <w:pStyle w:val="TableHeading1"/>
              <w:jc w:val="left"/>
              <w:rPr>
                <w:color w:val="291505" w:themeColor="background1" w:themeShade="1A"/>
              </w:rPr>
            </w:pPr>
            <w:r>
              <w:rPr>
                <w:color w:val="291505" w:themeColor="background1" w:themeShade="1A"/>
                <w:lang w:val="en-AU"/>
              </w:rPr>
              <w:t>Associate Dean</w:t>
            </w:r>
            <w:r w:rsidR="00924330" w:rsidRPr="00924330">
              <w:rPr>
                <w:color w:val="291505" w:themeColor="background1" w:themeShade="1A"/>
                <w:lang w:val="en-AU"/>
              </w:rPr>
              <w:t xml:space="preserve"> Learning and Teaching Approva</w:t>
            </w:r>
            <w:r w:rsidR="00924330">
              <w:rPr>
                <w:color w:val="291505" w:themeColor="background1" w:themeShade="1A"/>
                <w:lang w:val="en-AU"/>
              </w:rPr>
              <w:t>l</w:t>
            </w:r>
          </w:p>
        </w:tc>
      </w:tr>
      <w:tr w:rsidR="008E320A" w14:paraId="201BB880" w14:textId="77777777" w:rsidTr="4088A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2EAA21C5" w14:textId="299DF2C3" w:rsidR="008E320A" w:rsidRPr="005D4088" w:rsidRDefault="00E95120" w:rsidP="11A99059">
            <w:pPr>
              <w:pStyle w:val="TableHeading2"/>
              <w:rPr>
                <w:b w:val="0"/>
              </w:rPr>
            </w:pPr>
            <w:bookmarkStart w:id="0" w:name="_Hlk191038803"/>
            <w:r w:rsidRPr="11A99059">
              <w:rPr>
                <w:b w:val="0"/>
                <w:color w:val="192852" w:themeColor="text2"/>
              </w:rPr>
              <w:t>Date</w:t>
            </w:r>
            <w:r w:rsidR="4144D7B4" w:rsidRPr="11A99059">
              <w:rPr>
                <w:b w:val="0"/>
                <w:color w:val="192852" w:themeColor="text2"/>
              </w:rPr>
              <w:t>:</w:t>
            </w:r>
          </w:p>
        </w:tc>
        <w:sdt>
          <w:sdtPr>
            <w:id w:val="-1639028415"/>
            <w:placeholder>
              <w:docPart w:val="6537345A102A413FBAC914344C2841D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077" w:type="dxa"/>
              </w:tcPr>
              <w:p w14:paraId="4FDE597C" w14:textId="264F3C91" w:rsidR="008E320A" w:rsidRDefault="00C40FDF" w:rsidP="00A02C42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E287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0"/>
      <w:tr w:rsidR="00E95120" w14:paraId="3A04AB7C" w14:textId="77777777" w:rsidTr="4088A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0AB1CE5B" w14:textId="56630DF1" w:rsidR="00E95120" w:rsidRPr="005D4088" w:rsidRDefault="00E95120" w:rsidP="00E95120">
            <w:pPr>
              <w:pStyle w:val="TableHeading2"/>
              <w:rPr>
                <w:b w:val="0"/>
                <w:bCs/>
                <w:color w:val="192852" w:themeColor="text2"/>
                <w:lang w:val="en-AU"/>
              </w:rPr>
            </w:pPr>
            <w:r w:rsidRPr="005D4088">
              <w:rPr>
                <w:b w:val="0"/>
                <w:bCs/>
                <w:color w:val="192852" w:themeColor="text2"/>
                <w:lang w:val="en-AU"/>
              </w:rPr>
              <w:t>Name:</w:t>
            </w:r>
          </w:p>
        </w:tc>
        <w:sdt>
          <w:sdtPr>
            <w:id w:val="1660800627"/>
            <w:placeholder>
              <w:docPart w:val="7778BAB0DA274820BB04F5E706469192"/>
            </w:placeholder>
            <w:showingPlcHdr/>
          </w:sdtPr>
          <w:sdtEndPr/>
          <w:sdtContent>
            <w:tc>
              <w:tcPr>
                <w:tcW w:w="6077" w:type="dxa"/>
              </w:tcPr>
              <w:p w14:paraId="6246324D" w14:textId="311AAD9E" w:rsidR="00E95120" w:rsidRDefault="00E95120" w:rsidP="00E95120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0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77BD" w14:paraId="693AB97C" w14:textId="77777777" w:rsidTr="4088A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140873C0" w14:textId="183BB5C5" w:rsidR="00F677BD" w:rsidRPr="00F677BD" w:rsidRDefault="41E2BF5D" w:rsidP="11A99059">
            <w:pPr>
              <w:pStyle w:val="TableHeading2"/>
              <w:rPr>
                <w:b w:val="0"/>
                <w:color w:val="192852" w:themeColor="text2"/>
                <w:lang w:val="en-AU"/>
              </w:rPr>
            </w:pPr>
            <w:r w:rsidRPr="4088AD79">
              <w:rPr>
                <w:b w:val="0"/>
                <w:color w:val="192852" w:themeColor="text2"/>
              </w:rPr>
              <w:t>Institute:</w:t>
            </w:r>
          </w:p>
        </w:tc>
        <w:sdt>
          <w:sdtPr>
            <w:alias w:val="Select"/>
            <w:tag w:val="Select"/>
            <w:id w:val="-657693132"/>
            <w:placeholder>
              <w:docPart w:val="FA1520867DA84697878C860CD58951B6"/>
            </w:placeholder>
            <w:showingPlcHdr/>
            <w:dropDownList>
              <w:listItem w:value="Choose an item."/>
              <w:listItem w:displayText="lEAC" w:value="lEAC"/>
              <w:listItem w:displayText="lHW" w:value="lHW"/>
              <w:listItem w:displayText="lISS" w:value="lISS"/>
            </w:dropDownList>
          </w:sdtPr>
          <w:sdtEndPr/>
          <w:sdtContent>
            <w:tc>
              <w:tcPr>
                <w:tcW w:w="6077" w:type="dxa"/>
              </w:tcPr>
              <w:p w14:paraId="234D5821" w14:textId="1AF218FF" w:rsidR="00F677BD" w:rsidRDefault="009F0F5E" w:rsidP="00F677BD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76631CA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BCC" w14:paraId="606AD026" w14:textId="77777777" w:rsidTr="4088A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5541AE0D" w14:textId="6E1A4DA1" w:rsidR="00C64BCC" w:rsidRPr="00F677BD" w:rsidRDefault="009B7C87" w:rsidP="00F677BD">
            <w:pPr>
              <w:pStyle w:val="TableHeading2"/>
              <w:rPr>
                <w:b w:val="0"/>
                <w:bCs/>
                <w:color w:val="192852" w:themeColor="text2"/>
              </w:rPr>
            </w:pPr>
            <w:r w:rsidRPr="009B7C87">
              <w:rPr>
                <w:b w:val="0"/>
                <w:bCs/>
                <w:color w:val="192852" w:themeColor="text2"/>
                <w:lang w:val="en-AU"/>
              </w:rPr>
              <w:t>Contact Number:</w:t>
            </w:r>
          </w:p>
        </w:tc>
        <w:sdt>
          <w:sdtPr>
            <w:id w:val="-583763238"/>
            <w:placeholder>
              <w:docPart w:val="B2EC529443684F95BCFAC940AC097EBD"/>
            </w:placeholder>
            <w:showingPlcHdr/>
            <w:text/>
          </w:sdtPr>
          <w:sdtEndPr/>
          <w:sdtContent>
            <w:tc>
              <w:tcPr>
                <w:tcW w:w="6077" w:type="dxa"/>
              </w:tcPr>
              <w:p w14:paraId="53BEF932" w14:textId="2FB3BF0D" w:rsidR="00C64BCC" w:rsidRDefault="009B7C87" w:rsidP="00F677BD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0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5938" w14:paraId="66B5ACDB" w14:textId="77777777" w:rsidTr="4088A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4" w:type="dxa"/>
            <w:gridSpan w:val="2"/>
          </w:tcPr>
          <w:p w14:paraId="7D5CA869" w14:textId="40E4466E" w:rsidR="00D65938" w:rsidRPr="00EA2962" w:rsidRDefault="00D65938" w:rsidP="00F677BD">
            <w:pPr>
              <w:pStyle w:val="TableText"/>
              <w:rPr>
                <w:rFonts w:ascii="Inter Medium" w:hAnsi="Inter Medium"/>
                <w:sz w:val="20"/>
                <w:szCs w:val="20"/>
              </w:rPr>
            </w:pPr>
            <w:r w:rsidRPr="00EA2962">
              <w:rPr>
                <w:rFonts w:ascii="Inter Medium" w:hAnsi="Inter Medium"/>
                <w:bCs/>
                <w:color w:val="192852" w:themeColor="text2"/>
                <w:sz w:val="20"/>
                <w:szCs w:val="20"/>
                <w:lang w:val="en-AU"/>
              </w:rPr>
              <w:t>Comments/Notes:</w:t>
            </w:r>
          </w:p>
        </w:tc>
      </w:tr>
      <w:tr w:rsidR="009E070F" w14:paraId="7A82062A" w14:textId="77777777" w:rsidTr="4088AD79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4" w:type="dxa"/>
            <w:gridSpan w:val="2"/>
            <w:vAlign w:val="top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30"/>
              <w:gridCol w:w="2520"/>
              <w:gridCol w:w="1166"/>
              <w:gridCol w:w="2438"/>
            </w:tblGrid>
            <w:tr w:rsidR="00EE1586" w:rsidRPr="00EE1586" w14:paraId="49911456" w14:textId="77777777" w:rsidTr="4088AD7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54" w:type="dxa"/>
                  <w:gridSpan w:val="4"/>
                  <w:tcBorders>
                    <w:bottom w:val="nil"/>
                  </w:tcBorders>
                  <w:shd w:val="clear" w:color="auto" w:fill="CDCCFF" w:themeFill="accent5" w:themeFillTint="33"/>
                </w:tcPr>
                <w:p w14:paraId="7C9A613B" w14:textId="5735C7DC" w:rsidR="009E070F" w:rsidRPr="00EE1586" w:rsidRDefault="00EA2962" w:rsidP="009E070F">
                  <w:pPr>
                    <w:pStyle w:val="TableHeading1"/>
                    <w:jc w:val="left"/>
                    <w:rPr>
                      <w:color w:val="121D3D" w:themeColor="text2" w:themeShade="BF"/>
                    </w:rPr>
                  </w:pPr>
                  <w:r w:rsidRPr="00EE1586">
                    <w:rPr>
                      <w:color w:val="121D3D" w:themeColor="text2" w:themeShade="BF"/>
                      <w:lang w:val="en-AU"/>
                    </w:rPr>
                    <w:t>Surveys Office Use Only</w:t>
                  </w:r>
                </w:p>
              </w:tc>
            </w:tr>
            <w:tr w:rsidR="00EE1586" w:rsidRPr="00EE1586" w14:paraId="259023DE" w14:textId="77777777" w:rsidTr="4088AD7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30" w:type="dxa"/>
                  <w:tcBorders>
                    <w:top w:val="nil"/>
                    <w:left w:val="nil"/>
                    <w:bottom w:val="single" w:sz="2" w:space="0" w:color="0602FF" w:themeColor="accent5"/>
                  </w:tcBorders>
                </w:tcPr>
                <w:p w14:paraId="5DC6037A" w14:textId="52C756B7" w:rsidR="009E070F" w:rsidRPr="00E6245D" w:rsidRDefault="009F7EE7" w:rsidP="009E070F">
                  <w:pPr>
                    <w:pStyle w:val="TableHeading2"/>
                    <w:rPr>
                      <w:rFonts w:ascii="Inter" w:hAnsi="Inter"/>
                      <w:b w:val="0"/>
                      <w:bCs/>
                      <w:color w:val="121D3D" w:themeColor="text2" w:themeShade="BF"/>
                    </w:rPr>
                  </w:pPr>
                  <w:r w:rsidRPr="00E6245D">
                    <w:rPr>
                      <w:rFonts w:ascii="Inter" w:hAnsi="Inter"/>
                      <w:b w:val="0"/>
                      <w:bCs/>
                      <w:color w:val="121D3D" w:themeColor="text2" w:themeShade="BF"/>
                      <w:lang w:val="en-AU"/>
                    </w:rPr>
                    <w:t>Date received:</w:t>
                  </w:r>
                </w:p>
              </w:tc>
              <w:sdt>
                <w:sdtPr>
                  <w:rPr>
                    <w:color w:val="121D3D" w:themeColor="text2" w:themeShade="BF"/>
                  </w:rPr>
                  <w:id w:val="248782215"/>
                  <w:placeholder>
                    <w:docPart w:val="8E15D10FA8444525B7F8C2182C58D1C6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6124" w:type="dxa"/>
                      <w:gridSpan w:val="3"/>
                      <w:tcBorders>
                        <w:top w:val="nil"/>
                        <w:bottom w:val="single" w:sz="2" w:space="0" w:color="0602FF" w:themeColor="accent5"/>
                        <w:right w:val="nil"/>
                      </w:tcBorders>
                    </w:tcPr>
                    <w:p w14:paraId="1080502A" w14:textId="02D7FC16" w:rsidR="009E070F" w:rsidRPr="00EE1586" w:rsidRDefault="009F7EE7" w:rsidP="009E070F">
                      <w:pPr>
                        <w:pStyle w:val="TableText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121D3D" w:themeColor="text2" w:themeShade="BF"/>
                        </w:rPr>
                      </w:pPr>
                      <w:r w:rsidRPr="00EE1586">
                        <w:rPr>
                          <w:rStyle w:val="PlaceholderText"/>
                          <w:color w:val="121D3D" w:themeColor="text2" w:themeShade="BF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EE1586" w:rsidRPr="00EE1586" w14:paraId="6EF95CAA" w14:textId="77777777" w:rsidTr="4088AD7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30" w:type="dxa"/>
                  <w:tcBorders>
                    <w:top w:val="single" w:sz="2" w:space="0" w:color="0602FF" w:themeColor="accent5"/>
                    <w:left w:val="nil"/>
                    <w:bottom w:val="single" w:sz="2" w:space="0" w:color="0602FF" w:themeColor="accent5"/>
                  </w:tcBorders>
                </w:tcPr>
                <w:p w14:paraId="25BCAF80" w14:textId="034A187F" w:rsidR="009E070F" w:rsidRPr="00E6245D" w:rsidRDefault="00753E97" w:rsidP="009E070F">
                  <w:pPr>
                    <w:pStyle w:val="NoSpacing"/>
                    <w:rPr>
                      <w:rFonts w:ascii="Inter" w:hAnsi="Inter"/>
                      <w:color w:val="121D3D" w:themeColor="text2" w:themeShade="BF"/>
                      <w:sz w:val="20"/>
                      <w:szCs w:val="20"/>
                    </w:rPr>
                  </w:pPr>
                  <w:r w:rsidRPr="00E6245D">
                    <w:rPr>
                      <w:rFonts w:ascii="Inter" w:hAnsi="Inter"/>
                      <w:color w:val="121D3D" w:themeColor="text2" w:themeShade="BF"/>
                      <w:sz w:val="20"/>
                      <w:szCs w:val="20"/>
                      <w:lang w:val="en-AU"/>
                    </w:rPr>
                    <w:t>Unit removed from Institute Validation File:</w:t>
                  </w:r>
                </w:p>
              </w:tc>
              <w:sdt>
                <w:sdtPr>
                  <w:id w:val="1335112497"/>
                  <w:placeholder>
                    <w:docPart w:val="5C7332030D094E999D3A2FDE38623595"/>
                  </w:placeholder>
                  <w:showingPlcHdr/>
                </w:sdtPr>
                <w:sdtEndPr/>
                <w:sdtContent>
                  <w:tc>
                    <w:tcPr>
                      <w:tcW w:w="2520" w:type="dxa"/>
                      <w:tcBorders>
                        <w:top w:val="single" w:sz="2" w:space="0" w:color="0602FF" w:themeColor="accent5"/>
                        <w:bottom w:val="single" w:sz="2" w:space="0" w:color="0602FF" w:themeColor="accent5"/>
                      </w:tcBorders>
                    </w:tcPr>
                    <w:p w14:paraId="52A58FA6" w14:textId="0E987498" w:rsidR="009E070F" w:rsidRPr="00EE1586" w:rsidRDefault="00A0272C" w:rsidP="009E070F">
                      <w:pPr>
                        <w:pStyle w:val="NoSpacing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121D3D" w:themeColor="text2" w:themeShade="BF"/>
                        </w:rPr>
                      </w:pPr>
                      <w:r w:rsidRPr="00F6025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66" w:type="dxa"/>
                  <w:tcBorders>
                    <w:top w:val="single" w:sz="2" w:space="0" w:color="0602FF" w:themeColor="accent5"/>
                    <w:bottom w:val="single" w:sz="2" w:space="0" w:color="0602FF" w:themeColor="accent5"/>
                  </w:tcBorders>
                </w:tcPr>
                <w:p w14:paraId="3484BE74" w14:textId="30A96DD1" w:rsidR="009E070F" w:rsidRPr="00EE1586" w:rsidRDefault="00F239CC" w:rsidP="009E070F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Inter Medium" w:hAnsi="Inter Medium"/>
                      <w:bCs/>
                      <w:color w:val="121D3D" w:themeColor="text2" w:themeShade="BF"/>
                      <w:sz w:val="20"/>
                      <w:szCs w:val="20"/>
                    </w:rPr>
                  </w:pPr>
                  <w:r w:rsidRPr="00EE1586">
                    <w:rPr>
                      <w:rFonts w:ascii="Inter Medium" w:hAnsi="Inter Medium"/>
                      <w:bCs/>
                      <w:color w:val="121D3D" w:themeColor="text2" w:themeShade="BF"/>
                      <w:sz w:val="20"/>
                      <w:szCs w:val="20"/>
                      <w:lang w:val="en-AU"/>
                    </w:rPr>
                    <w:t>Date received:</w:t>
                  </w:r>
                </w:p>
              </w:tc>
              <w:sdt>
                <w:sdtPr>
                  <w:id w:val="-1245407374"/>
                  <w:placeholder>
                    <w:docPart w:val="A1DFD6432F864050801B60123FB20FE4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38" w:type="dxa"/>
                      <w:tcBorders>
                        <w:top w:val="single" w:sz="2" w:space="0" w:color="0602FF" w:themeColor="accent5"/>
                        <w:bottom w:val="single" w:sz="2" w:space="0" w:color="0602FF" w:themeColor="accent5"/>
                        <w:right w:val="nil"/>
                      </w:tcBorders>
                    </w:tcPr>
                    <w:p w14:paraId="638B383D" w14:textId="22D7B014" w:rsidR="009E070F" w:rsidRPr="00EE1586" w:rsidRDefault="00A0272C" w:rsidP="009E070F">
                      <w:pPr>
                        <w:pStyle w:val="NoSpacing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121D3D" w:themeColor="text2" w:themeShade="BF"/>
                        </w:rPr>
                      </w:pPr>
                      <w:r w:rsidRPr="00CE2877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EE1586" w:rsidRPr="00EE1586" w14:paraId="46788FC5" w14:textId="77777777" w:rsidTr="4088AD7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30" w:type="dxa"/>
                  <w:tcBorders>
                    <w:top w:val="single" w:sz="2" w:space="0" w:color="0602FF" w:themeColor="accent5"/>
                    <w:left w:val="nil"/>
                    <w:bottom w:val="single" w:sz="2" w:space="0" w:color="0602FF" w:themeColor="accent5"/>
                  </w:tcBorders>
                </w:tcPr>
                <w:p w14:paraId="6F64E429" w14:textId="2C98AA4F" w:rsidR="007015A0" w:rsidRPr="00E6245D" w:rsidRDefault="007015A0" w:rsidP="007015A0">
                  <w:pPr>
                    <w:pStyle w:val="NoSpacing"/>
                    <w:rPr>
                      <w:rFonts w:ascii="Inter" w:hAnsi="Inter"/>
                      <w:color w:val="121D3D" w:themeColor="text2" w:themeShade="BF"/>
                      <w:sz w:val="20"/>
                      <w:szCs w:val="20"/>
                    </w:rPr>
                  </w:pPr>
                  <w:r w:rsidRPr="00E6245D">
                    <w:rPr>
                      <w:rFonts w:ascii="Inter" w:hAnsi="Inter"/>
                      <w:color w:val="121D3D" w:themeColor="text2" w:themeShade="BF"/>
                      <w:sz w:val="20"/>
                      <w:szCs w:val="20"/>
                      <w:lang w:val="en-AU"/>
                    </w:rPr>
                    <w:t xml:space="preserve">Unit removed from </w:t>
                  </w:r>
                  <w:r w:rsidR="006013FD" w:rsidRPr="00E6245D">
                    <w:rPr>
                      <w:rFonts w:ascii="Inter" w:hAnsi="Inter"/>
                      <w:color w:val="121D3D" w:themeColor="text2" w:themeShade="BF"/>
                      <w:sz w:val="20"/>
                      <w:szCs w:val="20"/>
                      <w:lang w:val="en-AU"/>
                    </w:rPr>
                    <w:t>Survey Data</w:t>
                  </w:r>
                  <w:r w:rsidRPr="00E6245D">
                    <w:rPr>
                      <w:rFonts w:ascii="Inter" w:hAnsi="Inter"/>
                      <w:color w:val="121D3D" w:themeColor="text2" w:themeShade="BF"/>
                      <w:sz w:val="20"/>
                      <w:szCs w:val="20"/>
                      <w:lang w:val="en-AU"/>
                    </w:rPr>
                    <w:t xml:space="preserve"> File:</w:t>
                  </w:r>
                </w:p>
              </w:tc>
              <w:sdt>
                <w:sdtPr>
                  <w:id w:val="1305965397"/>
                  <w:placeholder>
                    <w:docPart w:val="99719125C3404C559FFE3AD7BD64EFF5"/>
                  </w:placeholder>
                  <w:showingPlcHdr/>
                </w:sdtPr>
                <w:sdtEndPr/>
                <w:sdtContent>
                  <w:tc>
                    <w:tcPr>
                      <w:tcW w:w="2520" w:type="dxa"/>
                      <w:tcBorders>
                        <w:top w:val="single" w:sz="2" w:space="0" w:color="0602FF" w:themeColor="accent5"/>
                        <w:bottom w:val="single" w:sz="2" w:space="0" w:color="0602FF" w:themeColor="accent5"/>
                      </w:tcBorders>
                    </w:tcPr>
                    <w:p w14:paraId="0C91E339" w14:textId="76B0F63C" w:rsidR="007015A0" w:rsidRPr="00EE1586" w:rsidRDefault="00A0272C" w:rsidP="007015A0">
                      <w:pPr>
                        <w:pStyle w:val="NoSpacing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121D3D" w:themeColor="text2" w:themeShade="BF"/>
                        </w:rPr>
                      </w:pPr>
                      <w:r w:rsidRPr="00F6025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66" w:type="dxa"/>
                  <w:tcBorders>
                    <w:top w:val="single" w:sz="2" w:space="0" w:color="0602FF" w:themeColor="accent5"/>
                    <w:bottom w:val="single" w:sz="2" w:space="0" w:color="0602FF" w:themeColor="accent5"/>
                  </w:tcBorders>
                </w:tcPr>
                <w:p w14:paraId="53C6AB97" w14:textId="10D98644" w:rsidR="007015A0" w:rsidRPr="00EE1586" w:rsidRDefault="007015A0" w:rsidP="007015A0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21D3D" w:themeColor="text2" w:themeShade="BF"/>
                    </w:rPr>
                  </w:pPr>
                  <w:r w:rsidRPr="00EE1586">
                    <w:rPr>
                      <w:rFonts w:ascii="Inter Medium" w:hAnsi="Inter Medium"/>
                      <w:bCs/>
                      <w:color w:val="121D3D" w:themeColor="text2" w:themeShade="BF"/>
                      <w:sz w:val="20"/>
                      <w:szCs w:val="20"/>
                      <w:lang w:val="en-AU"/>
                    </w:rPr>
                    <w:t>Date received:</w:t>
                  </w:r>
                </w:p>
              </w:tc>
              <w:sdt>
                <w:sdtPr>
                  <w:id w:val="-1511519269"/>
                  <w:placeholder>
                    <w:docPart w:val="3E99CE03E2D640B9B4C34DF3684F1EA6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38" w:type="dxa"/>
                      <w:tcBorders>
                        <w:top w:val="single" w:sz="2" w:space="0" w:color="0602FF" w:themeColor="accent5"/>
                        <w:bottom w:val="single" w:sz="2" w:space="0" w:color="0602FF" w:themeColor="accent5"/>
                        <w:right w:val="nil"/>
                      </w:tcBorders>
                    </w:tcPr>
                    <w:p w14:paraId="07B1AE4E" w14:textId="09379F9F" w:rsidR="007015A0" w:rsidRPr="00EE1586" w:rsidRDefault="00A0272C" w:rsidP="007015A0">
                      <w:pPr>
                        <w:pStyle w:val="NoSpacing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121D3D" w:themeColor="text2" w:themeShade="BF"/>
                        </w:rPr>
                      </w:pPr>
                      <w:r w:rsidRPr="00CE2877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EE1586" w:rsidRPr="00EE1586" w14:paraId="558EB0D1" w14:textId="77777777" w:rsidTr="4088AD7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30" w:type="dxa"/>
                  <w:tcBorders>
                    <w:top w:val="single" w:sz="2" w:space="0" w:color="0602FF" w:themeColor="accent5"/>
                    <w:left w:val="nil"/>
                    <w:bottom w:val="single" w:sz="2" w:space="0" w:color="0602FF" w:themeColor="accent5"/>
                  </w:tcBorders>
                </w:tcPr>
                <w:p w14:paraId="2D9F947C" w14:textId="5F49CCD4" w:rsidR="00E24EF4" w:rsidRPr="00E6245D" w:rsidRDefault="0EE2E504" w:rsidP="4088AD79">
                  <w:pPr>
                    <w:pStyle w:val="NoSpacing"/>
                    <w:rPr>
                      <w:rFonts w:ascii="Inter" w:hAnsi="Inter"/>
                      <w:color w:val="121D3D" w:themeColor="text2" w:themeShade="BF"/>
                      <w:sz w:val="20"/>
                      <w:szCs w:val="20"/>
                      <w:lang w:val="en-AU"/>
                    </w:rPr>
                  </w:pPr>
                  <w:r w:rsidRPr="4088AD79">
                    <w:rPr>
                      <w:rFonts w:ascii="Inter" w:hAnsi="Inter"/>
                      <w:color w:val="121D3D" w:themeColor="text2" w:themeShade="BF"/>
                      <w:sz w:val="20"/>
                      <w:szCs w:val="20"/>
                      <w:lang w:val="en-AU"/>
                    </w:rPr>
                    <w:t xml:space="preserve">Confirmation Sent to </w:t>
                  </w:r>
                  <w:r w:rsidR="6E574BD4" w:rsidRPr="4088AD79">
                    <w:rPr>
                      <w:rFonts w:ascii="Inter" w:hAnsi="Inter"/>
                      <w:color w:val="121D3D" w:themeColor="text2" w:themeShade="BF"/>
                      <w:sz w:val="20"/>
                      <w:szCs w:val="20"/>
                      <w:lang w:val="en-AU"/>
                    </w:rPr>
                    <w:t>ADLT</w:t>
                  </w:r>
                </w:p>
              </w:tc>
              <w:sdt>
                <w:sdtPr>
                  <w:id w:val="-1922323755"/>
                  <w:placeholder>
                    <w:docPart w:val="45648D988F7D4B6AA1897403908ABA14"/>
                  </w:placeholder>
                  <w:showingPlcHdr/>
                </w:sdtPr>
                <w:sdtEndPr/>
                <w:sdtContent>
                  <w:tc>
                    <w:tcPr>
                      <w:tcW w:w="2520" w:type="dxa"/>
                      <w:tcBorders>
                        <w:top w:val="single" w:sz="2" w:space="0" w:color="0602FF" w:themeColor="accent5"/>
                        <w:bottom w:val="single" w:sz="2" w:space="0" w:color="0602FF" w:themeColor="accent5"/>
                      </w:tcBorders>
                    </w:tcPr>
                    <w:p w14:paraId="5E10326F" w14:textId="0CC2AAF2" w:rsidR="00E24EF4" w:rsidRPr="00EE1586" w:rsidRDefault="00A0272C" w:rsidP="00E24EF4">
                      <w:pPr>
                        <w:pStyle w:val="NoSpacing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121D3D" w:themeColor="text2" w:themeShade="BF"/>
                        </w:rPr>
                      </w:pPr>
                      <w:r w:rsidRPr="00F6025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66" w:type="dxa"/>
                  <w:tcBorders>
                    <w:top w:val="single" w:sz="2" w:space="0" w:color="0602FF" w:themeColor="accent5"/>
                    <w:bottom w:val="single" w:sz="2" w:space="0" w:color="0602FF" w:themeColor="accent5"/>
                  </w:tcBorders>
                </w:tcPr>
                <w:p w14:paraId="2E6BC0EA" w14:textId="0EC9B716" w:rsidR="00E24EF4" w:rsidRPr="00EE1586" w:rsidRDefault="00E24EF4" w:rsidP="00E24EF4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Inter Medium" w:hAnsi="Inter Medium"/>
                      <w:bCs/>
                      <w:color w:val="121D3D" w:themeColor="text2" w:themeShade="BF"/>
                      <w:sz w:val="20"/>
                      <w:szCs w:val="20"/>
                      <w:lang w:val="en-AU"/>
                    </w:rPr>
                  </w:pPr>
                  <w:r w:rsidRPr="00EE1586">
                    <w:rPr>
                      <w:rFonts w:ascii="Inter Medium" w:hAnsi="Inter Medium"/>
                      <w:bCs/>
                      <w:color w:val="121D3D" w:themeColor="text2" w:themeShade="BF"/>
                      <w:sz w:val="20"/>
                      <w:szCs w:val="20"/>
                      <w:lang w:val="en-AU"/>
                    </w:rPr>
                    <w:t>Date</w:t>
                  </w:r>
                  <w:r w:rsidR="007238E3" w:rsidRPr="00EE1586">
                    <w:rPr>
                      <w:rFonts w:ascii="Inter Medium" w:hAnsi="Inter Medium"/>
                      <w:bCs/>
                      <w:color w:val="121D3D" w:themeColor="text2" w:themeShade="BF"/>
                      <w:sz w:val="20"/>
                      <w:szCs w:val="20"/>
                      <w:lang w:val="en-AU"/>
                    </w:rPr>
                    <w:t>:</w:t>
                  </w:r>
                  <w:r w:rsidRPr="00EE1586">
                    <w:rPr>
                      <w:rFonts w:ascii="Inter Medium" w:hAnsi="Inter Medium"/>
                      <w:bCs/>
                      <w:color w:val="121D3D" w:themeColor="text2" w:themeShade="BF"/>
                      <w:sz w:val="20"/>
                      <w:szCs w:val="20"/>
                      <w:lang w:val="en-AU"/>
                    </w:rPr>
                    <w:t xml:space="preserve"> </w:t>
                  </w:r>
                </w:p>
              </w:tc>
              <w:sdt>
                <w:sdtPr>
                  <w:id w:val="-1203244987"/>
                  <w:placeholder>
                    <w:docPart w:val="D40891695EB148879CC800EA1C328118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38" w:type="dxa"/>
                      <w:tcBorders>
                        <w:top w:val="single" w:sz="2" w:space="0" w:color="0602FF" w:themeColor="accent5"/>
                        <w:bottom w:val="single" w:sz="2" w:space="0" w:color="0602FF" w:themeColor="accent5"/>
                        <w:right w:val="nil"/>
                      </w:tcBorders>
                    </w:tcPr>
                    <w:p w14:paraId="76D49CC2" w14:textId="7AEE1DB1" w:rsidR="00E24EF4" w:rsidRPr="00EE1586" w:rsidRDefault="00A0272C" w:rsidP="00E24EF4">
                      <w:pPr>
                        <w:pStyle w:val="NoSpacing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121D3D" w:themeColor="text2" w:themeShade="BF"/>
                        </w:rPr>
                      </w:pPr>
                      <w:r w:rsidRPr="00CE2877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2A4A2BE0" w14:textId="77777777" w:rsidR="009E070F" w:rsidRPr="00EE1586" w:rsidRDefault="009E070F" w:rsidP="009E070F">
            <w:pPr>
              <w:pStyle w:val="TableText"/>
              <w:rPr>
                <w:color w:val="121D3D" w:themeColor="text2" w:themeShade="BF"/>
              </w:rPr>
            </w:pPr>
          </w:p>
        </w:tc>
      </w:tr>
      <w:tr w:rsidR="00F677BD" w14:paraId="7ABB7D97" w14:textId="77777777" w:rsidTr="4088A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4" w:type="dxa"/>
            <w:gridSpan w:val="2"/>
          </w:tcPr>
          <w:p w14:paraId="7F5854D5" w14:textId="77777777" w:rsidR="00F677BD" w:rsidRPr="00EE1586" w:rsidRDefault="00F677BD" w:rsidP="00F677BD">
            <w:pPr>
              <w:pStyle w:val="NoSpacing"/>
              <w:rPr>
                <w:color w:val="121D3D" w:themeColor="text2" w:themeShade="BF"/>
              </w:rPr>
            </w:pPr>
            <w:r w:rsidRPr="00EE1586">
              <w:rPr>
                <w:color w:val="121D3D" w:themeColor="text2" w:themeShade="BF"/>
              </w:rPr>
              <w:t>Comments/Notes:</w:t>
            </w:r>
          </w:p>
        </w:tc>
      </w:tr>
      <w:tr w:rsidR="00F677BD" w14:paraId="4B00433B" w14:textId="77777777" w:rsidTr="4088AD79">
        <w:trPr>
          <w:trHeight w:val="3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4" w:type="dxa"/>
            <w:gridSpan w:val="2"/>
          </w:tcPr>
          <w:sdt>
            <w:sdtPr>
              <w:rPr>
                <w:color w:val="121D3D" w:themeColor="text2" w:themeShade="BF"/>
              </w:rPr>
              <w:id w:val="-362592430"/>
              <w:placeholder>
                <w:docPart w:val="4906F3B5E85A42F3965883665475BCB5"/>
              </w:placeholder>
              <w:showingPlcHdr/>
              <w:text/>
            </w:sdtPr>
            <w:sdtEndPr/>
            <w:sdtContent>
              <w:p w14:paraId="05CE00C5" w14:textId="77777777" w:rsidR="00F677BD" w:rsidRPr="00EE1586" w:rsidRDefault="00F677BD" w:rsidP="00F677BD">
                <w:pPr>
                  <w:pStyle w:val="NoSpacing"/>
                  <w:rPr>
                    <w:color w:val="121D3D" w:themeColor="text2" w:themeShade="BF"/>
                  </w:rPr>
                </w:pPr>
                <w:r w:rsidRPr="00EE1586">
                  <w:rPr>
                    <w:rStyle w:val="PlaceholderText"/>
                    <w:color w:val="121D3D" w:themeColor="text2" w:themeShade="BF"/>
                  </w:rPr>
                  <w:t>Click or tap here to enter text.</w:t>
                </w:r>
              </w:p>
            </w:sdtContent>
          </w:sdt>
        </w:tc>
      </w:tr>
    </w:tbl>
    <w:p w14:paraId="2A2B2DC4" w14:textId="77777777" w:rsidR="008E320A" w:rsidRDefault="008E320A" w:rsidP="00436DF4"/>
    <w:p w14:paraId="4A2CE7C2" w14:textId="5BA019F1" w:rsidR="49B7D189" w:rsidRDefault="49B7D189" w:rsidP="11A99059">
      <w:r>
        <w:t>End of document</w:t>
      </w:r>
    </w:p>
    <w:sectPr w:rsidR="49B7D189" w:rsidSect="006253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77824" w14:textId="77777777" w:rsidR="001D3952" w:rsidRDefault="001D3952" w:rsidP="00E104AF">
      <w:r>
        <w:separator/>
      </w:r>
    </w:p>
  </w:endnote>
  <w:endnote w:type="continuationSeparator" w:id="0">
    <w:p w14:paraId="7977D586" w14:textId="77777777" w:rsidR="001D3952" w:rsidRDefault="001D3952" w:rsidP="00E104AF">
      <w:r>
        <w:continuationSeparator/>
      </w:r>
    </w:p>
  </w:endnote>
  <w:endnote w:type="continuationNotice" w:id="1">
    <w:p w14:paraId="219EEF8F" w14:textId="77777777" w:rsidR="001D3952" w:rsidRDefault="001D39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5243A" w14:textId="77777777" w:rsidR="007E14C1" w:rsidRDefault="007E1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6A7F" w14:textId="77777777" w:rsidR="00E104AF" w:rsidRPr="004C5A41" w:rsidRDefault="00E104AF" w:rsidP="00E104AF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40DB95D" wp14:editId="0D8CF81C">
              <wp:simplePos x="0" y="0"/>
              <wp:positionH relativeFrom="column">
                <wp:posOffset>-1155</wp:posOffset>
              </wp:positionH>
              <wp:positionV relativeFrom="paragraph">
                <wp:posOffset>-64770</wp:posOffset>
              </wp:positionV>
              <wp:extent cx="4425682" cy="236855"/>
              <wp:effectExtent l="0" t="0" r="6985" b="4445"/>
              <wp:wrapNone/>
              <wp:docPr id="17194667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682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16FD0C" w14:textId="77777777" w:rsidR="00E104AF" w:rsidRPr="00E104AF" w:rsidRDefault="00F72246" w:rsidP="00E104AF">
                          <w:pPr>
                            <w:pStyle w:val="ProviderNo"/>
                          </w:pPr>
                          <w:sdt>
                            <w:sdtPr>
                              <w:id w:val="-350494107"/>
                              <w:placeholder>
                                <w:docPart w:val="7CE3CB29305B457AAB22C7BDF18A3978"/>
                              </w:placeholder>
                              <w15:appearance w15:val="hidden"/>
                              <w:text/>
                            </w:sdtPr>
                            <w:sdtEndPr/>
                            <w:sdtContent>
                              <w:r w:rsidR="00E104AF" w:rsidRPr="00E104AF">
                                <w:t>CRICOS Provider No. 00103D | RTO Code 4909 | TEQSA No. PRV12151 (Australian University)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0DB9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1pt;margin-top:-5.1pt;width:348.5pt;height:18.6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" filled="f" stroked="f" strokeweight=".5pt">
              <v:textbox inset="0,0,0,0">
                <w:txbxContent>
                  <w:p w14:paraId="7416FD0C" w14:textId="77777777" w:rsidR="00E104AF" w:rsidRPr="00E104AF" w:rsidRDefault="00F72246" w:rsidP="00E104AF">
                    <w:pPr>
                      <w:pStyle w:val="ProviderNo"/>
                    </w:pPr>
                    <w:sdt>
                      <w:sdtPr>
                        <w:id w:val="-350494107"/>
                        <w:placeholder>
                          <w:docPart w:val="7CE3CB29305B457AAB22C7BDF18A3978"/>
                        </w:placeholder>
                        <w15:appearance w15:val="hidden"/>
                        <w:text/>
                      </w:sdtPr>
                      <w:sdtEndPr/>
                      <w:sdtContent>
                        <w:r w:rsidR="00E104AF" w:rsidRPr="00E104AF">
                          <w:t>CRICOS Provider No. 00103D | RTO Code 4909 | TEQSA No. PRV12151 (Australian University)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4C5A41">
      <w:t xml:space="preserve">Page </w:t>
    </w:r>
    <w:r w:rsidRPr="004C5A41">
      <w:fldChar w:fldCharType="begin"/>
    </w:r>
    <w:r w:rsidRPr="004C5A41">
      <w:instrText xml:space="preserve"> PAGE </w:instrText>
    </w:r>
    <w:r w:rsidRPr="004C5A41">
      <w:fldChar w:fldCharType="separate"/>
    </w:r>
    <w:r>
      <w:t>1</w:t>
    </w:r>
    <w:r w:rsidRPr="004C5A41">
      <w:fldChar w:fldCharType="end"/>
    </w:r>
    <w:r w:rsidRPr="004C5A41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3</w:t>
    </w:r>
    <w:r>
      <w:fldChar w:fldCharType="end"/>
    </w:r>
  </w:p>
  <w:p w14:paraId="20806CAB" w14:textId="77777777" w:rsidR="00E104AF" w:rsidRDefault="00E10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0997C" w14:textId="77777777" w:rsidR="00C61E44" w:rsidRDefault="00C61E44" w:rsidP="009165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718CB" w14:textId="77777777" w:rsidR="001D3952" w:rsidRDefault="001D3952" w:rsidP="00E104AF">
      <w:r>
        <w:separator/>
      </w:r>
    </w:p>
  </w:footnote>
  <w:footnote w:type="continuationSeparator" w:id="0">
    <w:p w14:paraId="0C3C1B3F" w14:textId="77777777" w:rsidR="001D3952" w:rsidRDefault="001D3952" w:rsidP="00E104AF">
      <w:r>
        <w:continuationSeparator/>
      </w:r>
    </w:p>
  </w:footnote>
  <w:footnote w:type="continuationNotice" w:id="1">
    <w:p w14:paraId="5BD4A600" w14:textId="77777777" w:rsidR="001D3952" w:rsidRDefault="001D39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779B2" w14:textId="77777777" w:rsidR="007E14C1" w:rsidRDefault="007E1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86DB" w14:textId="77777777" w:rsidR="00E104AF" w:rsidRDefault="00E104AF" w:rsidP="00E104AF">
    <w:pPr>
      <w:pStyle w:val="Header"/>
    </w:pPr>
    <w:r w:rsidRPr="007740F3">
      <w:rPr>
        <w:noProof/>
      </w:rPr>
      <w:drawing>
        <wp:anchor distT="0" distB="90170" distL="114300" distR="114300" simplePos="0" relativeHeight="251658240" behindDoc="1" locked="1" layoutInCell="1" allowOverlap="1" wp14:anchorId="682CD67C" wp14:editId="1B2D4DC8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30800" cy="432000"/>
          <wp:effectExtent l="0" t="0" r="7620" b="6350"/>
          <wp:wrapNone/>
          <wp:docPr id="61185481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BB21C" w14:textId="77777777" w:rsidR="007E14C1" w:rsidRDefault="007E1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430"/>
    <w:multiLevelType w:val="hybridMultilevel"/>
    <w:tmpl w:val="BE66F894"/>
    <w:lvl w:ilvl="0" w:tplc="9D903A2C">
      <w:start w:val="1"/>
      <w:numFmt w:val="bullet"/>
      <w:pStyle w:val="ListBullet"/>
      <w:lvlText w:val=""/>
      <w:lvlJc w:val="left"/>
      <w:pPr>
        <w:ind w:left="0" w:firstLine="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C070D"/>
    <w:multiLevelType w:val="hybridMultilevel"/>
    <w:tmpl w:val="077CA094"/>
    <w:lvl w:ilvl="0" w:tplc="C1988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A1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E3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00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4C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89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4B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C9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40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69B6"/>
    <w:multiLevelType w:val="hybridMultilevel"/>
    <w:tmpl w:val="C2A845B4"/>
    <w:lvl w:ilvl="0" w:tplc="78A60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29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C7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48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E2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EA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C5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85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C5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E6C01E2"/>
    <w:multiLevelType w:val="hybridMultilevel"/>
    <w:tmpl w:val="CE067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2CF3"/>
    <w:multiLevelType w:val="hybridMultilevel"/>
    <w:tmpl w:val="0872624E"/>
    <w:lvl w:ilvl="0" w:tplc="E7041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48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06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A2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AC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46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AA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4B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8C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390347458">
    <w:abstractNumId w:val="3"/>
  </w:num>
  <w:num w:numId="2" w16cid:durableId="1306273245">
    <w:abstractNumId w:val="2"/>
  </w:num>
  <w:num w:numId="3" w16cid:durableId="480276492">
    <w:abstractNumId w:val="6"/>
  </w:num>
  <w:num w:numId="4" w16cid:durableId="1997413296">
    <w:abstractNumId w:val="7"/>
  </w:num>
  <w:num w:numId="5" w16cid:durableId="1879200332">
    <w:abstractNumId w:val="0"/>
  </w:num>
  <w:num w:numId="6" w16cid:durableId="561331349">
    <w:abstractNumId w:val="1"/>
  </w:num>
  <w:num w:numId="7" w16cid:durableId="2066175339">
    <w:abstractNumId w:val="4"/>
  </w:num>
  <w:num w:numId="8" w16cid:durableId="965891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67"/>
    <w:rsid w:val="00091D03"/>
    <w:rsid w:val="000928CD"/>
    <w:rsid w:val="00112F58"/>
    <w:rsid w:val="00120E30"/>
    <w:rsid w:val="00150AF9"/>
    <w:rsid w:val="001543DA"/>
    <w:rsid w:val="0016366A"/>
    <w:rsid w:val="00170D60"/>
    <w:rsid w:val="001D3952"/>
    <w:rsid w:val="001E3D84"/>
    <w:rsid w:val="002000C8"/>
    <w:rsid w:val="002055B5"/>
    <w:rsid w:val="002B437D"/>
    <w:rsid w:val="00315276"/>
    <w:rsid w:val="00323357"/>
    <w:rsid w:val="00324C67"/>
    <w:rsid w:val="003253BB"/>
    <w:rsid w:val="00332B98"/>
    <w:rsid w:val="00332FBB"/>
    <w:rsid w:val="00346E4B"/>
    <w:rsid w:val="00347717"/>
    <w:rsid w:val="00372D54"/>
    <w:rsid w:val="00374DAE"/>
    <w:rsid w:val="003A0104"/>
    <w:rsid w:val="003F49BE"/>
    <w:rsid w:val="003F7409"/>
    <w:rsid w:val="0040792D"/>
    <w:rsid w:val="00407C9B"/>
    <w:rsid w:val="0042520B"/>
    <w:rsid w:val="0043412B"/>
    <w:rsid w:val="00436DF4"/>
    <w:rsid w:val="00447565"/>
    <w:rsid w:val="00450BC0"/>
    <w:rsid w:val="00483862"/>
    <w:rsid w:val="004F4888"/>
    <w:rsid w:val="00554501"/>
    <w:rsid w:val="00565387"/>
    <w:rsid w:val="00585947"/>
    <w:rsid w:val="005C3D5C"/>
    <w:rsid w:val="005F11E8"/>
    <w:rsid w:val="006013FD"/>
    <w:rsid w:val="00602211"/>
    <w:rsid w:val="00606EC2"/>
    <w:rsid w:val="0061362D"/>
    <w:rsid w:val="00616D3B"/>
    <w:rsid w:val="006253DC"/>
    <w:rsid w:val="00633EAD"/>
    <w:rsid w:val="00690975"/>
    <w:rsid w:val="00691612"/>
    <w:rsid w:val="006A2944"/>
    <w:rsid w:val="006C7AE7"/>
    <w:rsid w:val="006F388E"/>
    <w:rsid w:val="007015A0"/>
    <w:rsid w:val="007238E3"/>
    <w:rsid w:val="00752A15"/>
    <w:rsid w:val="00753E97"/>
    <w:rsid w:val="007848E8"/>
    <w:rsid w:val="007B0119"/>
    <w:rsid w:val="007C5D6C"/>
    <w:rsid w:val="007D28F7"/>
    <w:rsid w:val="007D723C"/>
    <w:rsid w:val="007E14C1"/>
    <w:rsid w:val="007E66C1"/>
    <w:rsid w:val="00854CE2"/>
    <w:rsid w:val="0085611B"/>
    <w:rsid w:val="008C672C"/>
    <w:rsid w:val="008D6385"/>
    <w:rsid w:val="008E0364"/>
    <w:rsid w:val="008E320A"/>
    <w:rsid w:val="009101D6"/>
    <w:rsid w:val="00916523"/>
    <w:rsid w:val="00924330"/>
    <w:rsid w:val="00974103"/>
    <w:rsid w:val="009B7C87"/>
    <w:rsid w:val="009C2145"/>
    <w:rsid w:val="009E070F"/>
    <w:rsid w:val="009F0F5E"/>
    <w:rsid w:val="009F7EE7"/>
    <w:rsid w:val="00A00D7E"/>
    <w:rsid w:val="00A0169D"/>
    <w:rsid w:val="00A0272C"/>
    <w:rsid w:val="00A55C72"/>
    <w:rsid w:val="00A573BC"/>
    <w:rsid w:val="00A6F25D"/>
    <w:rsid w:val="00A87EB8"/>
    <w:rsid w:val="00A96C5D"/>
    <w:rsid w:val="00AA6E02"/>
    <w:rsid w:val="00AB0800"/>
    <w:rsid w:val="00AD21FC"/>
    <w:rsid w:val="00AE5707"/>
    <w:rsid w:val="00B06126"/>
    <w:rsid w:val="00B15B5C"/>
    <w:rsid w:val="00B31F4D"/>
    <w:rsid w:val="00B34C41"/>
    <w:rsid w:val="00B42CDF"/>
    <w:rsid w:val="00B85DD7"/>
    <w:rsid w:val="00B97B57"/>
    <w:rsid w:val="00BB4A1B"/>
    <w:rsid w:val="00BD1133"/>
    <w:rsid w:val="00BD6BAE"/>
    <w:rsid w:val="00BE172F"/>
    <w:rsid w:val="00BE62A6"/>
    <w:rsid w:val="00C049EB"/>
    <w:rsid w:val="00C40FDF"/>
    <w:rsid w:val="00C61E44"/>
    <w:rsid w:val="00C64BCC"/>
    <w:rsid w:val="00C76791"/>
    <w:rsid w:val="00CC6EE8"/>
    <w:rsid w:val="00CD7CE6"/>
    <w:rsid w:val="00CF1E05"/>
    <w:rsid w:val="00CF5C4E"/>
    <w:rsid w:val="00D20A27"/>
    <w:rsid w:val="00D33BA8"/>
    <w:rsid w:val="00D65938"/>
    <w:rsid w:val="00D7088B"/>
    <w:rsid w:val="00D87040"/>
    <w:rsid w:val="00DA35B3"/>
    <w:rsid w:val="00DC6752"/>
    <w:rsid w:val="00E0511D"/>
    <w:rsid w:val="00E104AF"/>
    <w:rsid w:val="00E20AD5"/>
    <w:rsid w:val="00E24EF4"/>
    <w:rsid w:val="00E330C6"/>
    <w:rsid w:val="00E54340"/>
    <w:rsid w:val="00E54F99"/>
    <w:rsid w:val="00E55750"/>
    <w:rsid w:val="00E6245D"/>
    <w:rsid w:val="00E62EEB"/>
    <w:rsid w:val="00E741BF"/>
    <w:rsid w:val="00E95120"/>
    <w:rsid w:val="00EA2962"/>
    <w:rsid w:val="00EE1586"/>
    <w:rsid w:val="00EE276E"/>
    <w:rsid w:val="00F239CC"/>
    <w:rsid w:val="00F414A3"/>
    <w:rsid w:val="00F5257C"/>
    <w:rsid w:val="00F677BD"/>
    <w:rsid w:val="00F72246"/>
    <w:rsid w:val="00FF5F0E"/>
    <w:rsid w:val="01997BDA"/>
    <w:rsid w:val="05977797"/>
    <w:rsid w:val="06804B06"/>
    <w:rsid w:val="0A1F513A"/>
    <w:rsid w:val="0B392770"/>
    <w:rsid w:val="0EE2E504"/>
    <w:rsid w:val="106E07D6"/>
    <w:rsid w:val="1130398F"/>
    <w:rsid w:val="11A99059"/>
    <w:rsid w:val="13C7A1C1"/>
    <w:rsid w:val="1572E5D4"/>
    <w:rsid w:val="1C16428A"/>
    <w:rsid w:val="1D721422"/>
    <w:rsid w:val="1E08B1E8"/>
    <w:rsid w:val="22919582"/>
    <w:rsid w:val="2BA051E2"/>
    <w:rsid w:val="2E3F784A"/>
    <w:rsid w:val="312B699F"/>
    <w:rsid w:val="33317A97"/>
    <w:rsid w:val="3B2389D3"/>
    <w:rsid w:val="4088AD79"/>
    <w:rsid w:val="4144D7B4"/>
    <w:rsid w:val="41E2BF5D"/>
    <w:rsid w:val="470876BC"/>
    <w:rsid w:val="4931FCEA"/>
    <w:rsid w:val="49998B09"/>
    <w:rsid w:val="49B7D189"/>
    <w:rsid w:val="4DEBF1DF"/>
    <w:rsid w:val="4E9174BE"/>
    <w:rsid w:val="514B4D16"/>
    <w:rsid w:val="5246B635"/>
    <w:rsid w:val="5388C5D3"/>
    <w:rsid w:val="579F6241"/>
    <w:rsid w:val="6B9919FB"/>
    <w:rsid w:val="6E574BD4"/>
    <w:rsid w:val="70FC2742"/>
    <w:rsid w:val="74DB1797"/>
    <w:rsid w:val="756FCB56"/>
    <w:rsid w:val="76631CAF"/>
    <w:rsid w:val="7684ED25"/>
    <w:rsid w:val="78084912"/>
    <w:rsid w:val="78AF4DB2"/>
    <w:rsid w:val="7CEFBE93"/>
    <w:rsid w:val="7F1B4EE3"/>
    <w:rsid w:val="7FB11B19"/>
    <w:rsid w:val="7FB97ACA"/>
    <w:rsid w:val="7FC0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D4633"/>
  <w15:chartTrackingRefBased/>
  <w15:docId w15:val="{62B6982C-ECD7-408F-B7EB-6E593C88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AF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6A5F0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6A5F0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6A5F0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6A5F09" w:themeColor="accent1" w:themeShade="BF"/>
        <w:bottom w:val="single" w:sz="4" w:space="10" w:color="6A5F09" w:themeColor="accent1" w:themeShade="BF"/>
      </w:pBdr>
      <w:spacing w:before="360" w:after="360"/>
      <w:ind w:left="864" w:right="864"/>
      <w:jc w:val="center"/>
    </w:pPr>
    <w:rPr>
      <w:i/>
      <w:iCs/>
      <w:color w:val="6A5F0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6A5F0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6A5F09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436DF4"/>
    <w:pPr>
      <w:spacing w:before="0" w:after="100" w:line="204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5"/>
      </w:numPr>
      <w:spacing w:after="80" w:line="240" w:lineRule="auto"/>
      <w:ind w:left="284" w:hanging="284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4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aliases w:val="Fed Plain"/>
    <w:basedOn w:val="TableNormal"/>
    <w:uiPriority w:val="39"/>
    <w:rsid w:val="00436DF4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2" w:space="0" w:color="0602FF" w:themeColor="text1"/>
        <w:insideV w:val="single" w:sz="2" w:space="0" w:color="0602FF" w:themeColor="text1"/>
      </w:tblBorders>
      <w:tblCellMar>
        <w:top w:w="85" w:type="dxa"/>
        <w:bottom w:w="85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F9E3D0" w:themeFill="background1"/>
      </w:tcPr>
    </w:tblStylePr>
    <w:tblStylePr w:type="firstCol">
      <w:rPr>
        <w:b w:val="0"/>
      </w:r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E20AD5"/>
    <w:pPr>
      <w:jc w:val="left"/>
    </w:pPr>
    <w:rPr>
      <w:rFonts w:ascii="Inter Medium" w:hAnsi="Inter Medium"/>
      <w:bCs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E20AD5"/>
    <w:rPr>
      <w:rFonts w:ascii="Inter Medium" w:eastAsiaTheme="minorEastAsia" w:hAnsi="Inter Medium" w:cs="Sora SemiBold"/>
      <w:b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AF"/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6"/>
      </w:numPr>
    </w:pPr>
  </w:style>
  <w:style w:type="numbering" w:customStyle="1" w:styleId="CurrentList2">
    <w:name w:val="Current List2"/>
    <w:uiPriority w:val="99"/>
    <w:rsid w:val="00E104AF"/>
    <w:pPr>
      <w:numPr>
        <w:numId w:val="7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table" w:customStyle="1" w:styleId="FedGreenBeige">
    <w:name w:val="Fed Green+Beige"/>
    <w:basedOn w:val="TableNormal"/>
    <w:uiPriority w:val="99"/>
    <w:rsid w:val="00436DF4"/>
    <w:pPr>
      <w:spacing w:after="0" w:line="240" w:lineRule="auto"/>
    </w:pPr>
    <w:rPr>
      <w:rFonts w:cs="Times New Roman (Body CS)"/>
      <w:color w:val="0602FF" w:themeColor="text1"/>
    </w:rPr>
    <w:tblPr>
      <w:tblBorders>
        <w:bottom w:val="single" w:sz="2" w:space="0" w:color="192852" w:themeColor="text2"/>
        <w:insideH w:val="single" w:sz="4" w:space="0" w:color="192852" w:themeColor="text2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Inter Medium" w:hAnsi="Inter Medium"/>
        <w:b/>
        <w:i w:val="0"/>
        <w:color w:val="0602FF" w:themeColor="tex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7C086" w:themeFill="accent2"/>
      </w:tcPr>
    </w:tblStylePr>
    <w:tblStylePr w:type="firstCol">
      <w:rPr>
        <w:rFonts w:ascii="Inter" w:hAnsi="Inter"/>
        <w:color w:val="0602FF" w:themeColor="text1"/>
      </w:rPr>
      <w:tblPr/>
      <w:tcPr>
        <w:tcBorders>
          <w:top w:val="single" w:sz="2" w:space="0" w:color="192852" w:themeColor="text2"/>
          <w:left w:val="nil"/>
          <w:bottom w:val="single" w:sz="2" w:space="0" w:color="192852" w:themeColor="text2"/>
          <w:right w:val="nil"/>
          <w:insideH w:val="single" w:sz="4" w:space="0" w:color="192852" w:themeColor="text2"/>
          <w:insideV w:val="nil"/>
          <w:tl2br w:val="nil"/>
          <w:tr2bl w:val="nil"/>
        </w:tcBorders>
        <w:shd w:val="clear" w:color="auto" w:fill="F9E3D0" w:themeFill="background1"/>
      </w:tcPr>
    </w:tblStylePr>
  </w:style>
  <w:style w:type="character" w:styleId="PlaceholderText">
    <w:name w:val="Placeholder Text"/>
    <w:basedOn w:val="DefaultParagraphFont"/>
    <w:uiPriority w:val="99"/>
    <w:semiHidden/>
    <w:rsid w:val="00C049E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11A99059"/>
    <w:rPr>
      <w:color w:val="0602FF" w:themeColor="accent5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Inter" w:hAnsi="Inter"/>
      <w:color w:val="04124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32B98"/>
    <w:pPr>
      <w:spacing w:after="0" w:line="240" w:lineRule="auto"/>
    </w:pPr>
    <w:rPr>
      <w:rFonts w:ascii="Inter" w:hAnsi="Inter"/>
      <w:color w:val="04124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975"/>
    <w:rPr>
      <w:rFonts w:ascii="Inter" w:hAnsi="Inter"/>
      <w:b/>
      <w:bCs/>
      <w:color w:val="041243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909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urveys@federation.edu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shasingh2\AppData\Local\Temp\93c04d94-2e2e-435a-8bed-8d99e55ab1fb_OneDrive_2025-02-20%20(1).zip.1fb\A4%20Blank%20Documents\Green+Beige_A4%20Blank%20document%20template%20V1%20(FedU%20Logo%20&amp;%20plain%20footer%20-%20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E3CB29305B457AAB22C7BDF18A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8873-1FAD-41E0-8F2A-5378C6329803}"/>
      </w:docPartPr>
      <w:docPartBody>
        <w:p w:rsidR="00447565" w:rsidRDefault="00447565">
          <w:pPr>
            <w:pStyle w:val="7CE3CB29305B457AAB22C7BDF18A3978"/>
          </w:pPr>
          <w:r>
            <w:t>00103D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57EC2-84FC-4FD9-8DAC-765878DD4528}"/>
      </w:docPartPr>
      <w:docPartBody>
        <w:p w:rsidR="00447565" w:rsidRDefault="00447565">
          <w:r w:rsidRPr="008A2DE0">
            <w:rPr>
              <w:rStyle w:val="PlaceholderText"/>
            </w:rPr>
            <w:t>Choose an item.</w:t>
          </w:r>
        </w:p>
      </w:docPartBody>
    </w:docPart>
    <w:docPart>
      <w:docPartPr>
        <w:name w:val="6349B12EF5854BA9BE18EDFB35958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C14D-C572-4B66-B217-1FF35E712425}"/>
      </w:docPartPr>
      <w:docPartBody>
        <w:p w:rsidR="00447565" w:rsidRDefault="00447565" w:rsidP="00447565">
          <w:pPr>
            <w:pStyle w:val="6349B12EF5854BA9BE18EDFB359589F7"/>
          </w:pPr>
          <w:r w:rsidRPr="00CE2877">
            <w:rPr>
              <w:rStyle w:val="PlaceholderText"/>
            </w:rPr>
            <w:t>Choose an item.</w:t>
          </w:r>
        </w:p>
      </w:docPartBody>
    </w:docPart>
    <w:docPart>
      <w:docPartPr>
        <w:name w:val="7778BAB0DA274820BB04F5E70646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C7CFC-E3AC-4904-AD1E-7D13090393A2}"/>
      </w:docPartPr>
      <w:docPartBody>
        <w:p w:rsidR="00447565" w:rsidRDefault="00447565" w:rsidP="00447565">
          <w:pPr>
            <w:pStyle w:val="7778BAB0DA274820BB04F5E706469192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7345A102A413FBAC914344C284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166B-1B77-4623-B442-3A61D4DAEAE6}"/>
      </w:docPartPr>
      <w:docPartBody>
        <w:p w:rsidR="00447565" w:rsidRDefault="00447565" w:rsidP="00447565">
          <w:pPr>
            <w:pStyle w:val="6537345A102A413FBAC914344C2841D7"/>
          </w:pPr>
          <w:r w:rsidRPr="00CE28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06F3B5E85A42F3965883665475B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FC34-9AED-47D9-9560-4EEF600F3A96}"/>
      </w:docPartPr>
      <w:docPartBody>
        <w:p w:rsidR="00447565" w:rsidRDefault="00447565" w:rsidP="00447565">
          <w:pPr>
            <w:pStyle w:val="4906F3B5E85A42F3965883665475BCB5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C529443684F95BCFAC940AC097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97B6-77AF-4C02-9D25-5939664BFD54}"/>
      </w:docPartPr>
      <w:docPartBody>
        <w:p w:rsidR="00447565" w:rsidRDefault="00447565" w:rsidP="00447565">
          <w:pPr>
            <w:pStyle w:val="B2EC529443684F95BCFAC940AC097EBD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5D10FA8444525B7F8C2182C58D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C49C8-0CCB-427C-B398-6C49847110F0}"/>
      </w:docPartPr>
      <w:docPartBody>
        <w:p w:rsidR="00447565" w:rsidRDefault="00447565" w:rsidP="00447565">
          <w:pPr>
            <w:pStyle w:val="8E15D10FA8444525B7F8C2182C58D1C6"/>
          </w:pPr>
          <w:r w:rsidRPr="00CE28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7332030D094E999D3A2FDE3862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BB0A3-2701-4249-B40B-E472769B7583}"/>
      </w:docPartPr>
      <w:docPartBody>
        <w:p w:rsidR="00447565" w:rsidRDefault="00447565" w:rsidP="00447565">
          <w:pPr>
            <w:pStyle w:val="5C7332030D094E999D3A2FDE38623595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19125C3404C559FFE3AD7BD64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EDA57-3F6E-478C-9661-F5A22AD28464}"/>
      </w:docPartPr>
      <w:docPartBody>
        <w:p w:rsidR="00447565" w:rsidRDefault="00447565" w:rsidP="00447565">
          <w:pPr>
            <w:pStyle w:val="99719125C3404C559FFE3AD7BD64EFF5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48D988F7D4B6AA1897403908AB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07639-6970-400E-B420-29C157D75076}"/>
      </w:docPartPr>
      <w:docPartBody>
        <w:p w:rsidR="00447565" w:rsidRDefault="00447565" w:rsidP="00447565">
          <w:pPr>
            <w:pStyle w:val="45648D988F7D4B6AA1897403908ABA14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FD6432F864050801B60123FB20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4783F-BD88-4C22-A373-CFA7CFFA9F38}"/>
      </w:docPartPr>
      <w:docPartBody>
        <w:p w:rsidR="00447565" w:rsidRDefault="00447565" w:rsidP="00447565">
          <w:pPr>
            <w:pStyle w:val="A1DFD6432F864050801B60123FB20FE4"/>
          </w:pPr>
          <w:r w:rsidRPr="00CE28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99CE03E2D640B9B4C34DF3684F1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5CAA-C101-461F-9C63-C77B85FD8328}"/>
      </w:docPartPr>
      <w:docPartBody>
        <w:p w:rsidR="00447565" w:rsidRDefault="00447565" w:rsidP="00447565">
          <w:pPr>
            <w:pStyle w:val="3E99CE03E2D640B9B4C34DF3684F1EA6"/>
          </w:pPr>
          <w:r w:rsidRPr="00CE28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0891695EB148879CC800EA1C32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543D5-3BFE-4C99-A496-56D1F8D9781A}"/>
      </w:docPartPr>
      <w:docPartBody>
        <w:p w:rsidR="00447565" w:rsidRDefault="00447565" w:rsidP="00447565">
          <w:pPr>
            <w:pStyle w:val="D40891695EB148879CC800EA1C328118"/>
          </w:pPr>
          <w:r w:rsidRPr="00CE28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26A74A5C914B20A0B12E90E72EB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EA60-C4E6-4F96-903F-39BF324001C7}"/>
      </w:docPartPr>
      <w:docPartBody>
        <w:p w:rsidR="00AE5707" w:rsidRDefault="00AE5707" w:rsidP="00AE5707">
          <w:pPr>
            <w:pStyle w:val="F926A74A5C914B20A0B12E90E72EB014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1A544E6B44D4082DB29D3A99BB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C77C-03A5-42AE-AB62-3C137A23E380}"/>
      </w:docPartPr>
      <w:docPartBody>
        <w:p w:rsidR="00AE5707" w:rsidRDefault="00AE5707" w:rsidP="00AE5707">
          <w:pPr>
            <w:pStyle w:val="B421A544E6B44D4082DB29D3A99BBAC7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839E077C041449249C153310C7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AF64-0B76-4240-9EF6-95BB0C266392}"/>
      </w:docPartPr>
      <w:docPartBody>
        <w:p w:rsidR="00AE5707" w:rsidRDefault="00AE5707" w:rsidP="00AE5707">
          <w:pPr>
            <w:pStyle w:val="5AD839E077C041449249C153310C7096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AA8DB522A46DEB964A1F579D0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84C93-656F-4EBC-ADE0-6A3D82F6A546}"/>
      </w:docPartPr>
      <w:docPartBody>
        <w:p w:rsidR="00AE5707" w:rsidRDefault="00AE5707" w:rsidP="00AE5707">
          <w:pPr>
            <w:pStyle w:val="E5DAA8DB522A46DEB964A1F579D0A2E6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2553401E042098A196B31C45C4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49583-E5E1-4DE1-BB91-4FABB739BFB7}"/>
      </w:docPartPr>
      <w:docPartBody>
        <w:p w:rsidR="00AE5707" w:rsidRDefault="00AE5707" w:rsidP="00AE5707">
          <w:pPr>
            <w:pStyle w:val="6B02553401E042098A196B31C45C43F1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965D92E05426CB6189C01676E9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6E81-C5D1-4F2D-A21E-0E9CD523B39F}"/>
      </w:docPartPr>
      <w:docPartBody>
        <w:p w:rsidR="00AE5707" w:rsidRDefault="00AE5707" w:rsidP="00AE5707">
          <w:pPr>
            <w:pStyle w:val="C20965D92E05426CB6189C01676E955E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1B48609B044A481AB5B52FC81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83F7-6A09-40DF-A5BF-3534F653A088}"/>
      </w:docPartPr>
      <w:docPartBody>
        <w:p w:rsidR="00AE5707" w:rsidRDefault="00AE5707" w:rsidP="00AE5707">
          <w:pPr>
            <w:pStyle w:val="4991B48609B044A481AB5B52FC819E15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4F5645ABF425DB9E6C045B49FF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E996-88CE-4B36-B904-1D30E3343848}"/>
      </w:docPartPr>
      <w:docPartBody>
        <w:p w:rsidR="00AE5707" w:rsidRDefault="00AE5707" w:rsidP="00AE5707">
          <w:pPr>
            <w:pStyle w:val="9CB4F5645ABF425DB9E6C045B49FFD6D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72AAF43794B31B8D3ED16100D5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403F6-378D-47DD-9A91-328002C6A824}"/>
      </w:docPartPr>
      <w:docPartBody>
        <w:p w:rsidR="00AE5707" w:rsidRDefault="00AE5707" w:rsidP="00AE5707">
          <w:pPr>
            <w:pStyle w:val="DDF72AAF43794B31B8D3ED16100D57E8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9EB689CDB4A1583EA96043905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49E75-DBB5-42BE-89E8-FCC2E431BCB4}"/>
      </w:docPartPr>
      <w:docPartBody>
        <w:p w:rsidR="00AE5707" w:rsidRDefault="00AE5707" w:rsidP="00AE5707">
          <w:pPr>
            <w:pStyle w:val="4759EB689CDB4A1583EA96043905B387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9406F4FF843D7B17D5CA4AE713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3409B-E9C0-4A90-A177-AE8DD5AEB046}"/>
      </w:docPartPr>
      <w:docPartBody>
        <w:p w:rsidR="00AE5707" w:rsidRDefault="00AE5707" w:rsidP="00AE5707">
          <w:pPr>
            <w:pStyle w:val="1A29406F4FF843D7B17D5CA4AE713D78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3F59C58544B248009C6C8D0C7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F5538-9123-4197-9410-39A162FDC146}"/>
      </w:docPartPr>
      <w:docPartBody>
        <w:p w:rsidR="00AE5707" w:rsidRDefault="00AE5707" w:rsidP="00AE5707">
          <w:pPr>
            <w:pStyle w:val="6B23F59C58544B248009C6C8D0C71BBF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86A1D722A4A7898B87E5E337A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BC3E5-AC4A-4FC5-9522-D4D110F5FD61}"/>
      </w:docPartPr>
      <w:docPartBody>
        <w:p w:rsidR="00AE5707" w:rsidRDefault="00AE5707" w:rsidP="00AE5707">
          <w:pPr>
            <w:pStyle w:val="B5486A1D722A4A7898B87E5E337A1104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2741295694C7BA356BAFDE188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9E692-B99F-4377-B8C1-22D12C690AF7}"/>
      </w:docPartPr>
      <w:docPartBody>
        <w:p w:rsidR="00AE5707" w:rsidRDefault="00AE5707" w:rsidP="00AE5707">
          <w:pPr>
            <w:pStyle w:val="9222741295694C7BA356BAFDE1881D49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D8231749D4F6188426E106BBA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D9047-1235-4058-A9E7-695032F90C88}"/>
      </w:docPartPr>
      <w:docPartBody>
        <w:p w:rsidR="00AE5707" w:rsidRDefault="00AE5707" w:rsidP="00AE5707">
          <w:pPr>
            <w:pStyle w:val="ACCD8231749D4F6188426E106BBAEA73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4F93ADF924531A1D11AEE2F6B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D47C9-1C26-47DB-926C-604BEF27BB43}"/>
      </w:docPartPr>
      <w:docPartBody>
        <w:p w:rsidR="00AE5707" w:rsidRDefault="00AE5707" w:rsidP="00AE5707">
          <w:pPr>
            <w:pStyle w:val="47C4F93ADF924531A1D11AEE2F6B07DA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901A1A4F54021947A08859D7AE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51320-F984-44BD-B796-D25870EC44E6}"/>
      </w:docPartPr>
      <w:docPartBody>
        <w:p w:rsidR="00AE5707" w:rsidRDefault="00AE5707" w:rsidP="00AE5707">
          <w:pPr>
            <w:pStyle w:val="B50901A1A4F54021947A08859D7AED01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42A92FDDC485A8E51133B284F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62A6-B242-4FBC-A58A-8F8C7D98E0B4}"/>
      </w:docPartPr>
      <w:docPartBody>
        <w:p w:rsidR="00AE5707" w:rsidRDefault="00AE5707" w:rsidP="00AE5707">
          <w:pPr>
            <w:pStyle w:val="EF442A92FDDC485A8E51133B284F7D84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D9C273C55425D81C49F5E8A4C4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ECDC-0F3A-4EF6-8911-B9F6C981DE8B}"/>
      </w:docPartPr>
      <w:docPartBody>
        <w:p w:rsidR="00AE5707" w:rsidRDefault="00AE5707" w:rsidP="00AE5707">
          <w:pPr>
            <w:pStyle w:val="A91D9C273C55425D81C49F5E8A4C4961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9F4E9D02843D294786425AEBD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CAAF-01C9-43EA-A2A2-5D47CB9854B2}"/>
      </w:docPartPr>
      <w:docPartBody>
        <w:p w:rsidR="00AE5707" w:rsidRDefault="00AE5707" w:rsidP="00AE5707">
          <w:pPr>
            <w:pStyle w:val="6DD9F4E9D02843D294786425AEBD0C78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4D738E44C4A61936B6655CCDB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5A186-9E39-4222-8899-2C4ED69720DD}"/>
      </w:docPartPr>
      <w:docPartBody>
        <w:p w:rsidR="007C16D4" w:rsidRDefault="007C16D4" w:rsidP="007C16D4">
          <w:pPr>
            <w:pStyle w:val="21B4D738E44C4A61936B6655CCDB817A"/>
          </w:pPr>
          <w:r w:rsidRPr="008A2DE0">
            <w:rPr>
              <w:rStyle w:val="PlaceholderText"/>
            </w:rPr>
            <w:t>Choose an item.</w:t>
          </w:r>
        </w:p>
      </w:docPartBody>
    </w:docPart>
    <w:docPart>
      <w:docPartPr>
        <w:name w:val="62894195A02D4D4592E9C544354B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DEA58-4B1C-4DD9-AA87-05E4565F7440}"/>
      </w:docPartPr>
      <w:docPartBody>
        <w:p w:rsidR="007C16D4" w:rsidRDefault="007C16D4" w:rsidP="007C16D4">
          <w:pPr>
            <w:pStyle w:val="62894195A02D4D4592E9C544354BE9CB"/>
          </w:pPr>
          <w:r w:rsidRPr="008A2DE0">
            <w:rPr>
              <w:rStyle w:val="PlaceholderText"/>
            </w:rPr>
            <w:t>Choose an item.</w:t>
          </w:r>
        </w:p>
      </w:docPartBody>
    </w:docPart>
    <w:docPart>
      <w:docPartPr>
        <w:name w:val="1A486A5FC5D64D15AC242307E2459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46FFD-88DA-4401-A528-86F5C078ACD2}"/>
      </w:docPartPr>
      <w:docPartBody>
        <w:p w:rsidR="007C16D4" w:rsidRDefault="007C16D4" w:rsidP="007C16D4">
          <w:pPr>
            <w:pStyle w:val="1A486A5FC5D64D15AC242307E24591C8"/>
          </w:pPr>
          <w:r w:rsidRPr="008A2DE0">
            <w:rPr>
              <w:rStyle w:val="PlaceholderText"/>
            </w:rPr>
            <w:t>Choose an item.</w:t>
          </w:r>
        </w:p>
      </w:docPartBody>
    </w:docPart>
    <w:docPart>
      <w:docPartPr>
        <w:name w:val="09F9EF6805694976B9E7C222F1A23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2468-CA7C-4C0E-AE4B-B819700FDED2}"/>
      </w:docPartPr>
      <w:docPartBody>
        <w:p w:rsidR="007C16D4" w:rsidRDefault="007C16D4" w:rsidP="007C16D4">
          <w:pPr>
            <w:pStyle w:val="09F9EF6805694976B9E7C222F1A23EE6"/>
          </w:pPr>
          <w:r w:rsidRPr="008A2DE0">
            <w:rPr>
              <w:rStyle w:val="PlaceholderText"/>
            </w:rPr>
            <w:t>Choose an item.</w:t>
          </w:r>
        </w:p>
      </w:docPartBody>
    </w:docPart>
    <w:docPart>
      <w:docPartPr>
        <w:name w:val="3F1BD629DDF64109A0A2887565EC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CD95-EE89-4E48-95ED-A8B79F56B34D}"/>
      </w:docPartPr>
      <w:docPartBody>
        <w:p w:rsidR="007C16D4" w:rsidRDefault="007C16D4" w:rsidP="007C16D4">
          <w:pPr>
            <w:pStyle w:val="3F1BD629DDF64109A0A2887565EC647C"/>
          </w:pPr>
          <w:r w:rsidRPr="008A2DE0">
            <w:rPr>
              <w:rStyle w:val="PlaceholderText"/>
            </w:rPr>
            <w:t>Choose an item.</w:t>
          </w:r>
        </w:p>
      </w:docPartBody>
    </w:docPart>
    <w:docPart>
      <w:docPartPr>
        <w:name w:val="463654F7365D45BF818492033F71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57F2A-0C87-45FB-BC6A-A0CE171E8DC0}"/>
      </w:docPartPr>
      <w:docPartBody>
        <w:p w:rsidR="007C16D4" w:rsidRDefault="007C16D4" w:rsidP="007C16D4">
          <w:pPr>
            <w:pStyle w:val="463654F7365D45BF818492033F71ABF0"/>
          </w:pPr>
          <w:r w:rsidRPr="008A2DE0">
            <w:rPr>
              <w:rStyle w:val="PlaceholderText"/>
            </w:rPr>
            <w:t>Choose an item.</w:t>
          </w:r>
        </w:p>
      </w:docPartBody>
    </w:docPart>
    <w:docPart>
      <w:docPartPr>
        <w:name w:val="0A357DD7E0524D45AA252B1A0F7F9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F4744-4DF9-4139-9BC8-F8D9B6C05B82}"/>
      </w:docPartPr>
      <w:docPartBody>
        <w:p w:rsidR="007C16D4" w:rsidRDefault="007C16D4" w:rsidP="007C16D4">
          <w:pPr>
            <w:pStyle w:val="0A357DD7E0524D45AA252B1A0F7F9A71"/>
          </w:pPr>
          <w:r w:rsidRPr="008A2DE0">
            <w:rPr>
              <w:rStyle w:val="PlaceholderText"/>
            </w:rPr>
            <w:t>Choose an item.</w:t>
          </w:r>
        </w:p>
      </w:docPartBody>
    </w:docPart>
    <w:docPart>
      <w:docPartPr>
        <w:name w:val="BC04EA1482714AE4A824B31823D3A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F9A1C-E580-4FAA-B974-CC47B1025B97}"/>
      </w:docPartPr>
      <w:docPartBody>
        <w:p w:rsidR="007C16D4" w:rsidRDefault="007C16D4" w:rsidP="007C16D4">
          <w:pPr>
            <w:pStyle w:val="BC04EA1482714AE4A824B31823D3A9F5"/>
          </w:pPr>
          <w:r w:rsidRPr="008A2DE0">
            <w:rPr>
              <w:rStyle w:val="PlaceholderText"/>
            </w:rPr>
            <w:t>Choose an item.</w:t>
          </w:r>
        </w:p>
      </w:docPartBody>
    </w:docPart>
    <w:docPart>
      <w:docPartPr>
        <w:name w:val="C0AE5A630F1C41FB94A0E291E959A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6E3D8-725F-4BDA-A3FB-DA3FEBB2EAD9}"/>
      </w:docPartPr>
      <w:docPartBody>
        <w:p w:rsidR="007C16D4" w:rsidRDefault="007C16D4" w:rsidP="007C16D4">
          <w:pPr>
            <w:pStyle w:val="C0AE5A630F1C41FB94A0E291E959AF38"/>
          </w:pPr>
          <w:r w:rsidRPr="008A2DE0">
            <w:rPr>
              <w:rStyle w:val="PlaceholderText"/>
            </w:rPr>
            <w:t>Choose an item.</w:t>
          </w:r>
        </w:p>
      </w:docPartBody>
    </w:docPart>
    <w:docPart>
      <w:docPartPr>
        <w:name w:val="3D246C848A44451AA9B241116BC05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75C1C-69F3-4D24-96CA-8989F6668A55}"/>
      </w:docPartPr>
      <w:docPartBody>
        <w:p w:rsidR="007C16D4" w:rsidRDefault="007C16D4" w:rsidP="007C16D4">
          <w:pPr>
            <w:pStyle w:val="3D246C848A44451AA9B241116BC05B55"/>
          </w:pPr>
          <w:r w:rsidRPr="00CE2877">
            <w:rPr>
              <w:rStyle w:val="PlaceholderText"/>
            </w:rPr>
            <w:t>Choose an item.</w:t>
          </w:r>
        </w:p>
      </w:docPartBody>
    </w:docPart>
    <w:docPart>
      <w:docPartPr>
        <w:name w:val="22BA00C0CC5D4C95B171BD1663B69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B29D1-3A96-4891-8F56-34F445E10A54}"/>
      </w:docPartPr>
      <w:docPartBody>
        <w:p w:rsidR="007C16D4" w:rsidRDefault="007C16D4" w:rsidP="007C16D4">
          <w:pPr>
            <w:pStyle w:val="22BA00C0CC5D4C95B171BD1663B69714"/>
          </w:pPr>
          <w:r w:rsidRPr="00CE2877">
            <w:rPr>
              <w:rStyle w:val="PlaceholderText"/>
            </w:rPr>
            <w:t>Choose an item.</w:t>
          </w:r>
        </w:p>
      </w:docPartBody>
    </w:docPart>
    <w:docPart>
      <w:docPartPr>
        <w:name w:val="3697A5DA5F4B4937A81D9C7F6D527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C41A-50C8-4093-AD2C-74C82CB6ACDA}"/>
      </w:docPartPr>
      <w:docPartBody>
        <w:p w:rsidR="007C16D4" w:rsidRDefault="007C16D4" w:rsidP="007C16D4">
          <w:pPr>
            <w:pStyle w:val="3697A5DA5F4B4937A81D9C7F6D527B50"/>
          </w:pPr>
          <w:r w:rsidRPr="00CE2877">
            <w:rPr>
              <w:rStyle w:val="PlaceholderText"/>
            </w:rPr>
            <w:t>Choose an item.</w:t>
          </w:r>
        </w:p>
      </w:docPartBody>
    </w:docPart>
    <w:docPart>
      <w:docPartPr>
        <w:name w:val="19DCF123A882431A9C85B2EA5AADD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AFF9-539D-4F27-A801-733CDA3FFA52}"/>
      </w:docPartPr>
      <w:docPartBody>
        <w:p w:rsidR="007C16D4" w:rsidRDefault="007C16D4" w:rsidP="007C16D4">
          <w:pPr>
            <w:pStyle w:val="19DCF123A882431A9C85B2EA5AADDD49"/>
          </w:pPr>
          <w:r w:rsidRPr="00CE2877">
            <w:rPr>
              <w:rStyle w:val="PlaceholderText"/>
            </w:rPr>
            <w:t>Choose an item.</w:t>
          </w:r>
        </w:p>
      </w:docPartBody>
    </w:docPart>
    <w:docPart>
      <w:docPartPr>
        <w:name w:val="5A183FBBA66A4CDEAAA9F9578372D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C7E7-C837-4232-BB14-3EDE7BB34BBA}"/>
      </w:docPartPr>
      <w:docPartBody>
        <w:p w:rsidR="007C16D4" w:rsidRDefault="007C16D4" w:rsidP="007C16D4">
          <w:pPr>
            <w:pStyle w:val="5A183FBBA66A4CDEAAA9F9578372D3C2"/>
          </w:pPr>
          <w:r w:rsidRPr="00CE2877">
            <w:rPr>
              <w:rStyle w:val="PlaceholderText"/>
            </w:rPr>
            <w:t>Choose an item.</w:t>
          </w:r>
        </w:p>
      </w:docPartBody>
    </w:docPart>
    <w:docPart>
      <w:docPartPr>
        <w:name w:val="7AE0D44762284E7E9E26740F5900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38FE8-E564-4597-99F8-16DB808F48B7}"/>
      </w:docPartPr>
      <w:docPartBody>
        <w:p w:rsidR="007C16D4" w:rsidRDefault="007C16D4" w:rsidP="007C16D4">
          <w:pPr>
            <w:pStyle w:val="7AE0D44762284E7E9E26740F59008AD3"/>
          </w:pPr>
          <w:r w:rsidRPr="00CE2877">
            <w:rPr>
              <w:rStyle w:val="PlaceholderText"/>
            </w:rPr>
            <w:t>Choose an item.</w:t>
          </w:r>
        </w:p>
      </w:docPartBody>
    </w:docPart>
    <w:docPart>
      <w:docPartPr>
        <w:name w:val="3C0C020CA57E4E999434B985CA7E9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C4ACC-A8ED-4E68-ABEC-3ECC86A7390C}"/>
      </w:docPartPr>
      <w:docPartBody>
        <w:p w:rsidR="007C16D4" w:rsidRDefault="007C16D4" w:rsidP="007C16D4">
          <w:pPr>
            <w:pStyle w:val="3C0C020CA57E4E999434B985CA7E9EE3"/>
          </w:pPr>
          <w:r w:rsidRPr="00CE2877">
            <w:rPr>
              <w:rStyle w:val="PlaceholderText"/>
            </w:rPr>
            <w:t>Choose an item.</w:t>
          </w:r>
        </w:p>
      </w:docPartBody>
    </w:docPart>
    <w:docPart>
      <w:docPartPr>
        <w:name w:val="3954BAEFBF844F119E16CC91B58E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C503-8239-4B64-BEC8-2D0B588BE7E2}"/>
      </w:docPartPr>
      <w:docPartBody>
        <w:p w:rsidR="007C16D4" w:rsidRDefault="007C16D4" w:rsidP="007C16D4">
          <w:pPr>
            <w:pStyle w:val="3954BAEFBF844F119E16CC91B58EFF21"/>
          </w:pPr>
          <w:r w:rsidRPr="00CE2877">
            <w:rPr>
              <w:rStyle w:val="PlaceholderText"/>
            </w:rPr>
            <w:t>Choose an item.</w:t>
          </w:r>
        </w:p>
      </w:docPartBody>
    </w:docPart>
    <w:docPart>
      <w:docPartPr>
        <w:name w:val="606C86D2C40F4DC0B6F9CEA8F09BC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2568-EFF5-45AE-BFF8-47FA2737A3A7}"/>
      </w:docPartPr>
      <w:docPartBody>
        <w:p w:rsidR="007C16D4" w:rsidRDefault="007C16D4" w:rsidP="007C16D4">
          <w:pPr>
            <w:pStyle w:val="606C86D2C40F4DC0B6F9CEA8F09BCAD4"/>
          </w:pPr>
          <w:r w:rsidRPr="00CE2877">
            <w:rPr>
              <w:rStyle w:val="PlaceholderText"/>
            </w:rPr>
            <w:t>Choose an item.</w:t>
          </w:r>
        </w:p>
      </w:docPartBody>
    </w:docPart>
    <w:docPart>
      <w:docPartPr>
        <w:name w:val="FA1520867DA84697878C860CD589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38030-8B16-4C63-850E-1036D9398AD4}"/>
      </w:docPartPr>
      <w:docPartBody>
        <w:p w:rsidR="007C16D4" w:rsidRDefault="007C16D4" w:rsidP="007C16D4">
          <w:pPr>
            <w:pStyle w:val="FA1520867DA84697878C860CD58951B6"/>
          </w:pPr>
          <w:r w:rsidRPr="008A2DE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D1"/>
    <w:rsid w:val="00332FBB"/>
    <w:rsid w:val="00447565"/>
    <w:rsid w:val="00585947"/>
    <w:rsid w:val="007C16D4"/>
    <w:rsid w:val="007C4547"/>
    <w:rsid w:val="008B51D1"/>
    <w:rsid w:val="009101D6"/>
    <w:rsid w:val="00A0169D"/>
    <w:rsid w:val="00A87EB8"/>
    <w:rsid w:val="00AD21FC"/>
    <w:rsid w:val="00AE5707"/>
    <w:rsid w:val="00B85DD7"/>
    <w:rsid w:val="00D87040"/>
    <w:rsid w:val="00E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E3CB29305B457AAB22C7BDF18A3978">
    <w:name w:val="7CE3CB29305B457AAB22C7BDF18A3978"/>
  </w:style>
  <w:style w:type="character" w:styleId="PlaceholderText">
    <w:name w:val="Placeholder Text"/>
    <w:basedOn w:val="DefaultParagraphFont"/>
    <w:uiPriority w:val="99"/>
    <w:semiHidden/>
    <w:rsid w:val="007C16D4"/>
    <w:rPr>
      <w:color w:val="666666"/>
    </w:rPr>
  </w:style>
  <w:style w:type="paragraph" w:customStyle="1" w:styleId="6DE49193116B476EA1B8AD3DEC98C71A">
    <w:name w:val="6DE49193116B476EA1B8AD3DEC98C71A"/>
    <w:rsid w:val="00447565"/>
  </w:style>
  <w:style w:type="paragraph" w:customStyle="1" w:styleId="497CADBEE4614B81953DF73354C09720">
    <w:name w:val="497CADBEE4614B81953DF73354C09720"/>
    <w:rsid w:val="00447565"/>
  </w:style>
  <w:style w:type="paragraph" w:customStyle="1" w:styleId="F306D2ABAFDD4AF28575CC66EE0E7923">
    <w:name w:val="F306D2ABAFDD4AF28575CC66EE0E7923"/>
    <w:rsid w:val="00447565"/>
  </w:style>
  <w:style w:type="paragraph" w:customStyle="1" w:styleId="DDC13B026E1A47BDB58E66BEEBAF5EEC">
    <w:name w:val="DDC13B026E1A47BDB58E66BEEBAF5EEC"/>
    <w:rsid w:val="00447565"/>
  </w:style>
  <w:style w:type="paragraph" w:customStyle="1" w:styleId="850B0051A9DC400E8E321F290855FCCC">
    <w:name w:val="850B0051A9DC400E8E321F290855FCCC"/>
    <w:rsid w:val="00447565"/>
  </w:style>
  <w:style w:type="paragraph" w:customStyle="1" w:styleId="6A54F4324FBF49BB895EA4A413AB1CD6">
    <w:name w:val="6A54F4324FBF49BB895EA4A413AB1CD6"/>
    <w:rsid w:val="00447565"/>
  </w:style>
  <w:style w:type="paragraph" w:customStyle="1" w:styleId="DF09828B6347451D91206CD99BBB4F3F">
    <w:name w:val="DF09828B6347451D91206CD99BBB4F3F"/>
    <w:rsid w:val="00447565"/>
  </w:style>
  <w:style w:type="paragraph" w:customStyle="1" w:styleId="ED971EC8BA24431889CA1D85E0A68CBD">
    <w:name w:val="ED971EC8BA24431889CA1D85E0A68CBD"/>
    <w:rsid w:val="00447565"/>
  </w:style>
  <w:style w:type="paragraph" w:customStyle="1" w:styleId="2E402576181E482A83A4C1B681A4CC6E">
    <w:name w:val="2E402576181E482A83A4C1B681A4CC6E"/>
    <w:rsid w:val="00447565"/>
  </w:style>
  <w:style w:type="paragraph" w:customStyle="1" w:styleId="6349B12EF5854BA9BE18EDFB359589F7">
    <w:name w:val="6349B12EF5854BA9BE18EDFB359589F7"/>
    <w:rsid w:val="00447565"/>
  </w:style>
  <w:style w:type="paragraph" w:customStyle="1" w:styleId="1FC69A8F89694C188F251717C58E2C35">
    <w:name w:val="1FC69A8F89694C188F251717C58E2C35"/>
    <w:rsid w:val="00447565"/>
  </w:style>
  <w:style w:type="paragraph" w:customStyle="1" w:styleId="6EB6BF9363C445018D5A050B75D9652F">
    <w:name w:val="6EB6BF9363C445018D5A050B75D9652F"/>
    <w:rsid w:val="00447565"/>
  </w:style>
  <w:style w:type="paragraph" w:customStyle="1" w:styleId="FF072E148DCF4B889A92CD6BDFC5FA8F">
    <w:name w:val="FF072E148DCF4B889A92CD6BDFC5FA8F"/>
    <w:rsid w:val="00447565"/>
  </w:style>
  <w:style w:type="paragraph" w:customStyle="1" w:styleId="E6BB21617F5648118C9BC46EAA37C3A0">
    <w:name w:val="E6BB21617F5648118C9BC46EAA37C3A0"/>
    <w:rsid w:val="00447565"/>
  </w:style>
  <w:style w:type="paragraph" w:customStyle="1" w:styleId="403392A273ED48F7BE45AC42343FD432">
    <w:name w:val="403392A273ED48F7BE45AC42343FD432"/>
    <w:rsid w:val="00447565"/>
  </w:style>
  <w:style w:type="paragraph" w:customStyle="1" w:styleId="F1F289DAB4C74C7AB893166C443A5B38">
    <w:name w:val="F1F289DAB4C74C7AB893166C443A5B38"/>
    <w:rsid w:val="00447565"/>
  </w:style>
  <w:style w:type="paragraph" w:customStyle="1" w:styleId="C306106344764BE0AC2D9F2B89842DFF">
    <w:name w:val="C306106344764BE0AC2D9F2B89842DFF"/>
    <w:rsid w:val="00447565"/>
  </w:style>
  <w:style w:type="paragraph" w:customStyle="1" w:styleId="1F7B46FCC5B44856898AACA19F777545">
    <w:name w:val="1F7B46FCC5B44856898AACA19F777545"/>
    <w:rsid w:val="00447565"/>
  </w:style>
  <w:style w:type="paragraph" w:customStyle="1" w:styleId="0559794E8B954DF89792F3815E52B788">
    <w:name w:val="0559794E8B954DF89792F3815E52B788"/>
    <w:rsid w:val="00447565"/>
  </w:style>
  <w:style w:type="paragraph" w:customStyle="1" w:styleId="F926A74A5C914B20A0B12E90E72EB014">
    <w:name w:val="F926A74A5C914B20A0B12E90E72EB014"/>
    <w:rsid w:val="00AE5707"/>
  </w:style>
  <w:style w:type="paragraph" w:customStyle="1" w:styleId="B421A544E6B44D4082DB29D3A99BBAC7">
    <w:name w:val="B421A544E6B44D4082DB29D3A99BBAC7"/>
    <w:rsid w:val="00AE5707"/>
  </w:style>
  <w:style w:type="paragraph" w:customStyle="1" w:styleId="5AD839E077C041449249C153310C7096">
    <w:name w:val="5AD839E077C041449249C153310C7096"/>
    <w:rsid w:val="00AE5707"/>
  </w:style>
  <w:style w:type="paragraph" w:customStyle="1" w:styleId="E5DAA8DB522A46DEB964A1F579D0A2E6">
    <w:name w:val="E5DAA8DB522A46DEB964A1F579D0A2E6"/>
    <w:rsid w:val="00AE5707"/>
  </w:style>
  <w:style w:type="paragraph" w:customStyle="1" w:styleId="6B02553401E042098A196B31C45C43F1">
    <w:name w:val="6B02553401E042098A196B31C45C43F1"/>
    <w:rsid w:val="00AE5707"/>
  </w:style>
  <w:style w:type="paragraph" w:customStyle="1" w:styleId="C20965D92E05426CB6189C01676E955E">
    <w:name w:val="C20965D92E05426CB6189C01676E955E"/>
    <w:rsid w:val="00AE5707"/>
  </w:style>
  <w:style w:type="paragraph" w:customStyle="1" w:styleId="4991B48609B044A481AB5B52FC819E15">
    <w:name w:val="4991B48609B044A481AB5B52FC819E15"/>
    <w:rsid w:val="00AE5707"/>
  </w:style>
  <w:style w:type="paragraph" w:customStyle="1" w:styleId="9CB4F5645ABF425DB9E6C045B49FFD6D">
    <w:name w:val="9CB4F5645ABF425DB9E6C045B49FFD6D"/>
    <w:rsid w:val="00AE5707"/>
  </w:style>
  <w:style w:type="paragraph" w:customStyle="1" w:styleId="DDF72AAF43794B31B8D3ED16100D57E8">
    <w:name w:val="DDF72AAF43794B31B8D3ED16100D57E8"/>
    <w:rsid w:val="00AE5707"/>
  </w:style>
  <w:style w:type="paragraph" w:customStyle="1" w:styleId="4759EB689CDB4A1583EA96043905B387">
    <w:name w:val="4759EB689CDB4A1583EA96043905B387"/>
    <w:rsid w:val="00AE5707"/>
  </w:style>
  <w:style w:type="paragraph" w:customStyle="1" w:styleId="1A29406F4FF843D7B17D5CA4AE713D78">
    <w:name w:val="1A29406F4FF843D7B17D5CA4AE713D78"/>
    <w:rsid w:val="00AE5707"/>
  </w:style>
  <w:style w:type="paragraph" w:customStyle="1" w:styleId="6B23F59C58544B248009C6C8D0C71BBF">
    <w:name w:val="6B23F59C58544B248009C6C8D0C71BBF"/>
    <w:rsid w:val="00AE5707"/>
  </w:style>
  <w:style w:type="paragraph" w:customStyle="1" w:styleId="B5486A1D722A4A7898B87E5E337A1104">
    <w:name w:val="B5486A1D722A4A7898B87E5E337A1104"/>
    <w:rsid w:val="00AE5707"/>
  </w:style>
  <w:style w:type="paragraph" w:customStyle="1" w:styleId="9222741295694C7BA356BAFDE1881D49">
    <w:name w:val="9222741295694C7BA356BAFDE1881D49"/>
    <w:rsid w:val="00AE5707"/>
  </w:style>
  <w:style w:type="paragraph" w:customStyle="1" w:styleId="ACCD8231749D4F6188426E106BBAEA73">
    <w:name w:val="ACCD8231749D4F6188426E106BBAEA73"/>
    <w:rsid w:val="00AE5707"/>
  </w:style>
  <w:style w:type="paragraph" w:customStyle="1" w:styleId="47C4F93ADF924531A1D11AEE2F6B07DA">
    <w:name w:val="47C4F93ADF924531A1D11AEE2F6B07DA"/>
    <w:rsid w:val="00AE5707"/>
  </w:style>
  <w:style w:type="paragraph" w:customStyle="1" w:styleId="B50901A1A4F54021947A08859D7AED01">
    <w:name w:val="B50901A1A4F54021947A08859D7AED01"/>
    <w:rsid w:val="00AE5707"/>
  </w:style>
  <w:style w:type="paragraph" w:customStyle="1" w:styleId="EF442A92FDDC485A8E51133B284F7D84">
    <w:name w:val="EF442A92FDDC485A8E51133B284F7D84"/>
    <w:rsid w:val="00AE5707"/>
  </w:style>
  <w:style w:type="paragraph" w:customStyle="1" w:styleId="A91D9C273C55425D81C49F5E8A4C4961">
    <w:name w:val="A91D9C273C55425D81C49F5E8A4C4961"/>
    <w:rsid w:val="00AE5707"/>
  </w:style>
  <w:style w:type="paragraph" w:customStyle="1" w:styleId="6DD9F4E9D02843D294786425AEBD0C78">
    <w:name w:val="6DD9F4E9D02843D294786425AEBD0C78"/>
    <w:rsid w:val="00AE5707"/>
  </w:style>
  <w:style w:type="paragraph" w:customStyle="1" w:styleId="7778BAB0DA274820BB04F5E706469192">
    <w:name w:val="7778BAB0DA274820BB04F5E706469192"/>
    <w:rsid w:val="00447565"/>
  </w:style>
  <w:style w:type="paragraph" w:customStyle="1" w:styleId="6537345A102A413FBAC914344C2841D7">
    <w:name w:val="6537345A102A413FBAC914344C2841D7"/>
    <w:rsid w:val="00447565"/>
  </w:style>
  <w:style w:type="paragraph" w:customStyle="1" w:styleId="7E5970040F1442B08AD07D0323153340">
    <w:name w:val="7E5970040F1442B08AD07D0323153340"/>
    <w:rsid w:val="00447565"/>
  </w:style>
  <w:style w:type="paragraph" w:customStyle="1" w:styleId="4906F3B5E85A42F3965883665475BCB5">
    <w:name w:val="4906F3B5E85A42F3965883665475BCB5"/>
    <w:rsid w:val="00447565"/>
  </w:style>
  <w:style w:type="paragraph" w:customStyle="1" w:styleId="B2EC529443684F95BCFAC940AC097EBD">
    <w:name w:val="B2EC529443684F95BCFAC940AC097EBD"/>
    <w:rsid w:val="00447565"/>
  </w:style>
  <w:style w:type="paragraph" w:customStyle="1" w:styleId="D311D7794BD8426598AE4D46C384D58E">
    <w:name w:val="D311D7794BD8426598AE4D46C384D58E"/>
    <w:rsid w:val="00447565"/>
  </w:style>
  <w:style w:type="paragraph" w:customStyle="1" w:styleId="8E15D10FA8444525B7F8C2182C58D1C6">
    <w:name w:val="8E15D10FA8444525B7F8C2182C58D1C6"/>
    <w:rsid w:val="00447565"/>
  </w:style>
  <w:style w:type="paragraph" w:customStyle="1" w:styleId="C3D7D3BF375F4DB983871E1F539831A3">
    <w:name w:val="C3D7D3BF375F4DB983871E1F539831A3"/>
    <w:rsid w:val="00447565"/>
  </w:style>
  <w:style w:type="paragraph" w:customStyle="1" w:styleId="5C7332030D094E999D3A2FDE38623595">
    <w:name w:val="5C7332030D094E999D3A2FDE38623595"/>
    <w:rsid w:val="00447565"/>
  </w:style>
  <w:style w:type="paragraph" w:customStyle="1" w:styleId="99719125C3404C559FFE3AD7BD64EFF5">
    <w:name w:val="99719125C3404C559FFE3AD7BD64EFF5"/>
    <w:rsid w:val="00447565"/>
  </w:style>
  <w:style w:type="paragraph" w:customStyle="1" w:styleId="45648D988F7D4B6AA1897403908ABA14">
    <w:name w:val="45648D988F7D4B6AA1897403908ABA14"/>
    <w:rsid w:val="00447565"/>
  </w:style>
  <w:style w:type="paragraph" w:customStyle="1" w:styleId="A1DFD6432F864050801B60123FB20FE4">
    <w:name w:val="A1DFD6432F864050801B60123FB20FE4"/>
    <w:rsid w:val="00447565"/>
  </w:style>
  <w:style w:type="paragraph" w:customStyle="1" w:styleId="3E99CE03E2D640B9B4C34DF3684F1EA6">
    <w:name w:val="3E99CE03E2D640B9B4C34DF3684F1EA6"/>
    <w:rsid w:val="00447565"/>
  </w:style>
  <w:style w:type="paragraph" w:customStyle="1" w:styleId="D40891695EB148879CC800EA1C328118">
    <w:name w:val="D40891695EB148879CC800EA1C328118"/>
    <w:rsid w:val="00447565"/>
  </w:style>
  <w:style w:type="paragraph" w:customStyle="1" w:styleId="7975B6333DAE44999EB68A7BE562A426">
    <w:name w:val="7975B6333DAE44999EB68A7BE562A426"/>
    <w:rsid w:val="007C16D4"/>
  </w:style>
  <w:style w:type="paragraph" w:customStyle="1" w:styleId="21B4D738E44C4A61936B6655CCDB817A">
    <w:name w:val="21B4D738E44C4A61936B6655CCDB817A"/>
    <w:rsid w:val="007C16D4"/>
  </w:style>
  <w:style w:type="paragraph" w:customStyle="1" w:styleId="62894195A02D4D4592E9C544354BE9CB">
    <w:name w:val="62894195A02D4D4592E9C544354BE9CB"/>
    <w:rsid w:val="007C16D4"/>
  </w:style>
  <w:style w:type="paragraph" w:customStyle="1" w:styleId="1A486A5FC5D64D15AC242307E24591C8">
    <w:name w:val="1A486A5FC5D64D15AC242307E24591C8"/>
    <w:rsid w:val="007C16D4"/>
  </w:style>
  <w:style w:type="paragraph" w:customStyle="1" w:styleId="09F9EF6805694976B9E7C222F1A23EE6">
    <w:name w:val="09F9EF6805694976B9E7C222F1A23EE6"/>
    <w:rsid w:val="007C16D4"/>
  </w:style>
  <w:style w:type="paragraph" w:customStyle="1" w:styleId="3F1BD629DDF64109A0A2887565EC647C">
    <w:name w:val="3F1BD629DDF64109A0A2887565EC647C"/>
    <w:rsid w:val="007C16D4"/>
  </w:style>
  <w:style w:type="paragraph" w:customStyle="1" w:styleId="463654F7365D45BF818492033F71ABF0">
    <w:name w:val="463654F7365D45BF818492033F71ABF0"/>
    <w:rsid w:val="007C16D4"/>
  </w:style>
  <w:style w:type="paragraph" w:customStyle="1" w:styleId="0A357DD7E0524D45AA252B1A0F7F9A71">
    <w:name w:val="0A357DD7E0524D45AA252B1A0F7F9A71"/>
    <w:rsid w:val="007C16D4"/>
  </w:style>
  <w:style w:type="paragraph" w:customStyle="1" w:styleId="BC04EA1482714AE4A824B31823D3A9F5">
    <w:name w:val="BC04EA1482714AE4A824B31823D3A9F5"/>
    <w:rsid w:val="007C16D4"/>
  </w:style>
  <w:style w:type="paragraph" w:customStyle="1" w:styleId="C0AE5A630F1C41FB94A0E291E959AF38">
    <w:name w:val="C0AE5A630F1C41FB94A0E291E959AF38"/>
    <w:rsid w:val="007C16D4"/>
  </w:style>
  <w:style w:type="paragraph" w:customStyle="1" w:styleId="3D246C848A44451AA9B241116BC05B55">
    <w:name w:val="3D246C848A44451AA9B241116BC05B55"/>
    <w:rsid w:val="007C16D4"/>
  </w:style>
  <w:style w:type="paragraph" w:customStyle="1" w:styleId="22BA00C0CC5D4C95B171BD1663B69714">
    <w:name w:val="22BA00C0CC5D4C95B171BD1663B69714"/>
    <w:rsid w:val="007C16D4"/>
  </w:style>
  <w:style w:type="paragraph" w:customStyle="1" w:styleId="3697A5DA5F4B4937A81D9C7F6D527B50">
    <w:name w:val="3697A5DA5F4B4937A81D9C7F6D527B50"/>
    <w:rsid w:val="007C16D4"/>
  </w:style>
  <w:style w:type="paragraph" w:customStyle="1" w:styleId="19DCF123A882431A9C85B2EA5AADDD49">
    <w:name w:val="19DCF123A882431A9C85B2EA5AADDD49"/>
    <w:rsid w:val="007C16D4"/>
  </w:style>
  <w:style w:type="paragraph" w:customStyle="1" w:styleId="5A183FBBA66A4CDEAAA9F9578372D3C2">
    <w:name w:val="5A183FBBA66A4CDEAAA9F9578372D3C2"/>
    <w:rsid w:val="007C16D4"/>
  </w:style>
  <w:style w:type="paragraph" w:customStyle="1" w:styleId="7AE0D44762284E7E9E26740F59008AD3">
    <w:name w:val="7AE0D44762284E7E9E26740F59008AD3"/>
    <w:rsid w:val="007C16D4"/>
  </w:style>
  <w:style w:type="paragraph" w:customStyle="1" w:styleId="3C0C020CA57E4E999434B985CA7E9EE3">
    <w:name w:val="3C0C020CA57E4E999434B985CA7E9EE3"/>
    <w:rsid w:val="007C16D4"/>
  </w:style>
  <w:style w:type="paragraph" w:customStyle="1" w:styleId="3954BAEFBF844F119E16CC91B58EFF21">
    <w:name w:val="3954BAEFBF844F119E16CC91B58EFF21"/>
    <w:rsid w:val="007C16D4"/>
  </w:style>
  <w:style w:type="paragraph" w:customStyle="1" w:styleId="606C86D2C40F4DC0B6F9CEA8F09BCAD4">
    <w:name w:val="606C86D2C40F4DC0B6F9CEA8F09BCAD4"/>
    <w:rsid w:val="007C16D4"/>
  </w:style>
  <w:style w:type="paragraph" w:customStyle="1" w:styleId="FA1520867DA84697878C860CD58951B6">
    <w:name w:val="FA1520867DA84697878C860CD58951B6"/>
    <w:rsid w:val="007C16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Green+Beige">
      <a:dk1>
        <a:srgbClr val="0602FF"/>
      </a:dk1>
      <a:lt1>
        <a:srgbClr val="F9E3D0"/>
      </a:lt1>
      <a:dk2>
        <a:srgbClr val="192852"/>
      </a:dk2>
      <a:lt2>
        <a:srgbClr val="FFFFFF"/>
      </a:lt2>
      <a:accent1>
        <a:srgbClr val="8F800D"/>
      </a:accent1>
      <a:accent2>
        <a:srgbClr val="C7C086"/>
      </a:accent2>
      <a:accent3>
        <a:srgbClr val="E3DFC3"/>
      </a:accent3>
      <a:accent4>
        <a:srgbClr val="F9E3D0"/>
      </a:accent4>
      <a:accent5>
        <a:srgbClr val="0602FF"/>
      </a:accent5>
      <a:accent6>
        <a:srgbClr val="8F800D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4A7BC9F96934E83A0820B39C940F9" ma:contentTypeVersion="4" ma:contentTypeDescription="Create a new document." ma:contentTypeScope="" ma:versionID="6aa6ca1e45c3f56ea1e2637f3982a403">
  <xsd:schema xmlns:xsd="http://www.w3.org/2001/XMLSchema" xmlns:xs="http://www.w3.org/2001/XMLSchema" xmlns:p="http://schemas.microsoft.com/office/2006/metadata/properties" xmlns:ns2="5818efcd-83f8-4b7d-9eeb-bc6984a8875b" targetNamespace="http://schemas.microsoft.com/office/2006/metadata/properties" ma:root="true" ma:fieldsID="0c31d091bb2d019e1169882884e9c468" ns2:_="">
    <xsd:import namespace="5818efcd-83f8-4b7d-9eeb-bc6984a8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efcd-83f8-4b7d-9eeb-bc6984a88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84067-C9FF-408B-96FE-023B7DF1B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AD60D-5FEB-4C52-A687-6D5AC2F0F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D2DDA1-2D6D-4638-A0A6-A6C423CCC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efcd-83f8-4b7d-9eeb-bc6984a88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Green+Beige_A4 Blank document template V1 (FedU Logo &amp; plain footer - portrait)</Template>
  <TotalTime>3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Singh</dc:creator>
  <cp:keywords/>
  <dc:description/>
  <cp:lastModifiedBy>Nina Fotinatos</cp:lastModifiedBy>
  <cp:revision>61</cp:revision>
  <dcterms:created xsi:type="dcterms:W3CDTF">2025-02-21T00:31:00Z</dcterms:created>
  <dcterms:modified xsi:type="dcterms:W3CDTF">2025-03-03T03:07:00Z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0x0101000BB4A7BC9F96934E83A0820B39C940F9</vt:lpwstr>
  </property>
  <property fmtid="{D5CDD505-2E9C-101B-9397-08002B2CF9AE}" pid="3" name="MediaServiceImageTags">
    <vt:lpwstr/>
  </property>
</Properties>
</file>